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EB363" w14:textId="77777777" w:rsidR="001039DA" w:rsidRPr="00CF45FE" w:rsidRDefault="001039DA" w:rsidP="003D3723">
      <w:pPr>
        <w:framePr w:w="6804" w:h="1259" w:hRule="exact" w:wrap="notBeside" w:vAnchor="page" w:hAnchor="page" w:x="1702" w:y="2326" w:anchorLock="1"/>
        <w:tabs>
          <w:tab w:val="left" w:pos="2268"/>
        </w:tabs>
        <w:rPr>
          <w:rStyle w:val="briefkopjes"/>
          <w:sz w:val="16"/>
          <w:szCs w:val="16"/>
        </w:rPr>
      </w:pPr>
      <w:r w:rsidRPr="00CF45FE">
        <w:rPr>
          <w:rStyle w:val="briefkopjes"/>
          <w:sz w:val="16"/>
          <w:szCs w:val="16"/>
        </w:rPr>
        <w:t>Datum</w:t>
      </w:r>
      <w:r>
        <w:tab/>
      </w:r>
    </w:p>
    <w:p w14:paraId="150DD289" w14:textId="720219D3" w:rsidR="001039DA" w:rsidRPr="00CF45FE" w:rsidRDefault="00234929" w:rsidP="003D3723">
      <w:pPr>
        <w:framePr w:w="6804" w:h="1259" w:hRule="exact" w:wrap="notBeside" w:vAnchor="page" w:hAnchor="page" w:x="1702" w:y="2326" w:anchorLock="1"/>
        <w:tabs>
          <w:tab w:val="left" w:pos="2268"/>
        </w:tabs>
        <w:rPr>
          <w:rStyle w:val="briefkopjes"/>
          <w:b w:val="0"/>
          <w:bCs/>
          <w:sz w:val="16"/>
          <w:szCs w:val="16"/>
        </w:rPr>
      </w:pPr>
      <w:r>
        <w:rPr>
          <w:rStyle w:val="briefkopjes"/>
          <w:b w:val="0"/>
          <w:sz w:val="16"/>
          <w:szCs w:val="16"/>
        </w:rPr>
        <w:t>1</w:t>
      </w:r>
      <w:r w:rsidR="00D31C12">
        <w:rPr>
          <w:rStyle w:val="briefkopjes"/>
          <w:b w:val="0"/>
          <w:sz w:val="16"/>
          <w:szCs w:val="16"/>
        </w:rPr>
        <w:t>8</w:t>
      </w:r>
      <w:r w:rsidR="00EA09F4" w:rsidRPr="00E743E7">
        <w:rPr>
          <w:rStyle w:val="briefkopjes"/>
          <w:b w:val="0"/>
          <w:sz w:val="16"/>
          <w:szCs w:val="16"/>
        </w:rPr>
        <w:t xml:space="preserve"> </w:t>
      </w:r>
      <w:r>
        <w:rPr>
          <w:rStyle w:val="briefkopjes"/>
          <w:b w:val="0"/>
          <w:bCs/>
          <w:sz w:val="16"/>
          <w:szCs w:val="16"/>
        </w:rPr>
        <w:t>April</w:t>
      </w:r>
      <w:r w:rsidR="0058227C" w:rsidRPr="00CF45FE">
        <w:rPr>
          <w:rStyle w:val="briefkopjes"/>
          <w:b w:val="0"/>
          <w:bCs/>
          <w:sz w:val="16"/>
          <w:szCs w:val="16"/>
        </w:rPr>
        <w:t xml:space="preserve"> 202</w:t>
      </w:r>
      <w:r w:rsidR="00EA09F4">
        <w:rPr>
          <w:rStyle w:val="briefkopjes"/>
          <w:b w:val="0"/>
          <w:bCs/>
          <w:sz w:val="16"/>
          <w:szCs w:val="16"/>
        </w:rPr>
        <w:t>5</w:t>
      </w:r>
    </w:p>
    <w:p w14:paraId="4E529820" w14:textId="77777777" w:rsidR="001039DA" w:rsidRPr="00CF45FE" w:rsidRDefault="001039DA" w:rsidP="003D3723">
      <w:pPr>
        <w:pStyle w:val="Bijschrift"/>
        <w:framePr w:w="6804" w:h="1259" w:hRule="exact" w:wrap="notBeside" w:y="2326"/>
        <w:spacing w:before="20" w:line="284" w:lineRule="atLeast"/>
        <w:rPr>
          <w:rStyle w:val="briefkopjes"/>
          <w:sz w:val="16"/>
          <w:szCs w:val="16"/>
        </w:rPr>
      </w:pPr>
      <w:r w:rsidRPr="00CF45FE">
        <w:rPr>
          <w:rStyle w:val="briefkopjes"/>
          <w:sz w:val="16"/>
          <w:szCs w:val="16"/>
        </w:rPr>
        <w:t>Kenmerk</w:t>
      </w:r>
      <w:r w:rsidRPr="00CF45FE">
        <w:rPr>
          <w:rStyle w:val="briefkopjes"/>
          <w:sz w:val="16"/>
          <w:szCs w:val="16"/>
        </w:rPr>
        <w:tab/>
      </w:r>
    </w:p>
    <w:p w14:paraId="686F267B" w14:textId="4A0BC0A1" w:rsidR="00F71BE2" w:rsidRPr="00CF45FE" w:rsidRDefault="00186F5F" w:rsidP="003D3723">
      <w:pPr>
        <w:framePr w:w="5075" w:h="1004" w:hSpace="142" w:wrap="notBeside" w:vAnchor="page" w:hAnchor="page" w:x="1702" w:y="3794"/>
        <w:shd w:val="clear" w:color="FFFFFF" w:fill="FFFFFF"/>
        <w:rPr>
          <w:szCs w:val="16"/>
        </w:rPr>
      </w:pPr>
      <w:r w:rsidRPr="00CF45FE">
        <w:rPr>
          <w:b/>
          <w:bCs/>
          <w:szCs w:val="16"/>
        </w:rPr>
        <w:t>Aan</w:t>
      </w:r>
      <w:r w:rsidR="00B60998" w:rsidRPr="00CF45FE">
        <w:rPr>
          <w:szCs w:val="16"/>
        </w:rPr>
        <w:br/>
      </w:r>
      <w:r w:rsidR="005D4351" w:rsidRPr="00CF45FE">
        <w:rPr>
          <w:szCs w:val="16"/>
        </w:rPr>
        <w:t>Tweede Kamer der Staten-Generaal</w:t>
      </w:r>
    </w:p>
    <w:p w14:paraId="0B242FDA" w14:textId="7A0152A0" w:rsidR="00F71BE2" w:rsidRPr="00CF45FE" w:rsidRDefault="005D4351" w:rsidP="003D3723">
      <w:pPr>
        <w:framePr w:w="5075" w:h="1004" w:hSpace="142" w:wrap="notBeside" w:vAnchor="page" w:hAnchor="page" w:x="1702" w:y="3794"/>
        <w:shd w:val="clear" w:color="FFFFFF" w:fill="FFFFFF"/>
        <w:rPr>
          <w:szCs w:val="16"/>
        </w:rPr>
      </w:pPr>
      <w:r w:rsidRPr="00CF45FE">
        <w:rPr>
          <w:szCs w:val="16"/>
        </w:rPr>
        <w:t xml:space="preserve">t.a.v. de vaste Kamercommissie </w:t>
      </w:r>
      <w:r w:rsidR="0091297A" w:rsidRPr="00CF45FE">
        <w:rPr>
          <w:szCs w:val="16"/>
        </w:rPr>
        <w:t xml:space="preserve">voor </w:t>
      </w:r>
      <w:r w:rsidR="00A059D6" w:rsidRPr="00CF45FE">
        <w:rPr>
          <w:szCs w:val="16"/>
        </w:rPr>
        <w:t>VRO</w:t>
      </w:r>
    </w:p>
    <w:p w14:paraId="064C78A5" w14:textId="4B252336" w:rsidR="00F71BE2" w:rsidRPr="00CF45FE" w:rsidRDefault="08715EF7" w:rsidP="003D3723">
      <w:pPr>
        <w:framePr w:w="5075" w:h="1004" w:hSpace="142" w:wrap="notBeside" w:vAnchor="page" w:hAnchor="page" w:x="1702" w:y="3794"/>
        <w:shd w:val="clear" w:color="auto" w:fill="FFFFFF" w:themeFill="background1"/>
      </w:pPr>
      <w:r>
        <w:t xml:space="preserve"> </w:t>
      </w:r>
    </w:p>
    <w:p w14:paraId="1B691B09" w14:textId="77777777" w:rsidR="00B85B2A" w:rsidRDefault="006456E3" w:rsidP="00B85B2A">
      <w:pPr>
        <w:framePr w:w="6271" w:h="828" w:hRule="exact" w:hSpace="142" w:wrap="notBeside" w:vAnchor="page" w:hAnchor="page" w:x="1702" w:y="4889"/>
      </w:pPr>
      <w:r w:rsidRPr="00CF45FE">
        <w:rPr>
          <w:rStyle w:val="briefkopjes"/>
          <w:sz w:val="16"/>
          <w:szCs w:val="16"/>
        </w:rPr>
        <w:t>Onderwerp</w:t>
      </w:r>
      <w:r w:rsidR="00B85B2A" w:rsidRPr="00B85B2A">
        <w:t xml:space="preserve"> </w:t>
      </w:r>
    </w:p>
    <w:p w14:paraId="7B9E7239" w14:textId="16642842" w:rsidR="00B85B2A" w:rsidRPr="00B85B2A" w:rsidRDefault="00B85B2A" w:rsidP="00B85B2A">
      <w:pPr>
        <w:framePr w:w="6271" w:h="828" w:hRule="exact" w:hSpace="142" w:wrap="notBeside" w:vAnchor="page" w:hAnchor="page" w:x="1702" w:y="4889"/>
      </w:pPr>
      <w:r w:rsidRPr="00B85B2A">
        <w:t>Huurbevriezing voorjaarbesluitvormig </w:t>
      </w:r>
    </w:p>
    <w:p w14:paraId="1C007E99" w14:textId="0890EFD1" w:rsidR="006456E3" w:rsidRPr="00CF45FE" w:rsidRDefault="006456E3" w:rsidP="003D3723">
      <w:pPr>
        <w:framePr w:w="6271" w:h="828" w:hRule="exact" w:hSpace="142" w:wrap="notBeside" w:vAnchor="page" w:hAnchor="page" w:x="1702" w:y="4889"/>
        <w:shd w:val="clear" w:color="FFFFFF" w:fill="FFFFFF"/>
        <w:tabs>
          <w:tab w:val="left" w:pos="2268"/>
        </w:tabs>
        <w:rPr>
          <w:rStyle w:val="briefkopjes"/>
          <w:sz w:val="16"/>
          <w:szCs w:val="16"/>
        </w:rPr>
      </w:pPr>
    </w:p>
    <w:p w14:paraId="7EB72A7A" w14:textId="77777777" w:rsidR="00B85B2A" w:rsidRPr="00B85B2A" w:rsidRDefault="00B85B2A" w:rsidP="00B85B2A">
      <w:r w:rsidRPr="00B85B2A">
        <w:t> </w:t>
      </w:r>
    </w:p>
    <w:p w14:paraId="53E58F51" w14:textId="77777777" w:rsidR="00B85B2A" w:rsidRPr="00B85B2A" w:rsidRDefault="00B85B2A" w:rsidP="00B85B2A">
      <w:r w:rsidRPr="00B85B2A">
        <w:t>Geachte Kamerleden,   </w:t>
      </w:r>
    </w:p>
    <w:p w14:paraId="28B80027" w14:textId="77777777" w:rsidR="00B85B2A" w:rsidRPr="00B85B2A" w:rsidRDefault="00B85B2A" w:rsidP="00B85B2A">
      <w:r w:rsidRPr="00B85B2A">
        <w:t> </w:t>
      </w:r>
    </w:p>
    <w:p w14:paraId="35EA96F5" w14:textId="77777777" w:rsidR="00B85B2A" w:rsidRPr="00B85B2A" w:rsidRDefault="00B85B2A" w:rsidP="00B85B2A">
      <w:r w:rsidRPr="00B85B2A">
        <w:t>Wij zijn geschokt door de huurbevriezing voor 2025 en 2026 voor sociale huurwoningen waartoe het kabinet bij de voorjaarsbesluitvorming heeft besloten. Niet omdat we dat onze huurders niet zouden gunnen. Woningcorporaties delen de zorgen over de kwetsbare inkomensposities van onze huurders en daar handelen we ook naar. We hebben echter circa vier maanden geleden met de minister van VRO en de VNG afspraken gemaakt over een evenwichtige balans tussen betaalbare huren en broodnodige investeringen in nieuwbouw en verduurzaming. Met deze ingreep zegt het kabinet eenzijdig de Nationale Prestatieafspraken 2025-2034 (NPA) op, die op 11 december jl. tijdens de Woontop zijn ondertekend.  </w:t>
      </w:r>
    </w:p>
    <w:p w14:paraId="03AE1717" w14:textId="77777777" w:rsidR="00B85B2A" w:rsidRPr="00B85B2A" w:rsidRDefault="00B85B2A" w:rsidP="00B85B2A">
      <w:r w:rsidRPr="00B85B2A">
        <w:t> </w:t>
      </w:r>
    </w:p>
    <w:p w14:paraId="48B877EA" w14:textId="77777777" w:rsidR="00B85B2A" w:rsidRPr="00B85B2A" w:rsidRDefault="00B85B2A" w:rsidP="00B85B2A">
      <w:r w:rsidRPr="00B85B2A">
        <w:t>De effecten van de tweejarige huurbevriezing zijn schrikbarend. Hierdoor verdampt circa 47,5 miljard aan investeringsvermogen van woningcorporaties. Dat betekent dat woningcorporaties ongeveer 170.000 nieuwbouwwoningen niet langer kunnen bouwen. Of dat zij 1.400.000 woningen niet kunnen verduurzamen. Het kabinet kiest ervoor om woningzoekenden nog langer te laten wachten op een woning en huurders een goed geïsoleerde woning te ontnemen. Daarmee verdiept het kabinet de wooncrisis en laat deze nog jaren langer voortduren. De 100.000 nieuwbouwwoningen per jaar die partijen overeenkwamen tijdens de Woontop, blijken luchtkastelen te zijn.  </w:t>
      </w:r>
    </w:p>
    <w:p w14:paraId="67DD2C70" w14:textId="77777777" w:rsidR="00B85B2A" w:rsidRPr="00B85B2A" w:rsidRDefault="00B85B2A" w:rsidP="00B85B2A">
      <w:r w:rsidRPr="00B85B2A">
        <w:t> </w:t>
      </w:r>
    </w:p>
    <w:p w14:paraId="2AFEBC20" w14:textId="77777777" w:rsidR="00B85B2A" w:rsidRPr="00B85B2A" w:rsidRDefault="00B85B2A" w:rsidP="00B85B2A">
      <w:r w:rsidRPr="00B85B2A">
        <w:rPr>
          <w:b/>
          <w:bCs/>
        </w:rPr>
        <w:t>Maatregel vergelijkbaar met verhuurderheffing</w:t>
      </w:r>
      <w:r w:rsidRPr="00B85B2A">
        <w:t> </w:t>
      </w:r>
    </w:p>
    <w:p w14:paraId="0983DFA2" w14:textId="77777777" w:rsidR="00B85B2A" w:rsidRPr="00B85B2A" w:rsidRDefault="00B85B2A" w:rsidP="00B85B2A">
      <w:r w:rsidRPr="00B85B2A">
        <w:t>Het directe effect van de huurbevriezing is dat operationele kasstroom van corporaties met 1,2 miljard afneemt. Daarmee is het effect van twee jaar huurbevriezing zo goed als gelijk aan de verhuurderheffing. Woningcorporaties zijn terug bij af. Nog veel belangrijker is het verlies aan investeringscapaciteit dat hiermee ontstaat. Door het verlies aan huurinkomsten kunnen woningcorporaties minder geld lenen. Dit effect is fors. Als gevolg van de huurbevriezingen verdwijnt met een simpele pennenstreek 40% (!) van de investeringscapaciteit van corporaties.   </w:t>
      </w:r>
    </w:p>
    <w:p w14:paraId="232712AF" w14:textId="77777777" w:rsidR="00B85B2A" w:rsidRPr="00B85B2A" w:rsidRDefault="00B85B2A" w:rsidP="00B85B2A">
      <w:r w:rsidRPr="00B85B2A">
        <w:t> </w:t>
      </w:r>
    </w:p>
    <w:p w14:paraId="2D048C55" w14:textId="77777777" w:rsidR="00B85B2A" w:rsidRPr="00B85B2A" w:rsidRDefault="00B85B2A" w:rsidP="00B85B2A">
      <w:r w:rsidRPr="00B85B2A">
        <w:t>Daarbij zijn grote regionale verschillen te zien. Sommige corporaties komen direct in de problemen. Een eerste berekening laat zien dat circa 120 corporaties (goed voor 1,14 miljoen verhuureenheden) in de financiële problemen komen en noodgedwongen investeringen moeten schrappen. Corporaties zijn genoodzaakt voor circa 10 miljard aan voorgenomen nieuwbouwprojecten voor de komende jaren te moeten schrappen.  </w:t>
      </w:r>
    </w:p>
    <w:p w14:paraId="22885AAB" w14:textId="77777777" w:rsidR="00B85B2A" w:rsidRPr="00B85B2A" w:rsidRDefault="00B85B2A" w:rsidP="00B85B2A">
      <w:r w:rsidRPr="00B85B2A">
        <w:lastRenderedPageBreak/>
        <w:t> </w:t>
      </w:r>
    </w:p>
    <w:p w14:paraId="640B1807" w14:textId="77777777" w:rsidR="00B85B2A" w:rsidRPr="00B85B2A" w:rsidRDefault="00B85B2A" w:rsidP="00B85B2A">
      <w:r w:rsidRPr="00B85B2A">
        <w:t>Dit raakt overigens niet alleen de bouw van sociale huurwoningen. Veel nieuwbouwprojecten zijn gemengde projecten. Als de bouw van sociale huurwoningen in die projecten niet doorgaan, dan komt ook de bouw van middenhuur en vrije sectorwoningen in de knel.  </w:t>
      </w:r>
    </w:p>
    <w:p w14:paraId="18A5B071" w14:textId="77777777" w:rsidR="00B85B2A" w:rsidRPr="00B85B2A" w:rsidRDefault="00B85B2A" w:rsidP="00B85B2A">
      <w:r w:rsidRPr="00B85B2A">
        <w:t> </w:t>
      </w:r>
    </w:p>
    <w:p w14:paraId="276EA81C" w14:textId="77777777" w:rsidR="00B85B2A" w:rsidRPr="00B85B2A" w:rsidRDefault="00B85B2A" w:rsidP="00B85B2A">
      <w:r w:rsidRPr="00B85B2A">
        <w:rPr>
          <w:b/>
          <w:bCs/>
        </w:rPr>
        <w:t>Kabinet compenseert 2,3% van de verdampte investeringscapaciteit</w:t>
      </w:r>
      <w:r w:rsidRPr="00B85B2A">
        <w:t> </w:t>
      </w:r>
    </w:p>
    <w:p w14:paraId="5B33F178" w14:textId="4D265650" w:rsidR="00B85B2A" w:rsidRPr="00B85B2A" w:rsidRDefault="00B85B2A" w:rsidP="00B85B2A">
      <w:r w:rsidRPr="00B85B2A">
        <w:t>De huurbevriezing roomt structureel de inkomsten van woningcorporaties af waardoor zij ook structureel minder leningen kan afsluiten. Dat effect telt dus op tot 47,5 miljard verlies aan investeringscapaciteit. Uit de stukken van de voorjaarsnota blijkt dat het kabinet hier slechts een incidentele vergoeding van zo'n 1,08 miljard tegenoverstelt. Hiermee wordt slechts 2,3% van de verdampte investeringscapaciteit gecompenseerd.</w:t>
      </w:r>
      <w:r w:rsidR="00FD22EC">
        <w:t xml:space="preserve"> </w:t>
      </w:r>
      <w:r w:rsidRPr="00B85B2A">
        <w:t>Dit is slechts een pleistertje op een amputatie.  </w:t>
      </w:r>
    </w:p>
    <w:p w14:paraId="72C36461" w14:textId="77777777" w:rsidR="00B85B2A" w:rsidRPr="00B85B2A" w:rsidRDefault="00B85B2A" w:rsidP="00B85B2A">
      <w:r w:rsidRPr="00B85B2A">
        <w:t> </w:t>
      </w:r>
    </w:p>
    <w:p w14:paraId="4CEECAA2" w14:textId="4EC599E2" w:rsidR="00B85B2A" w:rsidRPr="00B85B2A" w:rsidRDefault="00B85B2A" w:rsidP="00B85B2A">
      <w:r w:rsidRPr="00B85B2A">
        <w:t xml:space="preserve">Minister Keijzer erkent in het FD dat de gegeven compensatie niet voldoende is om de investeringscapaciteit op peil te houden en geeft aan dat zij hierover met Aedes in gesprek wil. Dit gesprek gaan wij uiteraard </w:t>
      </w:r>
      <w:r w:rsidR="007D6764">
        <w:t xml:space="preserve">graag </w:t>
      </w:r>
      <w:r w:rsidRPr="00B85B2A">
        <w:t>aan. Hierbij benadrukken wij dat alleen een stevig pakket aan structurele maatregelen voldoende is om de verdampte investeringscapaciteit volledig te compenseren. </w:t>
      </w:r>
    </w:p>
    <w:p w14:paraId="7FE08A2E" w14:textId="77777777" w:rsidR="00B85B2A" w:rsidRPr="00B85B2A" w:rsidRDefault="00B85B2A" w:rsidP="00B85B2A">
      <w:r w:rsidRPr="00B85B2A">
        <w:t> </w:t>
      </w:r>
    </w:p>
    <w:p w14:paraId="6422050A" w14:textId="77777777" w:rsidR="00B85B2A" w:rsidRPr="00B85B2A" w:rsidRDefault="00B85B2A" w:rsidP="00B85B2A">
      <w:r w:rsidRPr="00B85B2A">
        <w:rPr>
          <w:b/>
          <w:bCs/>
        </w:rPr>
        <w:t>Boodschappenbonus blijkt huurdersheffing</w:t>
      </w:r>
      <w:r w:rsidRPr="00B85B2A">
        <w:t> </w:t>
      </w:r>
    </w:p>
    <w:p w14:paraId="08283411" w14:textId="181531BB" w:rsidR="00B85B2A" w:rsidRPr="00B85B2A" w:rsidRDefault="00B85B2A" w:rsidP="00B85B2A">
      <w:r w:rsidRPr="00B85B2A">
        <w:t>Door de huurbevriezing bespaart het kabinet structureel op de huurtoeslag. In de eerste twee jaar wordt dit ingezet voor de geringe compensatie voor woningcorporaties en de boodschappenbonus. Deze bonus wordt dus feitelijk betaald door te besparen op huurtoeslag en blijkt dus eigenlijk een huurdersheffing te zijn. </w:t>
      </w:r>
    </w:p>
    <w:p w14:paraId="09622514" w14:textId="77777777" w:rsidR="00B85B2A" w:rsidRPr="00B85B2A" w:rsidRDefault="00B85B2A" w:rsidP="00B85B2A">
      <w:r w:rsidRPr="00B85B2A">
        <w:t> </w:t>
      </w:r>
    </w:p>
    <w:p w14:paraId="15352CE3" w14:textId="77777777" w:rsidR="00B85B2A" w:rsidRPr="00B85B2A" w:rsidRDefault="00B85B2A" w:rsidP="00B85B2A">
      <w:r w:rsidRPr="00B85B2A">
        <w:t>Zowel de boodschappenbonus als de compensatie voor woningcorporaties zijn incidentele maatregelen, terwijl de besparing op de huurtoeslag een structureel effect heeft. Het kabinet verdient dus aan deze huurbevriezing. Dit bedrag loopt op tot 500 miljoen per jaar. </w:t>
      </w:r>
    </w:p>
    <w:p w14:paraId="7F06C179" w14:textId="77777777" w:rsidR="00B85B2A" w:rsidRDefault="00B85B2A" w:rsidP="00B85B2A"/>
    <w:p w14:paraId="264159B7" w14:textId="4AF047FE" w:rsidR="00B85B2A" w:rsidRPr="00B85B2A" w:rsidRDefault="00B85B2A" w:rsidP="00B85B2A">
      <w:r w:rsidRPr="00B85B2A">
        <w:rPr>
          <w:b/>
          <w:bCs/>
        </w:rPr>
        <w:t>Streep door de NPA</w:t>
      </w:r>
      <w:r w:rsidRPr="00B85B2A">
        <w:t>  </w:t>
      </w:r>
    </w:p>
    <w:p w14:paraId="341B970D" w14:textId="77777777" w:rsidR="00B85B2A" w:rsidRPr="00B85B2A" w:rsidRDefault="00B85B2A" w:rsidP="00B85B2A">
      <w:r w:rsidRPr="00B85B2A">
        <w:t>In de nieuwe Nationale Prestatie Afspraken 2025-2034 hebben de minister van VRO, de VNG en Aedes op 11 december 2024 afgesproken dat voor 2025 de maximale huursomstijging niet 6,2% maar 4,5% wordt. Hiermee hebben we bewust een lagere huurverhoging afgesproken dan was opgenomen in achtereenvolgens de oorspronkelijke NPA uit 2022, het Hoofdlijnenakkoord van de coalitie en het regeerprogramma van dit kabinet.  </w:t>
      </w:r>
    </w:p>
    <w:p w14:paraId="217E91D6" w14:textId="77777777" w:rsidR="00B85B2A" w:rsidRPr="00B85B2A" w:rsidRDefault="00B85B2A" w:rsidP="00B85B2A">
      <w:r w:rsidRPr="00B85B2A">
        <w:t> </w:t>
      </w:r>
    </w:p>
    <w:p w14:paraId="0FAD767E" w14:textId="77777777" w:rsidR="00B85B2A" w:rsidRPr="00B85B2A" w:rsidRDefault="00B85B2A" w:rsidP="00B85B2A">
      <w:r w:rsidRPr="00B85B2A">
        <w:t>Daarbij hebben de rijksoverheid, gemeenten en woningcorporaties gezamenlijk zeer weloverwogen oog gehad voor de betaalbaarheid van de huur(verhoging) en voor de noodzakelijke volkshuisvestelijke investeringen die moeten leiden tot meer (nieuwe) woningen voor starters en andere woningzoekenden én tot betere, comfortabeler en energiezuinige woningen voor zittende huurders.  </w:t>
      </w:r>
    </w:p>
    <w:p w14:paraId="0CA778A6" w14:textId="77777777" w:rsidR="00B85B2A" w:rsidRPr="00B85B2A" w:rsidRDefault="00B85B2A" w:rsidP="00B85B2A">
      <w:r w:rsidRPr="00B85B2A">
        <w:t> </w:t>
      </w:r>
    </w:p>
    <w:p w14:paraId="0FCC269D" w14:textId="77777777" w:rsidR="00B85B2A" w:rsidRPr="00B85B2A" w:rsidRDefault="00B85B2A" w:rsidP="00B85B2A">
      <w:r w:rsidRPr="00B85B2A">
        <w:t>Een andere expliciete afspraak in de NPA is dat “</w:t>
      </w:r>
      <w:r w:rsidRPr="00B85B2A">
        <w:rPr>
          <w:i/>
          <w:iCs/>
        </w:rPr>
        <w:t>afspraken over de opgave [...] in samenhang [worden] gemaakt. Dat betekent ook dat het Rijk zich committeert aan deze afspraken en deze niet eenzijdig aanpast.’</w:t>
      </w:r>
      <w:r w:rsidRPr="00B85B2A">
        <w:t>  Met de onverwachte huurbevriezing doorbreekt het kabinet deze afspraak. Niet alleen toont het kabinet zich hiermee onbetrouwbaar, ook zegt het eenzijdig de NPA op. </w:t>
      </w:r>
    </w:p>
    <w:p w14:paraId="25F21241" w14:textId="77777777" w:rsidR="00B85B2A" w:rsidRDefault="00B85B2A" w:rsidP="00B85B2A">
      <w:r w:rsidRPr="00B85B2A">
        <w:t>  </w:t>
      </w:r>
    </w:p>
    <w:p w14:paraId="0F6D1942" w14:textId="77777777" w:rsidR="002C7387" w:rsidRDefault="002C7387" w:rsidP="00B85B2A"/>
    <w:p w14:paraId="1B9892CA" w14:textId="77777777" w:rsidR="002C7387" w:rsidRPr="00B85B2A" w:rsidRDefault="002C7387" w:rsidP="00B85B2A"/>
    <w:p w14:paraId="52B30A73" w14:textId="77777777" w:rsidR="00B85B2A" w:rsidRPr="00B85B2A" w:rsidRDefault="00B85B2A" w:rsidP="00B85B2A">
      <w:r w:rsidRPr="00B85B2A">
        <w:rPr>
          <w:b/>
          <w:bCs/>
        </w:rPr>
        <w:lastRenderedPageBreak/>
        <w:t>Betaalbaarheid van de huren en effect huurbevriezing</w:t>
      </w:r>
      <w:r w:rsidRPr="00B85B2A">
        <w:t>  </w:t>
      </w:r>
    </w:p>
    <w:p w14:paraId="39A4B884" w14:textId="77777777" w:rsidR="00B85B2A" w:rsidRPr="00B85B2A" w:rsidRDefault="00B85B2A" w:rsidP="00B85B2A">
      <w:r w:rsidRPr="00B85B2A">
        <w:t>De huurontwikkeling bij corporaties is de afgelopen jaren fors achtergebleven bij de inflatie: sinds 2020 was de inflatie 21% en stegen de lonen en uitkeringen met 19%. De huren van corporaties stegen in dezelfde periode met slechts 9%, voor zittende huurders zelfs maar met 7%. Het Nibud laat zien dat met het gematigde huurbeleid van de afgelopen jaren de huurquote substantieel is gedaald, ook in 2025. </w:t>
      </w:r>
    </w:p>
    <w:p w14:paraId="7F477884" w14:textId="77777777" w:rsidR="00B85B2A" w:rsidRPr="00B85B2A" w:rsidRDefault="00B85B2A" w:rsidP="00B85B2A">
      <w:r w:rsidRPr="00B85B2A">
        <w:t> </w:t>
      </w:r>
    </w:p>
    <w:p w14:paraId="73E7549D" w14:textId="77777777" w:rsidR="00B85B2A" w:rsidRPr="00B85B2A" w:rsidRDefault="00B85B2A" w:rsidP="00B85B2A">
      <w:r w:rsidRPr="00B85B2A">
        <w:t>Corporaties hebben de afgelopen jaren fors geïnvesteerd in betaalbaarheid van de huren. In 2021 zijn de huren bevroren en is een eenmalige huurverlaging toegepast voor zo’n 250.000 huishoudens in een sociale huurwoning die relatief te duur woonden. In 2023 was de gemiddelde huurstijging met 0,1% minimaal, mede door een nieuwe huurverlaging van gemiddeld bijna 60 euro voor 600.000 huishoudens.  </w:t>
      </w:r>
    </w:p>
    <w:p w14:paraId="0CA60433" w14:textId="77777777" w:rsidR="00B85B2A" w:rsidRPr="00B85B2A" w:rsidRDefault="00B85B2A" w:rsidP="00B85B2A">
      <w:r w:rsidRPr="00B85B2A">
        <w:t> </w:t>
      </w:r>
    </w:p>
    <w:p w14:paraId="57FBC110" w14:textId="77777777" w:rsidR="00B85B2A" w:rsidRPr="00B85B2A" w:rsidRDefault="00B85B2A" w:rsidP="00B85B2A">
      <w:r w:rsidRPr="00B85B2A">
        <w:t>Voor andere huishoudens werden de huren in dat jaar met 2% verhoogd, een stuk lager dan de toenmalige inflatie (maar liefst 10%) en een half procent lager dan de loonontwikkeling. Vrijwel de gehele afschaffing van de verhuurderheffing is besteed aan de betaalbaarheid van de huren. Het Nibud concludeert ook dat de voorgenomen maximale huursomstijging van 4,5% voor de meeste sociale huurders betaalbaar is</w:t>
      </w:r>
      <w:r w:rsidRPr="00B85B2A">
        <w:rPr>
          <w:vertAlign w:val="superscript"/>
        </w:rPr>
        <w:t>1</w:t>
      </w:r>
      <w:r w:rsidRPr="00B85B2A">
        <w:t>. Voor de meeste huishoudens daalt de huurquote zelfs.  </w:t>
      </w:r>
    </w:p>
    <w:p w14:paraId="702A66EA" w14:textId="77777777" w:rsidR="00B85B2A" w:rsidRPr="00B85B2A" w:rsidRDefault="00B85B2A" w:rsidP="00B85B2A">
      <w:r w:rsidRPr="00B85B2A">
        <w:t>  </w:t>
      </w:r>
    </w:p>
    <w:p w14:paraId="25BB12A0" w14:textId="511CF955" w:rsidR="00B85B2A" w:rsidRPr="00B85B2A" w:rsidRDefault="00B85B2A" w:rsidP="00B85B2A">
      <w:r w:rsidRPr="00B85B2A">
        <w:rPr>
          <w:b/>
          <w:bCs/>
        </w:rPr>
        <w:t>Tot slot</w:t>
      </w:r>
      <w:r w:rsidRPr="00B85B2A">
        <w:t>  </w:t>
      </w:r>
    </w:p>
    <w:p w14:paraId="14C64218" w14:textId="77777777" w:rsidR="00B85B2A" w:rsidRPr="00B85B2A" w:rsidRDefault="00B85B2A" w:rsidP="00B85B2A">
      <w:r w:rsidRPr="00B85B2A">
        <w:t>Corporaties nemen sinds jaar en dag hun verantwoordelijkheid om hun bijdrage te leveren aan het betaalbaar houden van huren. De corporatiesector biedt een gematigde huurontwikkeling die in verhouding staat tot de koopkrachtontwikkeling. </w:t>
      </w:r>
    </w:p>
    <w:p w14:paraId="14E24E84" w14:textId="77777777" w:rsidR="00B85B2A" w:rsidRPr="00B85B2A" w:rsidRDefault="00B85B2A" w:rsidP="00B85B2A">
      <w:r w:rsidRPr="00B85B2A">
        <w:t> </w:t>
      </w:r>
    </w:p>
    <w:p w14:paraId="48EACF7B" w14:textId="77777777" w:rsidR="00B85B2A" w:rsidRPr="00B85B2A" w:rsidRDefault="00B85B2A" w:rsidP="00B85B2A">
      <w:r w:rsidRPr="00B85B2A">
        <w:t>Woningcorporaties vragen gemiddeld circa 65% van de maximaal toegestane huur, om woningen betaalbaar te kunnen verhuren. Mede daardoor ligt de gemiddelde huur op dit moment op zo’n 610 euro. Met een gemiddelde huurtoeslag voor huurders van circa 250 euro is de gemiddelde netto-huur voor huurders met huurtoeslag momenteel circa 360 euro per maand.  </w:t>
      </w:r>
    </w:p>
    <w:p w14:paraId="73267DFE" w14:textId="77777777" w:rsidR="00B85B2A" w:rsidRPr="00B85B2A" w:rsidRDefault="00B85B2A" w:rsidP="00B85B2A">
      <w:r w:rsidRPr="00B85B2A">
        <w:t> </w:t>
      </w:r>
    </w:p>
    <w:p w14:paraId="26BC7116" w14:textId="77777777" w:rsidR="00B85B2A" w:rsidRPr="00B85B2A" w:rsidRDefault="00B85B2A" w:rsidP="00B85B2A">
      <w:r w:rsidRPr="00B85B2A">
        <w:t>Tegenover de verantwoordelijkheid voor betaalbare huren hebben corporaties ook een verantwoordelijkheid om te blijven investeren in meer en betere huurwoningen. Met de recent afgesloten NPA was hierin een wankel evenwicht gevonden.  </w:t>
      </w:r>
    </w:p>
    <w:p w14:paraId="264B1D8E" w14:textId="77777777" w:rsidR="00B85B2A" w:rsidRPr="00B85B2A" w:rsidRDefault="00B85B2A" w:rsidP="00B85B2A">
      <w:r w:rsidRPr="00B85B2A">
        <w:t> </w:t>
      </w:r>
    </w:p>
    <w:p w14:paraId="2AB98BC8" w14:textId="77777777" w:rsidR="00B85B2A" w:rsidRPr="00B85B2A" w:rsidRDefault="00B85B2A" w:rsidP="00B85B2A">
      <w:r w:rsidRPr="00B85B2A">
        <w:t>Wij roepen u met klem op om het kabinet te houden aan de Nationale Prestatie Afspraken 2025-2034 zoals die zijn ondertekend tijdens de Woontop op 11 december 2024, in aanwezigheid van de minister-president. </w:t>
      </w:r>
    </w:p>
    <w:p w14:paraId="1F02CA02" w14:textId="153C9B42" w:rsidR="00B85B2A" w:rsidRDefault="00B85B2A" w:rsidP="0089759B">
      <w:r w:rsidRPr="00B85B2A">
        <w:t> </w:t>
      </w:r>
    </w:p>
    <w:p w14:paraId="61EE0A54" w14:textId="3562812F" w:rsidR="00F71B01" w:rsidRPr="000C0C09" w:rsidRDefault="21BA1A73" w:rsidP="0089759B">
      <w:r>
        <w:t xml:space="preserve">Voor vragen over bovenstaande kunt u contact opnemen met </w:t>
      </w:r>
      <w:r w:rsidR="139DFC1A">
        <w:t>Robin van Leijen</w:t>
      </w:r>
      <w:r>
        <w:t xml:space="preserve"> via r.</w:t>
      </w:r>
      <w:r w:rsidR="04FBD8A7">
        <w:t>vanleijen</w:t>
      </w:r>
      <w:r>
        <w:t xml:space="preserve">@aedes.nl of op telefoonnummer 06 </w:t>
      </w:r>
      <w:r w:rsidR="0D7CD158">
        <w:t>51806329</w:t>
      </w:r>
      <w:r>
        <w:t xml:space="preserve">. </w:t>
      </w:r>
    </w:p>
    <w:p w14:paraId="040F21DE" w14:textId="1E042769" w:rsidR="00F71B01" w:rsidRPr="0089759B" w:rsidRDefault="00F71B01" w:rsidP="00510752"/>
    <w:p w14:paraId="1F57ABB6" w14:textId="67410D5D" w:rsidR="00B51AAF" w:rsidRDefault="00B51AAF" w:rsidP="00B51AAF">
      <w:r w:rsidRPr="31774044">
        <w:t>Met vriendelijke groet</w:t>
      </w:r>
      <w:r w:rsidR="0087622E">
        <w:t>,</w:t>
      </w:r>
    </w:p>
    <w:p w14:paraId="7F7B8F9D" w14:textId="77777777" w:rsidR="0087622E" w:rsidRPr="00CF45FE" w:rsidRDefault="0087622E" w:rsidP="00B51AAF"/>
    <w:p w14:paraId="01633179" w14:textId="44A2CE2D" w:rsidR="00B51AAF" w:rsidRPr="00CF45FE" w:rsidRDefault="00B51AAF" w:rsidP="00B51AAF">
      <w:pPr>
        <w:rPr>
          <w:iCs/>
          <w:szCs w:val="16"/>
        </w:rPr>
      </w:pPr>
      <w:r w:rsidRPr="00CF45FE">
        <w:rPr>
          <w:iCs/>
          <w:szCs w:val="16"/>
        </w:rPr>
        <w:t>Aedes vereniging van woningcorporaties</w:t>
      </w:r>
    </w:p>
    <w:p w14:paraId="556DA5F4" w14:textId="0822B2E7" w:rsidR="00B51AAF" w:rsidRPr="00CF45FE" w:rsidRDefault="00B51AAF" w:rsidP="00B51AAF">
      <w:pPr>
        <w:rPr>
          <w:iCs/>
          <w:szCs w:val="16"/>
        </w:rPr>
      </w:pPr>
    </w:p>
    <w:p w14:paraId="0FB190F9" w14:textId="77777777" w:rsidR="009147B9" w:rsidRDefault="009147B9" w:rsidP="00B51AAF"/>
    <w:p w14:paraId="74938559" w14:textId="70C57BDA" w:rsidR="00B51AAF" w:rsidRPr="00CF0979" w:rsidRDefault="207022A3" w:rsidP="000C76AB">
      <w:pPr>
        <w:widowControl/>
        <w:spacing w:line="240" w:lineRule="auto"/>
      </w:pPr>
      <w:r w:rsidRPr="00CF0979">
        <w:t>Liesbeth Spies</w:t>
      </w:r>
    </w:p>
    <w:p w14:paraId="4DBB080C" w14:textId="2A66324D" w:rsidR="00D1343A" w:rsidRPr="000C76AB" w:rsidRDefault="00B51AAF" w:rsidP="00B51AAF">
      <w:pPr>
        <w:shd w:val="solid" w:color="FFFFFF" w:fill="FFFFFF"/>
        <w:tabs>
          <w:tab w:val="left" w:pos="3912"/>
          <w:tab w:val="left" w:pos="6010"/>
        </w:tabs>
        <w:spacing w:before="20" w:line="283" w:lineRule="exact"/>
        <w:rPr>
          <w:iCs/>
          <w:szCs w:val="16"/>
        </w:rPr>
      </w:pPr>
      <w:r w:rsidRPr="00CF0979">
        <w:rPr>
          <w:iCs/>
          <w:szCs w:val="16"/>
        </w:rPr>
        <w:t>Voorzitter</w:t>
      </w:r>
    </w:p>
    <w:sectPr w:rsidR="00D1343A" w:rsidRPr="000C76AB" w:rsidSect="003D3723">
      <w:headerReference w:type="default" r:id="rId11"/>
      <w:headerReference w:type="first" r:id="rId12"/>
      <w:footerReference w:type="first" r:id="rId13"/>
      <w:pgSz w:w="11906" w:h="16838" w:code="9"/>
      <w:pgMar w:top="1985" w:right="1418" w:bottom="1418" w:left="1701" w:header="851" w:footer="1418" w:gutter="0"/>
      <w:paperSrc w:first="7" w:other="7"/>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64F8AC" w14:textId="77777777" w:rsidR="001443B0" w:rsidRDefault="001443B0">
      <w:pPr>
        <w:spacing w:line="240" w:lineRule="auto"/>
      </w:pPr>
      <w:r>
        <w:separator/>
      </w:r>
    </w:p>
  </w:endnote>
  <w:endnote w:type="continuationSeparator" w:id="0">
    <w:p w14:paraId="0B043F13" w14:textId="77777777" w:rsidR="001443B0" w:rsidRDefault="001443B0">
      <w:pPr>
        <w:spacing w:line="240" w:lineRule="auto"/>
      </w:pPr>
      <w:r>
        <w:continuationSeparator/>
      </w:r>
    </w:p>
  </w:endnote>
  <w:endnote w:type="continuationNotice" w:id="1">
    <w:p w14:paraId="07F472D4" w14:textId="77777777" w:rsidR="001443B0" w:rsidRDefault="001443B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F Balance">
    <w:altName w:val="Calibri"/>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72062" w14:textId="77777777" w:rsidR="00B96AD1" w:rsidRDefault="00B96AD1">
    <w:pPr>
      <w:spacing w:line="240" w:lineRule="exact"/>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968D75" w14:textId="77777777" w:rsidR="001443B0" w:rsidRDefault="001443B0">
      <w:pPr>
        <w:spacing w:line="240" w:lineRule="auto"/>
      </w:pPr>
      <w:r>
        <w:separator/>
      </w:r>
    </w:p>
  </w:footnote>
  <w:footnote w:type="continuationSeparator" w:id="0">
    <w:p w14:paraId="17CB995E" w14:textId="77777777" w:rsidR="001443B0" w:rsidRDefault="001443B0">
      <w:pPr>
        <w:spacing w:line="240" w:lineRule="auto"/>
      </w:pPr>
      <w:r>
        <w:continuationSeparator/>
      </w:r>
    </w:p>
  </w:footnote>
  <w:footnote w:type="continuationNotice" w:id="1">
    <w:p w14:paraId="14A284FF" w14:textId="77777777" w:rsidR="001443B0" w:rsidRDefault="001443B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45312" w14:textId="7A3DA5D7" w:rsidR="00B96AD1" w:rsidRPr="00CB2A00" w:rsidRDefault="00B96AD1" w:rsidP="00CB2A00">
    <w:pPr>
      <w:tabs>
        <w:tab w:val="left" w:pos="1276"/>
        <w:tab w:val="left" w:pos="5387"/>
        <w:tab w:val="left" w:pos="6804"/>
      </w:tabs>
      <w:spacing w:line="310" w:lineRule="exact"/>
      <w:rPr>
        <w:sz w:val="14"/>
      </w:rPr>
    </w:pPr>
    <w:r>
      <w:rPr>
        <w:rStyle w:val="briefkopjes"/>
        <w:b w:val="0"/>
      </w:rPr>
      <w:fldChar w:fldCharType="begin"/>
    </w:r>
    <w:r>
      <w:rPr>
        <w:rStyle w:val="briefkopjes"/>
        <w:b w:val="0"/>
      </w:rPr>
      <w:instrText xml:space="preserve"> PAGE </w:instrText>
    </w:r>
    <w:r>
      <w:rPr>
        <w:rStyle w:val="briefkopjes"/>
        <w:b w:val="0"/>
      </w:rPr>
      <w:fldChar w:fldCharType="separate"/>
    </w:r>
    <w:r w:rsidR="006B08DC">
      <w:rPr>
        <w:rStyle w:val="briefkopjes"/>
        <w:b w:val="0"/>
        <w:noProof/>
      </w:rPr>
      <w:t>2</w:t>
    </w:r>
    <w:r>
      <w:rPr>
        <w:rStyle w:val="briefkopjes"/>
        <w:b w:val="0"/>
      </w:rPr>
      <w:fldChar w:fldCharType="end"/>
    </w:r>
    <w:r w:rsidR="007657F0">
      <w:rPr>
        <w:rStyle w:val="briefkopjes"/>
        <w:b w:val="0"/>
      </w:rPr>
      <w:t>/</w:t>
    </w:r>
    <w:r w:rsidR="001D7F6D">
      <w:rPr>
        <w:rStyle w:val="briefkopjes"/>
        <w:b w:val="0"/>
      </w:rPr>
      <w:t>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71"/>
      <w:gridCol w:w="2835"/>
    </w:tblGrid>
    <w:tr w:rsidR="00B96AD1" w14:paraId="0F27D405" w14:textId="77777777" w:rsidTr="00417E44">
      <w:trPr>
        <w:trHeight w:hRule="exact" w:val="2211"/>
      </w:trPr>
      <w:tc>
        <w:tcPr>
          <w:tcW w:w="6771" w:type="dxa"/>
        </w:tcPr>
        <w:p w14:paraId="7F3603A5" w14:textId="14B71F8B" w:rsidR="00B96AD1" w:rsidRDefault="00F01C1F">
          <w:pPr>
            <w:pStyle w:val="Koptekst"/>
          </w:pPr>
          <w:r w:rsidRPr="00EC5784">
            <w:rPr>
              <w:noProof/>
              <w:snapToGrid/>
              <w:highlight w:val="yellow"/>
            </w:rPr>
            <w:drawing>
              <wp:anchor distT="0" distB="0" distL="114300" distR="114300" simplePos="0" relativeHeight="251658240" behindDoc="1" locked="0" layoutInCell="1" allowOverlap="1" wp14:anchorId="40848E22" wp14:editId="668E05A2">
                <wp:simplePos x="0" y="0"/>
                <wp:positionH relativeFrom="column">
                  <wp:posOffset>4405961</wp:posOffset>
                </wp:positionH>
                <wp:positionV relativeFrom="paragraph">
                  <wp:posOffset>-140335</wp:posOffset>
                </wp:positionV>
                <wp:extent cx="1643049" cy="1266825"/>
                <wp:effectExtent l="0" t="0" r="0" b="0"/>
                <wp:wrapNone/>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EDES LOGO_100%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3198" cy="1297781"/>
                        </a:xfrm>
                        <a:prstGeom prst="rect">
                          <a:avLst/>
                        </a:prstGeom>
                      </pic:spPr>
                    </pic:pic>
                  </a:graphicData>
                </a:graphic>
                <wp14:sizeRelH relativeFrom="page">
                  <wp14:pctWidth>0</wp14:pctWidth>
                </wp14:sizeRelH>
                <wp14:sizeRelV relativeFrom="page">
                  <wp14:pctHeight>0</wp14:pctHeight>
                </wp14:sizeRelV>
              </wp:anchor>
            </w:drawing>
          </w:r>
        </w:p>
      </w:tc>
      <w:tc>
        <w:tcPr>
          <w:tcW w:w="2835" w:type="dxa"/>
        </w:tcPr>
        <w:p w14:paraId="5636CB73" w14:textId="5C59EBE2" w:rsidR="00B96AD1" w:rsidRDefault="00B96AD1">
          <w:pPr>
            <w:pStyle w:val="Koptekst"/>
          </w:pPr>
        </w:p>
      </w:tc>
    </w:tr>
    <w:tr w:rsidR="00B96AD1" w14:paraId="31A90372" w14:textId="77777777" w:rsidTr="00866E9A">
      <w:tc>
        <w:tcPr>
          <w:tcW w:w="6771" w:type="dxa"/>
        </w:tcPr>
        <w:p w14:paraId="05FD841C" w14:textId="1AFE64A3" w:rsidR="00B96AD1" w:rsidRDefault="00B96AD1">
          <w:pPr>
            <w:pStyle w:val="Koptekst"/>
          </w:pPr>
        </w:p>
      </w:tc>
      <w:tc>
        <w:tcPr>
          <w:tcW w:w="2835" w:type="dxa"/>
        </w:tcPr>
        <w:p w14:paraId="0AA9DDA7" w14:textId="6312A955" w:rsidR="00B96AD1" w:rsidRPr="00866E9A" w:rsidRDefault="00B96AD1">
          <w:pPr>
            <w:pStyle w:val="Koptekst"/>
            <w:rPr>
              <w:sz w:val="16"/>
              <w:szCs w:val="16"/>
            </w:rPr>
          </w:pPr>
        </w:p>
      </w:tc>
    </w:tr>
  </w:tbl>
  <w:p w14:paraId="3BF5F399" w14:textId="245D8DDF" w:rsidR="00B96AD1" w:rsidRDefault="00EC5784" w:rsidP="00EC5784">
    <w:pPr>
      <w:pStyle w:val="Koptekst"/>
      <w:tabs>
        <w:tab w:val="clear" w:pos="4536"/>
        <w:tab w:val="clear" w:pos="9072"/>
        <w:tab w:val="left" w:pos="1770"/>
      </w:tabs>
    </w:pPr>
    <w:r>
      <w:tab/>
    </w:r>
  </w:p>
</w:hdr>
</file>

<file path=word/intelligence2.xml><?xml version="1.0" encoding="utf-8"?>
<int2:intelligence xmlns:int2="http://schemas.microsoft.com/office/intelligence/2020/intelligence" xmlns:oel="http://schemas.microsoft.com/office/2019/extlst">
  <int2:observations>
    <int2:textHash int2:hashCode="F8maGnlL98oC6e" int2:id="4MYFmZ2T">
      <int2:state int2:value="Rejected" int2:type="AugLoop_Text_Critique"/>
    </int2:textHash>
    <int2:textHash int2:hashCode="l4VoPHLsov9GCb" int2:id="D7mh9gbW">
      <int2:state int2:value="Rejected" int2:type="AugLoop_Text_Critique"/>
    </int2:textHash>
    <int2:textHash int2:hashCode="4uZstxu3BD4ymN" int2:id="HT8QRz4I">
      <int2:state int2:value="Rejected" int2:type="AugLoop_Text_Critique"/>
    </int2:textHash>
    <int2:textHash int2:hashCode="+u3DwIMY+EWrpK" int2:id="R0RKLWua">
      <int2:state int2:value="Rejected" int2:type="AugLoop_Text_Critique"/>
    </int2:textHash>
    <int2:textHash int2:hashCode="vEnsTQdK03sFcF" int2:id="To1wuzgL">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E936D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1D5CDF"/>
    <w:multiLevelType w:val="hybridMultilevel"/>
    <w:tmpl w:val="928C8546"/>
    <w:lvl w:ilvl="0" w:tplc="D592D64A">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58E4EE7"/>
    <w:multiLevelType w:val="hybridMultilevel"/>
    <w:tmpl w:val="9F90E13E"/>
    <w:lvl w:ilvl="0" w:tplc="04130001">
      <w:start w:val="20"/>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AF4811"/>
    <w:multiLevelType w:val="hybridMultilevel"/>
    <w:tmpl w:val="E3EEE380"/>
    <w:lvl w:ilvl="0" w:tplc="36C6D8F6">
      <w:start w:val="1"/>
      <w:numFmt w:val="bullet"/>
      <w:lvlText w:val=""/>
      <w:lvlJc w:val="left"/>
      <w:pPr>
        <w:ind w:left="720" w:hanging="360"/>
      </w:pPr>
      <w:rPr>
        <w:rFonts w:ascii="Symbol" w:hAnsi="Symbol" w:hint="default"/>
      </w:rPr>
    </w:lvl>
    <w:lvl w:ilvl="1" w:tplc="11820BD0">
      <w:start w:val="1"/>
      <w:numFmt w:val="bullet"/>
      <w:lvlText w:val="o"/>
      <w:lvlJc w:val="left"/>
      <w:pPr>
        <w:ind w:left="1440" w:hanging="360"/>
      </w:pPr>
      <w:rPr>
        <w:rFonts w:ascii="Courier New" w:hAnsi="Courier New" w:hint="default"/>
      </w:rPr>
    </w:lvl>
    <w:lvl w:ilvl="2" w:tplc="78B8A062">
      <w:start w:val="1"/>
      <w:numFmt w:val="bullet"/>
      <w:lvlText w:val=""/>
      <w:lvlJc w:val="left"/>
      <w:pPr>
        <w:ind w:left="2160" w:hanging="360"/>
      </w:pPr>
      <w:rPr>
        <w:rFonts w:ascii="Wingdings" w:hAnsi="Wingdings" w:hint="default"/>
      </w:rPr>
    </w:lvl>
    <w:lvl w:ilvl="3" w:tplc="503465C2">
      <w:start w:val="1"/>
      <w:numFmt w:val="bullet"/>
      <w:lvlText w:val=""/>
      <w:lvlJc w:val="left"/>
      <w:pPr>
        <w:ind w:left="2880" w:hanging="360"/>
      </w:pPr>
      <w:rPr>
        <w:rFonts w:ascii="Symbol" w:hAnsi="Symbol" w:hint="default"/>
      </w:rPr>
    </w:lvl>
    <w:lvl w:ilvl="4" w:tplc="1F241550">
      <w:start w:val="1"/>
      <w:numFmt w:val="bullet"/>
      <w:lvlText w:val="o"/>
      <w:lvlJc w:val="left"/>
      <w:pPr>
        <w:ind w:left="3600" w:hanging="360"/>
      </w:pPr>
      <w:rPr>
        <w:rFonts w:ascii="Courier New" w:hAnsi="Courier New" w:hint="default"/>
      </w:rPr>
    </w:lvl>
    <w:lvl w:ilvl="5" w:tplc="F3C68CF8">
      <w:start w:val="1"/>
      <w:numFmt w:val="bullet"/>
      <w:lvlText w:val=""/>
      <w:lvlJc w:val="left"/>
      <w:pPr>
        <w:ind w:left="4320" w:hanging="360"/>
      </w:pPr>
      <w:rPr>
        <w:rFonts w:ascii="Wingdings" w:hAnsi="Wingdings" w:hint="default"/>
      </w:rPr>
    </w:lvl>
    <w:lvl w:ilvl="6" w:tplc="A4BAE94E">
      <w:start w:val="1"/>
      <w:numFmt w:val="bullet"/>
      <w:lvlText w:val=""/>
      <w:lvlJc w:val="left"/>
      <w:pPr>
        <w:ind w:left="5040" w:hanging="360"/>
      </w:pPr>
      <w:rPr>
        <w:rFonts w:ascii="Symbol" w:hAnsi="Symbol" w:hint="default"/>
      </w:rPr>
    </w:lvl>
    <w:lvl w:ilvl="7" w:tplc="F4120B64">
      <w:start w:val="1"/>
      <w:numFmt w:val="bullet"/>
      <w:lvlText w:val="o"/>
      <w:lvlJc w:val="left"/>
      <w:pPr>
        <w:ind w:left="5760" w:hanging="360"/>
      </w:pPr>
      <w:rPr>
        <w:rFonts w:ascii="Courier New" w:hAnsi="Courier New" w:hint="default"/>
      </w:rPr>
    </w:lvl>
    <w:lvl w:ilvl="8" w:tplc="451CBC32">
      <w:start w:val="1"/>
      <w:numFmt w:val="bullet"/>
      <w:lvlText w:val=""/>
      <w:lvlJc w:val="left"/>
      <w:pPr>
        <w:ind w:left="6480" w:hanging="360"/>
      </w:pPr>
      <w:rPr>
        <w:rFonts w:ascii="Wingdings" w:hAnsi="Wingdings" w:hint="default"/>
      </w:rPr>
    </w:lvl>
  </w:abstractNum>
  <w:abstractNum w:abstractNumId="4" w15:restartNumberingAfterBreak="0">
    <w:nsid w:val="08303A5B"/>
    <w:multiLevelType w:val="hybridMultilevel"/>
    <w:tmpl w:val="5C8007DA"/>
    <w:lvl w:ilvl="0" w:tplc="FFFFFFFF">
      <w:start w:val="1"/>
      <w:numFmt w:val="decimal"/>
      <w:lvlText w:val="%1."/>
      <w:lvlJc w:val="left"/>
      <w:pPr>
        <w:ind w:left="720" w:hanging="360"/>
      </w:pPr>
      <w:rPr>
        <w:b/>
        <w:bCs/>
      </w:rPr>
    </w:lvl>
    <w:lvl w:ilvl="1" w:tplc="94922F82">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CC50AC9"/>
    <w:multiLevelType w:val="hybridMultilevel"/>
    <w:tmpl w:val="D0F4DA6C"/>
    <w:lvl w:ilvl="0" w:tplc="7F30C9F2">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73A49DF"/>
    <w:multiLevelType w:val="multilevel"/>
    <w:tmpl w:val="8D4C2B68"/>
    <w:lvl w:ilvl="0">
      <w:start w:val="1"/>
      <w:numFmt w:val="decimal"/>
      <w:pStyle w:val="Lijstnummering"/>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lvlText w:val="%1.%2.%3"/>
      <w:lvlJc w:val="left"/>
      <w:pPr>
        <w:tabs>
          <w:tab w:val="num" w:pos="851"/>
        </w:tabs>
        <w:ind w:left="851" w:hanging="851"/>
      </w:pPr>
    </w:lvl>
    <w:lvl w:ilvl="3">
      <w:start w:val="1"/>
      <w:numFmt w:val="decimal"/>
      <w:lvlText w:val="%1.%2.%3.%4"/>
      <w:lvlJc w:val="left"/>
      <w:pPr>
        <w:tabs>
          <w:tab w:val="num" w:pos="851"/>
        </w:tabs>
        <w:ind w:left="851" w:hanging="851"/>
      </w:pPr>
    </w:lvl>
    <w:lvl w:ilvl="4">
      <w:start w:val="1"/>
      <w:numFmt w:val="decimal"/>
      <w:lvlText w:val="%1.%2.%3.%4.%5"/>
      <w:lvlJc w:val="left"/>
      <w:pPr>
        <w:tabs>
          <w:tab w:val="num" w:pos="1361"/>
        </w:tabs>
        <w:ind w:left="1361" w:hanging="1361"/>
      </w:pPr>
    </w:lvl>
    <w:lvl w:ilvl="5">
      <w:start w:val="1"/>
      <w:numFmt w:val="decimal"/>
      <w:lvlText w:val="%1.%2.%3.%4.%5.%6"/>
      <w:lvlJc w:val="left"/>
      <w:pPr>
        <w:tabs>
          <w:tab w:val="num" w:pos="1304"/>
        </w:tabs>
        <w:ind w:left="1304" w:hanging="1304"/>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 w15:restartNumberingAfterBreak="0">
    <w:nsid w:val="22153F84"/>
    <w:multiLevelType w:val="hybridMultilevel"/>
    <w:tmpl w:val="002CE7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8" w15:restartNumberingAfterBreak="0">
    <w:nsid w:val="295F6CC2"/>
    <w:multiLevelType w:val="hybridMultilevel"/>
    <w:tmpl w:val="4EB6023C"/>
    <w:lvl w:ilvl="0" w:tplc="25D4C35E">
      <w:start w:val="1"/>
      <w:numFmt w:val="lowerLetter"/>
      <w:lvlText w:val="%1."/>
      <w:lvlJc w:val="left"/>
      <w:pPr>
        <w:ind w:left="720" w:hanging="360"/>
      </w:pPr>
    </w:lvl>
    <w:lvl w:ilvl="1" w:tplc="9FE0F8D4">
      <w:start w:val="1"/>
      <w:numFmt w:val="lowerLetter"/>
      <w:lvlText w:val="%2."/>
      <w:lvlJc w:val="left"/>
      <w:pPr>
        <w:ind w:left="1440" w:hanging="360"/>
      </w:pPr>
    </w:lvl>
    <w:lvl w:ilvl="2" w:tplc="857447C0">
      <w:start w:val="1"/>
      <w:numFmt w:val="lowerRoman"/>
      <w:lvlText w:val="%3."/>
      <w:lvlJc w:val="right"/>
      <w:pPr>
        <w:ind w:left="2160" w:hanging="180"/>
      </w:pPr>
    </w:lvl>
    <w:lvl w:ilvl="3" w:tplc="F0B4EA08">
      <w:start w:val="1"/>
      <w:numFmt w:val="decimal"/>
      <w:lvlText w:val="%4."/>
      <w:lvlJc w:val="left"/>
      <w:pPr>
        <w:ind w:left="2880" w:hanging="360"/>
      </w:pPr>
    </w:lvl>
    <w:lvl w:ilvl="4" w:tplc="DB5855D0">
      <w:start w:val="1"/>
      <w:numFmt w:val="lowerLetter"/>
      <w:lvlText w:val="%5."/>
      <w:lvlJc w:val="left"/>
      <w:pPr>
        <w:ind w:left="3600" w:hanging="360"/>
      </w:pPr>
    </w:lvl>
    <w:lvl w:ilvl="5" w:tplc="9710C0E8">
      <w:start w:val="1"/>
      <w:numFmt w:val="lowerRoman"/>
      <w:lvlText w:val="%6."/>
      <w:lvlJc w:val="right"/>
      <w:pPr>
        <w:ind w:left="4320" w:hanging="180"/>
      </w:pPr>
    </w:lvl>
    <w:lvl w:ilvl="6" w:tplc="F58485C2">
      <w:start w:val="1"/>
      <w:numFmt w:val="decimal"/>
      <w:lvlText w:val="%7."/>
      <w:lvlJc w:val="left"/>
      <w:pPr>
        <w:ind w:left="5040" w:hanging="360"/>
      </w:pPr>
    </w:lvl>
    <w:lvl w:ilvl="7" w:tplc="E822FEC8">
      <w:start w:val="1"/>
      <w:numFmt w:val="lowerLetter"/>
      <w:lvlText w:val="%8."/>
      <w:lvlJc w:val="left"/>
      <w:pPr>
        <w:ind w:left="5760" w:hanging="360"/>
      </w:pPr>
    </w:lvl>
    <w:lvl w:ilvl="8" w:tplc="DEDACD20">
      <w:start w:val="1"/>
      <w:numFmt w:val="lowerRoman"/>
      <w:lvlText w:val="%9."/>
      <w:lvlJc w:val="right"/>
      <w:pPr>
        <w:ind w:left="6480" w:hanging="180"/>
      </w:pPr>
    </w:lvl>
  </w:abstractNum>
  <w:abstractNum w:abstractNumId="9" w15:restartNumberingAfterBreak="0">
    <w:nsid w:val="2A84358C"/>
    <w:multiLevelType w:val="hybridMultilevel"/>
    <w:tmpl w:val="0584EFA6"/>
    <w:lvl w:ilvl="0" w:tplc="3C6C7F6C">
      <w:start w:val="1"/>
      <w:numFmt w:val="decimal"/>
      <w:lvlText w:val="%1)"/>
      <w:lvlJc w:val="left"/>
      <w:pPr>
        <w:ind w:left="1020" w:hanging="360"/>
      </w:pPr>
    </w:lvl>
    <w:lvl w:ilvl="1" w:tplc="C3647984">
      <w:start w:val="1"/>
      <w:numFmt w:val="decimal"/>
      <w:lvlText w:val="%2)"/>
      <w:lvlJc w:val="left"/>
      <w:pPr>
        <w:ind w:left="1020" w:hanging="360"/>
      </w:pPr>
    </w:lvl>
    <w:lvl w:ilvl="2" w:tplc="5FD25C72">
      <w:start w:val="1"/>
      <w:numFmt w:val="decimal"/>
      <w:lvlText w:val="%3)"/>
      <w:lvlJc w:val="left"/>
      <w:pPr>
        <w:ind w:left="1020" w:hanging="360"/>
      </w:pPr>
    </w:lvl>
    <w:lvl w:ilvl="3" w:tplc="1488067C">
      <w:start w:val="1"/>
      <w:numFmt w:val="decimal"/>
      <w:lvlText w:val="%4)"/>
      <w:lvlJc w:val="left"/>
      <w:pPr>
        <w:ind w:left="1020" w:hanging="360"/>
      </w:pPr>
    </w:lvl>
    <w:lvl w:ilvl="4" w:tplc="24F07544">
      <w:start w:val="1"/>
      <w:numFmt w:val="decimal"/>
      <w:lvlText w:val="%5)"/>
      <w:lvlJc w:val="left"/>
      <w:pPr>
        <w:ind w:left="1020" w:hanging="360"/>
      </w:pPr>
    </w:lvl>
    <w:lvl w:ilvl="5" w:tplc="16FAB22E">
      <w:start w:val="1"/>
      <w:numFmt w:val="decimal"/>
      <w:lvlText w:val="%6)"/>
      <w:lvlJc w:val="left"/>
      <w:pPr>
        <w:ind w:left="1020" w:hanging="360"/>
      </w:pPr>
    </w:lvl>
    <w:lvl w:ilvl="6" w:tplc="429CC71C">
      <w:start w:val="1"/>
      <w:numFmt w:val="decimal"/>
      <w:lvlText w:val="%7)"/>
      <w:lvlJc w:val="left"/>
      <w:pPr>
        <w:ind w:left="1020" w:hanging="360"/>
      </w:pPr>
    </w:lvl>
    <w:lvl w:ilvl="7" w:tplc="F9609CEC">
      <w:start w:val="1"/>
      <w:numFmt w:val="decimal"/>
      <w:lvlText w:val="%8)"/>
      <w:lvlJc w:val="left"/>
      <w:pPr>
        <w:ind w:left="1020" w:hanging="360"/>
      </w:pPr>
    </w:lvl>
    <w:lvl w:ilvl="8" w:tplc="A2E4726A">
      <w:start w:val="1"/>
      <w:numFmt w:val="decimal"/>
      <w:lvlText w:val="%9)"/>
      <w:lvlJc w:val="left"/>
      <w:pPr>
        <w:ind w:left="1020" w:hanging="360"/>
      </w:pPr>
    </w:lvl>
  </w:abstractNum>
  <w:abstractNum w:abstractNumId="10" w15:restartNumberingAfterBreak="0">
    <w:nsid w:val="346420EC"/>
    <w:multiLevelType w:val="hybridMultilevel"/>
    <w:tmpl w:val="FC141854"/>
    <w:lvl w:ilvl="0" w:tplc="F91A0A4A">
      <w:start w:val="1"/>
      <w:numFmt w:val="decimal"/>
      <w:lvlText w:val="%1)"/>
      <w:lvlJc w:val="left"/>
      <w:pPr>
        <w:ind w:left="360" w:hanging="36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358B4AF6"/>
    <w:multiLevelType w:val="hybridMultilevel"/>
    <w:tmpl w:val="F68E6D3A"/>
    <w:lvl w:ilvl="0" w:tplc="9CCE11D2">
      <w:start w:val="15"/>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35B775A9"/>
    <w:multiLevelType w:val="hybridMultilevel"/>
    <w:tmpl w:val="717641F8"/>
    <w:lvl w:ilvl="0" w:tplc="9D707EBA">
      <w:start w:val="1"/>
      <w:numFmt w:val="decimal"/>
      <w:lvlText w:val="%1."/>
      <w:lvlJc w:val="left"/>
      <w:pPr>
        <w:ind w:left="720" w:hanging="360"/>
      </w:pPr>
      <w:rPr>
        <w:b/>
        <w:bCs/>
      </w:rPr>
    </w:lvl>
    <w:lvl w:ilvl="1" w:tplc="5A584DCC">
      <w:start w:val="1"/>
      <w:numFmt w:val="lowerLetter"/>
      <w:lvlText w:val="%2."/>
      <w:lvlJc w:val="left"/>
      <w:pPr>
        <w:ind w:left="1440" w:hanging="360"/>
      </w:pPr>
      <w:rPr>
        <w:b w:val="0"/>
        <w:bCs w:val="0"/>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6E5F5E"/>
    <w:multiLevelType w:val="hybridMultilevel"/>
    <w:tmpl w:val="72A462C0"/>
    <w:lvl w:ilvl="0" w:tplc="42F63706">
      <w:start w:val="13"/>
      <w:numFmt w:val="bullet"/>
      <w:lvlText w:val="-"/>
      <w:lvlJc w:val="left"/>
      <w:pPr>
        <w:ind w:left="720" w:hanging="360"/>
      </w:pPr>
      <w:rPr>
        <w:rFonts w:ascii="Verdana" w:eastAsia="Times New Roman" w:hAnsi="Verdana"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CE020C9"/>
    <w:multiLevelType w:val="multilevel"/>
    <w:tmpl w:val="84367928"/>
    <w:lvl w:ilvl="0">
      <w:start w:val="1"/>
      <w:numFmt w:val="decimal"/>
      <w:pStyle w:val="Kop1"/>
      <w:lvlText w:val="%1."/>
      <w:lvlJc w:val="left"/>
      <w:pPr>
        <w:tabs>
          <w:tab w:val="num" w:pos="851"/>
        </w:tabs>
        <w:ind w:left="851" w:hanging="851"/>
      </w:pPr>
    </w:lvl>
    <w:lvl w:ilvl="1">
      <w:start w:val="1"/>
      <w:numFmt w:val="decimal"/>
      <w:lvlText w:val="%1.%2"/>
      <w:lvlJc w:val="left"/>
      <w:pPr>
        <w:tabs>
          <w:tab w:val="num" w:pos="851"/>
        </w:tabs>
        <w:ind w:left="851" w:hanging="851"/>
      </w:pPr>
    </w:lvl>
    <w:lvl w:ilvl="2">
      <w:start w:val="1"/>
      <w:numFmt w:val="decimal"/>
      <w:pStyle w:val="Kop3"/>
      <w:lvlText w:val="%1.%2.%3"/>
      <w:lvlJc w:val="left"/>
      <w:pPr>
        <w:tabs>
          <w:tab w:val="num" w:pos="851"/>
        </w:tabs>
        <w:ind w:left="851" w:hanging="851"/>
      </w:p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15" w15:restartNumberingAfterBreak="0">
    <w:nsid w:val="40845BB8"/>
    <w:multiLevelType w:val="hybridMultilevel"/>
    <w:tmpl w:val="B4AA8B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2E34AF5"/>
    <w:multiLevelType w:val="hybridMultilevel"/>
    <w:tmpl w:val="821E5082"/>
    <w:lvl w:ilvl="0" w:tplc="868C0E78">
      <w:start w:val="2"/>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52C71BC"/>
    <w:multiLevelType w:val="hybridMultilevel"/>
    <w:tmpl w:val="C862D800"/>
    <w:lvl w:ilvl="0" w:tplc="009223F8">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9713295"/>
    <w:multiLevelType w:val="hybridMultilevel"/>
    <w:tmpl w:val="7356282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49923003"/>
    <w:multiLevelType w:val="hybridMultilevel"/>
    <w:tmpl w:val="D6C8651C"/>
    <w:lvl w:ilvl="0" w:tplc="B82E4252">
      <w:start w:val="20"/>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CB62F1A"/>
    <w:multiLevelType w:val="hybridMultilevel"/>
    <w:tmpl w:val="F796D56C"/>
    <w:lvl w:ilvl="0" w:tplc="FFFFFFFF">
      <w:start w:val="1"/>
      <w:numFmt w:val="decimal"/>
      <w:lvlText w:val="%1."/>
      <w:lvlJc w:val="left"/>
      <w:pPr>
        <w:ind w:left="720" w:hanging="360"/>
      </w:pPr>
      <w:rPr>
        <w:b/>
        <w:bCs/>
      </w:rPr>
    </w:lvl>
    <w:lvl w:ilvl="1" w:tplc="94922F82">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75A603D"/>
    <w:multiLevelType w:val="singleLevel"/>
    <w:tmpl w:val="575CC784"/>
    <w:lvl w:ilvl="0">
      <w:start w:val="1"/>
      <w:numFmt w:val="decimal"/>
      <w:lvlText w:val="%1."/>
      <w:lvlJc w:val="left"/>
      <w:pPr>
        <w:tabs>
          <w:tab w:val="num" w:pos="360"/>
        </w:tabs>
        <w:ind w:left="360" w:hanging="360"/>
      </w:pPr>
    </w:lvl>
  </w:abstractNum>
  <w:abstractNum w:abstractNumId="22" w15:restartNumberingAfterBreak="0">
    <w:nsid w:val="5DB2463F"/>
    <w:multiLevelType w:val="hybridMultilevel"/>
    <w:tmpl w:val="47166628"/>
    <w:lvl w:ilvl="0" w:tplc="04130001">
      <w:start w:val="20"/>
      <w:numFmt w:val="bullet"/>
      <w:lvlText w:val=""/>
      <w:lvlJc w:val="left"/>
      <w:pPr>
        <w:ind w:left="720" w:hanging="360"/>
      </w:pPr>
      <w:rPr>
        <w:rFonts w:ascii="Symbol" w:eastAsia="Times New Roman" w:hAnsi="Symbol" w:cs="Times New Roman"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E2615F3"/>
    <w:multiLevelType w:val="hybridMultilevel"/>
    <w:tmpl w:val="9E98D0D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E496670"/>
    <w:multiLevelType w:val="hybridMultilevel"/>
    <w:tmpl w:val="2D9E5562"/>
    <w:lvl w:ilvl="0" w:tplc="1214DBEA">
      <w:start w:val="1"/>
      <w:numFmt w:val="decimal"/>
      <w:lvlText w:val="%1)"/>
      <w:lvlJc w:val="left"/>
      <w:pPr>
        <w:ind w:left="1020" w:hanging="360"/>
      </w:pPr>
    </w:lvl>
    <w:lvl w:ilvl="1" w:tplc="1E701A68">
      <w:start w:val="1"/>
      <w:numFmt w:val="decimal"/>
      <w:lvlText w:val="%2)"/>
      <w:lvlJc w:val="left"/>
      <w:pPr>
        <w:ind w:left="1020" w:hanging="360"/>
      </w:pPr>
    </w:lvl>
    <w:lvl w:ilvl="2" w:tplc="526A141A">
      <w:start w:val="1"/>
      <w:numFmt w:val="decimal"/>
      <w:lvlText w:val="%3)"/>
      <w:lvlJc w:val="left"/>
      <w:pPr>
        <w:ind w:left="1020" w:hanging="360"/>
      </w:pPr>
    </w:lvl>
    <w:lvl w:ilvl="3" w:tplc="6F905C7C">
      <w:start w:val="1"/>
      <w:numFmt w:val="decimal"/>
      <w:lvlText w:val="%4)"/>
      <w:lvlJc w:val="left"/>
      <w:pPr>
        <w:ind w:left="1020" w:hanging="360"/>
      </w:pPr>
    </w:lvl>
    <w:lvl w:ilvl="4" w:tplc="993C117C">
      <w:start w:val="1"/>
      <w:numFmt w:val="decimal"/>
      <w:lvlText w:val="%5)"/>
      <w:lvlJc w:val="left"/>
      <w:pPr>
        <w:ind w:left="1020" w:hanging="360"/>
      </w:pPr>
    </w:lvl>
    <w:lvl w:ilvl="5" w:tplc="0A163642">
      <w:start w:val="1"/>
      <w:numFmt w:val="decimal"/>
      <w:lvlText w:val="%6)"/>
      <w:lvlJc w:val="left"/>
      <w:pPr>
        <w:ind w:left="1020" w:hanging="360"/>
      </w:pPr>
    </w:lvl>
    <w:lvl w:ilvl="6" w:tplc="13AC12A2">
      <w:start w:val="1"/>
      <w:numFmt w:val="decimal"/>
      <w:lvlText w:val="%7)"/>
      <w:lvlJc w:val="left"/>
      <w:pPr>
        <w:ind w:left="1020" w:hanging="360"/>
      </w:pPr>
    </w:lvl>
    <w:lvl w:ilvl="7" w:tplc="35C88BCE">
      <w:start w:val="1"/>
      <w:numFmt w:val="decimal"/>
      <w:lvlText w:val="%8)"/>
      <w:lvlJc w:val="left"/>
      <w:pPr>
        <w:ind w:left="1020" w:hanging="360"/>
      </w:pPr>
    </w:lvl>
    <w:lvl w:ilvl="8" w:tplc="CCC671F4">
      <w:start w:val="1"/>
      <w:numFmt w:val="decimal"/>
      <w:lvlText w:val="%9)"/>
      <w:lvlJc w:val="left"/>
      <w:pPr>
        <w:ind w:left="1020" w:hanging="360"/>
      </w:pPr>
    </w:lvl>
  </w:abstractNum>
  <w:abstractNum w:abstractNumId="25" w15:restartNumberingAfterBreak="0">
    <w:nsid w:val="5FC14929"/>
    <w:multiLevelType w:val="hybridMultilevel"/>
    <w:tmpl w:val="51745A4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03A497A"/>
    <w:multiLevelType w:val="hybridMultilevel"/>
    <w:tmpl w:val="3F6203B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7" w15:restartNumberingAfterBreak="0">
    <w:nsid w:val="60DD5AB2"/>
    <w:multiLevelType w:val="hybridMultilevel"/>
    <w:tmpl w:val="36C0ABC4"/>
    <w:lvl w:ilvl="0" w:tplc="04130001">
      <w:start w:val="7"/>
      <w:numFmt w:val="bullet"/>
      <w:lvlText w:val=""/>
      <w:lvlJc w:val="left"/>
      <w:pPr>
        <w:ind w:left="720" w:hanging="360"/>
      </w:pPr>
      <w:rPr>
        <w:rFonts w:ascii="Symbol" w:eastAsia="Times New Roman" w:hAnsi="Symbol"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2662DDB"/>
    <w:multiLevelType w:val="hybridMultilevel"/>
    <w:tmpl w:val="0500248C"/>
    <w:lvl w:ilvl="0" w:tplc="7B7E288C">
      <w:start w:val="1"/>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74A4AC8"/>
    <w:multiLevelType w:val="hybridMultilevel"/>
    <w:tmpl w:val="F36E568E"/>
    <w:lvl w:ilvl="0" w:tplc="0413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start w:val="1"/>
      <w:numFmt w:val="bullet"/>
      <w:lvlText w:val=""/>
      <w:lvlJc w:val="left"/>
      <w:pPr>
        <w:ind w:left="2508" w:hanging="360"/>
      </w:pPr>
      <w:rPr>
        <w:rFonts w:ascii="Wingdings" w:hAnsi="Wingdings" w:hint="default"/>
      </w:rPr>
    </w:lvl>
    <w:lvl w:ilvl="3" w:tplc="FFFFFFFF">
      <w:start w:val="1"/>
      <w:numFmt w:val="bullet"/>
      <w:lvlText w:val=""/>
      <w:lvlJc w:val="left"/>
      <w:pPr>
        <w:ind w:left="3228" w:hanging="360"/>
      </w:pPr>
      <w:rPr>
        <w:rFonts w:ascii="Symbol" w:hAnsi="Symbol" w:hint="default"/>
      </w:rPr>
    </w:lvl>
    <w:lvl w:ilvl="4" w:tplc="FFFFFFFF">
      <w:start w:val="1"/>
      <w:numFmt w:val="bullet"/>
      <w:lvlText w:val="o"/>
      <w:lvlJc w:val="left"/>
      <w:pPr>
        <w:ind w:left="3948" w:hanging="360"/>
      </w:pPr>
      <w:rPr>
        <w:rFonts w:ascii="Courier New" w:hAnsi="Courier New" w:cs="Courier New" w:hint="default"/>
      </w:rPr>
    </w:lvl>
    <w:lvl w:ilvl="5" w:tplc="FFFFFFFF">
      <w:start w:val="1"/>
      <w:numFmt w:val="bullet"/>
      <w:lvlText w:val=""/>
      <w:lvlJc w:val="left"/>
      <w:pPr>
        <w:ind w:left="4668" w:hanging="360"/>
      </w:pPr>
      <w:rPr>
        <w:rFonts w:ascii="Wingdings" w:hAnsi="Wingdings" w:hint="default"/>
      </w:rPr>
    </w:lvl>
    <w:lvl w:ilvl="6" w:tplc="FFFFFFFF">
      <w:start w:val="1"/>
      <w:numFmt w:val="bullet"/>
      <w:lvlText w:val=""/>
      <w:lvlJc w:val="left"/>
      <w:pPr>
        <w:ind w:left="5388" w:hanging="360"/>
      </w:pPr>
      <w:rPr>
        <w:rFonts w:ascii="Symbol" w:hAnsi="Symbol" w:hint="default"/>
      </w:rPr>
    </w:lvl>
    <w:lvl w:ilvl="7" w:tplc="FFFFFFFF">
      <w:start w:val="1"/>
      <w:numFmt w:val="bullet"/>
      <w:lvlText w:val="o"/>
      <w:lvlJc w:val="left"/>
      <w:pPr>
        <w:ind w:left="6108" w:hanging="360"/>
      </w:pPr>
      <w:rPr>
        <w:rFonts w:ascii="Courier New" w:hAnsi="Courier New" w:cs="Courier New" w:hint="default"/>
      </w:rPr>
    </w:lvl>
    <w:lvl w:ilvl="8" w:tplc="FFFFFFFF">
      <w:start w:val="1"/>
      <w:numFmt w:val="bullet"/>
      <w:lvlText w:val=""/>
      <w:lvlJc w:val="left"/>
      <w:pPr>
        <w:ind w:left="6828" w:hanging="360"/>
      </w:pPr>
      <w:rPr>
        <w:rFonts w:ascii="Wingdings" w:hAnsi="Wingdings" w:hint="default"/>
      </w:rPr>
    </w:lvl>
  </w:abstractNum>
  <w:abstractNum w:abstractNumId="30" w15:restartNumberingAfterBreak="0">
    <w:nsid w:val="675503DE"/>
    <w:multiLevelType w:val="hybridMultilevel"/>
    <w:tmpl w:val="C980EFB4"/>
    <w:lvl w:ilvl="0" w:tplc="AA38D862">
      <w:start w:val="20"/>
      <w:numFmt w:val="bullet"/>
      <w:lvlText w:val=""/>
      <w:lvlJc w:val="left"/>
      <w:pPr>
        <w:ind w:left="720" w:hanging="360"/>
      </w:pPr>
      <w:rPr>
        <w:rFonts w:ascii="Wingdings" w:eastAsia="Times New Roman" w:hAnsi="Wingdings"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E243454"/>
    <w:multiLevelType w:val="hybridMultilevel"/>
    <w:tmpl w:val="002CE79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32" w15:restartNumberingAfterBreak="0">
    <w:nsid w:val="700665BB"/>
    <w:multiLevelType w:val="hybridMultilevel"/>
    <w:tmpl w:val="2056C388"/>
    <w:lvl w:ilvl="0" w:tplc="FFFFFFFF">
      <w:start w:val="1"/>
      <w:numFmt w:val="decimal"/>
      <w:lvlText w:val="%1."/>
      <w:lvlJc w:val="left"/>
      <w:pPr>
        <w:ind w:left="720" w:hanging="360"/>
      </w:pPr>
      <w:rPr>
        <w:b/>
        <w:bCs/>
      </w:rPr>
    </w:lvl>
    <w:lvl w:ilvl="1" w:tplc="94922F82">
      <w:numFmt w:val="bullet"/>
      <w:lvlText w:val="-"/>
      <w:lvlJc w:val="left"/>
      <w:pPr>
        <w:ind w:left="1440" w:hanging="360"/>
      </w:pPr>
      <w:rPr>
        <w:rFonts w:ascii="Calibri" w:eastAsiaTheme="minorHAnsi" w:hAnsi="Calibri" w:cs="Calibri"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1E94FA8"/>
    <w:multiLevelType w:val="hybridMultilevel"/>
    <w:tmpl w:val="C89450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720E49E3"/>
    <w:multiLevelType w:val="hybridMultilevel"/>
    <w:tmpl w:val="FD461A7A"/>
    <w:lvl w:ilvl="0" w:tplc="66E4A1CE">
      <w:start w:val="13"/>
      <w:numFmt w:val="bullet"/>
      <w:lvlText w:val="-"/>
      <w:lvlJc w:val="left"/>
      <w:pPr>
        <w:ind w:left="360" w:hanging="360"/>
      </w:pPr>
      <w:rPr>
        <w:rFonts w:ascii="Verdana" w:eastAsia="Times New Roman" w:hAnsi="Verdana"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5" w15:restartNumberingAfterBreak="0">
    <w:nsid w:val="72D810CF"/>
    <w:multiLevelType w:val="hybridMultilevel"/>
    <w:tmpl w:val="3C8E7BCA"/>
    <w:lvl w:ilvl="0" w:tplc="57A81DDE">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6" w15:restartNumberingAfterBreak="0">
    <w:nsid w:val="77B76BD2"/>
    <w:multiLevelType w:val="hybridMultilevel"/>
    <w:tmpl w:val="76D8DC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7C564CB7"/>
    <w:multiLevelType w:val="hybridMultilevel"/>
    <w:tmpl w:val="AAF02B08"/>
    <w:lvl w:ilvl="0" w:tplc="04130001">
      <w:start w:val="7"/>
      <w:numFmt w:val="bullet"/>
      <w:lvlText w:val=""/>
      <w:lvlJc w:val="left"/>
      <w:pPr>
        <w:ind w:left="720" w:hanging="360"/>
      </w:pPr>
      <w:rPr>
        <w:rFonts w:ascii="Symbol" w:eastAsia="Times New Roman" w:hAnsi="Symbol" w:cs="Times New Roman"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E0C74BE"/>
    <w:multiLevelType w:val="hybridMultilevel"/>
    <w:tmpl w:val="AC224A5C"/>
    <w:lvl w:ilvl="0" w:tplc="C1D2511E">
      <w:numFmt w:val="bullet"/>
      <w:lvlText w:val="-"/>
      <w:lvlJc w:val="left"/>
      <w:pPr>
        <w:ind w:left="720" w:hanging="360"/>
      </w:pPr>
      <w:rPr>
        <w:rFonts w:ascii="Verdana" w:eastAsia="Calibri"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9" w15:restartNumberingAfterBreak="0">
    <w:nsid w:val="7EA728C8"/>
    <w:multiLevelType w:val="hybridMultilevel"/>
    <w:tmpl w:val="CC9CF40C"/>
    <w:lvl w:ilvl="0" w:tplc="4A24BE2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39591684">
    <w:abstractNumId w:val="14"/>
  </w:num>
  <w:num w:numId="2" w16cid:durableId="844714054">
    <w:abstractNumId w:val="6"/>
  </w:num>
  <w:num w:numId="3" w16cid:durableId="1625115044">
    <w:abstractNumId w:val="3"/>
  </w:num>
  <w:num w:numId="4" w16cid:durableId="868109811">
    <w:abstractNumId w:val="8"/>
  </w:num>
  <w:num w:numId="5" w16cid:durableId="1569614978">
    <w:abstractNumId w:val="36"/>
  </w:num>
  <w:num w:numId="6" w16cid:durableId="1917855203">
    <w:abstractNumId w:val="25"/>
  </w:num>
  <w:num w:numId="7" w16cid:durableId="493649083">
    <w:abstractNumId w:val="33"/>
  </w:num>
  <w:num w:numId="8" w16cid:durableId="385179181">
    <w:abstractNumId w:val="16"/>
  </w:num>
  <w:num w:numId="9" w16cid:durableId="2130856689">
    <w:abstractNumId w:val="10"/>
  </w:num>
  <w:num w:numId="10" w16cid:durableId="1961952993">
    <w:abstractNumId w:val="5"/>
  </w:num>
  <w:num w:numId="11" w16cid:durableId="71242893">
    <w:abstractNumId w:val="37"/>
  </w:num>
  <w:num w:numId="12" w16cid:durableId="1393390021">
    <w:abstractNumId w:val="27"/>
  </w:num>
  <w:num w:numId="13" w16cid:durableId="918366022">
    <w:abstractNumId w:val="23"/>
  </w:num>
  <w:num w:numId="14" w16cid:durableId="388651321">
    <w:abstractNumId w:val="21"/>
  </w:num>
  <w:num w:numId="15" w16cid:durableId="1825126350">
    <w:abstractNumId w:val="17"/>
  </w:num>
  <w:num w:numId="16" w16cid:durableId="2811745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7791665">
    <w:abstractNumId w:val="31"/>
  </w:num>
  <w:num w:numId="18" w16cid:durableId="327635041">
    <w:abstractNumId w:val="15"/>
  </w:num>
  <w:num w:numId="19" w16cid:durableId="1177965576">
    <w:abstractNumId w:val="38"/>
  </w:num>
  <w:num w:numId="20" w16cid:durableId="8334997">
    <w:abstractNumId w:val="2"/>
  </w:num>
  <w:num w:numId="21" w16cid:durableId="1752969136">
    <w:abstractNumId w:val="34"/>
  </w:num>
  <w:num w:numId="22" w16cid:durableId="1484538958">
    <w:abstractNumId w:val="13"/>
  </w:num>
  <w:num w:numId="23" w16cid:durableId="1523280078">
    <w:abstractNumId w:val="18"/>
  </w:num>
  <w:num w:numId="24" w16cid:durableId="1956517520">
    <w:abstractNumId w:val="35"/>
  </w:num>
  <w:num w:numId="25" w16cid:durableId="1639607870">
    <w:abstractNumId w:val="12"/>
  </w:num>
  <w:num w:numId="26" w16cid:durableId="161942285">
    <w:abstractNumId w:val="32"/>
  </w:num>
  <w:num w:numId="27" w16cid:durableId="705302291">
    <w:abstractNumId w:val="4"/>
  </w:num>
  <w:num w:numId="28" w16cid:durableId="1929188510">
    <w:abstractNumId w:val="20"/>
  </w:num>
  <w:num w:numId="29" w16cid:durableId="1555120901">
    <w:abstractNumId w:val="1"/>
  </w:num>
  <w:num w:numId="30" w16cid:durableId="1826586301">
    <w:abstractNumId w:val="19"/>
  </w:num>
  <w:num w:numId="31" w16cid:durableId="500657414">
    <w:abstractNumId w:val="26"/>
  </w:num>
  <w:num w:numId="32" w16cid:durableId="1055931669">
    <w:abstractNumId w:val="29"/>
  </w:num>
  <w:num w:numId="33" w16cid:durableId="720713910">
    <w:abstractNumId w:val="30"/>
  </w:num>
  <w:num w:numId="34" w16cid:durableId="1354262909">
    <w:abstractNumId w:val="22"/>
  </w:num>
  <w:num w:numId="35" w16cid:durableId="916288574">
    <w:abstractNumId w:val="0"/>
  </w:num>
  <w:num w:numId="36" w16cid:durableId="1244993888">
    <w:abstractNumId w:val="39"/>
  </w:num>
  <w:num w:numId="37" w16cid:durableId="10107068">
    <w:abstractNumId w:val="11"/>
  </w:num>
  <w:num w:numId="38" w16cid:durableId="604121001">
    <w:abstractNumId w:val="28"/>
  </w:num>
  <w:num w:numId="39" w16cid:durableId="1398093040">
    <w:abstractNumId w:val="9"/>
  </w:num>
  <w:num w:numId="40" w16cid:durableId="2107073656">
    <w:abstractNumId w:val="2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565"/>
    <w:rsid w:val="0000100D"/>
    <w:rsid w:val="000019B7"/>
    <w:rsid w:val="000019EE"/>
    <w:rsid w:val="00001B21"/>
    <w:rsid w:val="000029B8"/>
    <w:rsid w:val="00002A1A"/>
    <w:rsid w:val="00002B23"/>
    <w:rsid w:val="00003025"/>
    <w:rsid w:val="0000314A"/>
    <w:rsid w:val="00003493"/>
    <w:rsid w:val="000037CC"/>
    <w:rsid w:val="00003944"/>
    <w:rsid w:val="0000453D"/>
    <w:rsid w:val="00004A3C"/>
    <w:rsid w:val="00005517"/>
    <w:rsid w:val="000057D5"/>
    <w:rsid w:val="00005A18"/>
    <w:rsid w:val="0000608D"/>
    <w:rsid w:val="00006093"/>
    <w:rsid w:val="0000641A"/>
    <w:rsid w:val="000066EF"/>
    <w:rsid w:val="00006C43"/>
    <w:rsid w:val="00006DD8"/>
    <w:rsid w:val="00007461"/>
    <w:rsid w:val="00007649"/>
    <w:rsid w:val="00007EA3"/>
    <w:rsid w:val="00010234"/>
    <w:rsid w:val="000118FD"/>
    <w:rsid w:val="0001327F"/>
    <w:rsid w:val="0001344F"/>
    <w:rsid w:val="00013993"/>
    <w:rsid w:val="00013DE1"/>
    <w:rsid w:val="00014877"/>
    <w:rsid w:val="00016012"/>
    <w:rsid w:val="000169EA"/>
    <w:rsid w:val="00016AD1"/>
    <w:rsid w:val="00016BD5"/>
    <w:rsid w:val="000176D8"/>
    <w:rsid w:val="00017A23"/>
    <w:rsid w:val="00020080"/>
    <w:rsid w:val="0002042C"/>
    <w:rsid w:val="00020CE2"/>
    <w:rsid w:val="00020D03"/>
    <w:rsid w:val="00020E4E"/>
    <w:rsid w:val="000212D1"/>
    <w:rsid w:val="00021472"/>
    <w:rsid w:val="00022598"/>
    <w:rsid w:val="00022875"/>
    <w:rsid w:val="00022EA3"/>
    <w:rsid w:val="00023648"/>
    <w:rsid w:val="000239DF"/>
    <w:rsid w:val="00023B93"/>
    <w:rsid w:val="00023F6F"/>
    <w:rsid w:val="00024225"/>
    <w:rsid w:val="00024626"/>
    <w:rsid w:val="00024C4A"/>
    <w:rsid w:val="000254E3"/>
    <w:rsid w:val="000256DF"/>
    <w:rsid w:val="000256F5"/>
    <w:rsid w:val="00025867"/>
    <w:rsid w:val="00025A1C"/>
    <w:rsid w:val="000265B0"/>
    <w:rsid w:val="00026BC4"/>
    <w:rsid w:val="00026C2D"/>
    <w:rsid w:val="0002770A"/>
    <w:rsid w:val="00027718"/>
    <w:rsid w:val="00027F15"/>
    <w:rsid w:val="00030129"/>
    <w:rsid w:val="000304A4"/>
    <w:rsid w:val="00030588"/>
    <w:rsid w:val="0003117D"/>
    <w:rsid w:val="000318FC"/>
    <w:rsid w:val="00031E20"/>
    <w:rsid w:val="00032B68"/>
    <w:rsid w:val="000330B1"/>
    <w:rsid w:val="000330EB"/>
    <w:rsid w:val="0003399B"/>
    <w:rsid w:val="00033EA2"/>
    <w:rsid w:val="000344C4"/>
    <w:rsid w:val="00034B5A"/>
    <w:rsid w:val="00034E9C"/>
    <w:rsid w:val="00034FD4"/>
    <w:rsid w:val="000351BC"/>
    <w:rsid w:val="000361B1"/>
    <w:rsid w:val="00036364"/>
    <w:rsid w:val="0003703A"/>
    <w:rsid w:val="00037713"/>
    <w:rsid w:val="00037CB5"/>
    <w:rsid w:val="00040584"/>
    <w:rsid w:val="0004142D"/>
    <w:rsid w:val="0004163E"/>
    <w:rsid w:val="00041A29"/>
    <w:rsid w:val="00041A76"/>
    <w:rsid w:val="000433CD"/>
    <w:rsid w:val="000433F5"/>
    <w:rsid w:val="000434AB"/>
    <w:rsid w:val="000435DD"/>
    <w:rsid w:val="00043A36"/>
    <w:rsid w:val="00043DB6"/>
    <w:rsid w:val="00043E3F"/>
    <w:rsid w:val="000442BE"/>
    <w:rsid w:val="0004504B"/>
    <w:rsid w:val="000456DF"/>
    <w:rsid w:val="00045CF8"/>
    <w:rsid w:val="00046D3F"/>
    <w:rsid w:val="00046E38"/>
    <w:rsid w:val="00046EE3"/>
    <w:rsid w:val="00046FFA"/>
    <w:rsid w:val="000470DA"/>
    <w:rsid w:val="00047236"/>
    <w:rsid w:val="000506D2"/>
    <w:rsid w:val="00050B6C"/>
    <w:rsid w:val="00051392"/>
    <w:rsid w:val="00051673"/>
    <w:rsid w:val="0005172A"/>
    <w:rsid w:val="000521F7"/>
    <w:rsid w:val="0005248A"/>
    <w:rsid w:val="000532E2"/>
    <w:rsid w:val="00053382"/>
    <w:rsid w:val="0005361C"/>
    <w:rsid w:val="00053C59"/>
    <w:rsid w:val="000545A3"/>
    <w:rsid w:val="00054C15"/>
    <w:rsid w:val="0005527B"/>
    <w:rsid w:val="00055A03"/>
    <w:rsid w:val="00055CFF"/>
    <w:rsid w:val="00056093"/>
    <w:rsid w:val="00056094"/>
    <w:rsid w:val="00060065"/>
    <w:rsid w:val="00060D4A"/>
    <w:rsid w:val="00060E9E"/>
    <w:rsid w:val="0006138B"/>
    <w:rsid w:val="00061757"/>
    <w:rsid w:val="00062771"/>
    <w:rsid w:val="00063206"/>
    <w:rsid w:val="00063770"/>
    <w:rsid w:val="00064957"/>
    <w:rsid w:val="00065C63"/>
    <w:rsid w:val="000662AF"/>
    <w:rsid w:val="00066460"/>
    <w:rsid w:val="000665A5"/>
    <w:rsid w:val="00066D44"/>
    <w:rsid w:val="00067E55"/>
    <w:rsid w:val="000700B0"/>
    <w:rsid w:val="00070D38"/>
    <w:rsid w:val="00070D9F"/>
    <w:rsid w:val="00071062"/>
    <w:rsid w:val="00071190"/>
    <w:rsid w:val="00071449"/>
    <w:rsid w:val="0007148E"/>
    <w:rsid w:val="00071B45"/>
    <w:rsid w:val="00071EDD"/>
    <w:rsid w:val="00072409"/>
    <w:rsid w:val="00072867"/>
    <w:rsid w:val="0007317C"/>
    <w:rsid w:val="00074ADB"/>
    <w:rsid w:val="0007554A"/>
    <w:rsid w:val="00076CCC"/>
    <w:rsid w:val="00076DDE"/>
    <w:rsid w:val="00077011"/>
    <w:rsid w:val="00077148"/>
    <w:rsid w:val="00077556"/>
    <w:rsid w:val="00077E6D"/>
    <w:rsid w:val="000801E4"/>
    <w:rsid w:val="000802F7"/>
    <w:rsid w:val="00080B30"/>
    <w:rsid w:val="000812E3"/>
    <w:rsid w:val="0008135A"/>
    <w:rsid w:val="00082257"/>
    <w:rsid w:val="00082A26"/>
    <w:rsid w:val="000831C4"/>
    <w:rsid w:val="00083689"/>
    <w:rsid w:val="00084AB3"/>
    <w:rsid w:val="00084B24"/>
    <w:rsid w:val="00084BEF"/>
    <w:rsid w:val="000854DE"/>
    <w:rsid w:val="00085EF8"/>
    <w:rsid w:val="00086C04"/>
    <w:rsid w:val="00087D37"/>
    <w:rsid w:val="00091244"/>
    <w:rsid w:val="00091673"/>
    <w:rsid w:val="000919EC"/>
    <w:rsid w:val="00093722"/>
    <w:rsid w:val="00093886"/>
    <w:rsid w:val="00094B6D"/>
    <w:rsid w:val="00094BE2"/>
    <w:rsid w:val="00095A6E"/>
    <w:rsid w:val="000A04AE"/>
    <w:rsid w:val="000A0D19"/>
    <w:rsid w:val="000A1B32"/>
    <w:rsid w:val="000A2263"/>
    <w:rsid w:val="000A2A9F"/>
    <w:rsid w:val="000A2E47"/>
    <w:rsid w:val="000A33CC"/>
    <w:rsid w:val="000A363F"/>
    <w:rsid w:val="000A3C4C"/>
    <w:rsid w:val="000A40EF"/>
    <w:rsid w:val="000A4889"/>
    <w:rsid w:val="000A4AF3"/>
    <w:rsid w:val="000A6236"/>
    <w:rsid w:val="000A67B8"/>
    <w:rsid w:val="000A6843"/>
    <w:rsid w:val="000A6A6A"/>
    <w:rsid w:val="000A705E"/>
    <w:rsid w:val="000A7716"/>
    <w:rsid w:val="000A7A59"/>
    <w:rsid w:val="000A7BA1"/>
    <w:rsid w:val="000A7F72"/>
    <w:rsid w:val="000B0214"/>
    <w:rsid w:val="000B02AF"/>
    <w:rsid w:val="000B038E"/>
    <w:rsid w:val="000B039B"/>
    <w:rsid w:val="000B054C"/>
    <w:rsid w:val="000B0668"/>
    <w:rsid w:val="000B0C73"/>
    <w:rsid w:val="000B15B7"/>
    <w:rsid w:val="000B16E3"/>
    <w:rsid w:val="000B19AC"/>
    <w:rsid w:val="000B1C20"/>
    <w:rsid w:val="000B214E"/>
    <w:rsid w:val="000B2AAC"/>
    <w:rsid w:val="000B2E20"/>
    <w:rsid w:val="000B2FE5"/>
    <w:rsid w:val="000B306E"/>
    <w:rsid w:val="000B34F7"/>
    <w:rsid w:val="000B42BF"/>
    <w:rsid w:val="000B5383"/>
    <w:rsid w:val="000B5495"/>
    <w:rsid w:val="000B5C86"/>
    <w:rsid w:val="000B626F"/>
    <w:rsid w:val="000B6518"/>
    <w:rsid w:val="000B7222"/>
    <w:rsid w:val="000B7359"/>
    <w:rsid w:val="000B76EF"/>
    <w:rsid w:val="000B7790"/>
    <w:rsid w:val="000B7856"/>
    <w:rsid w:val="000B78CA"/>
    <w:rsid w:val="000B7DCD"/>
    <w:rsid w:val="000C02AA"/>
    <w:rsid w:val="000C05F0"/>
    <w:rsid w:val="000C07F4"/>
    <w:rsid w:val="000C0C09"/>
    <w:rsid w:val="000C0C6C"/>
    <w:rsid w:val="000C20DE"/>
    <w:rsid w:val="000C2AEB"/>
    <w:rsid w:val="000C31ED"/>
    <w:rsid w:val="000C3B0E"/>
    <w:rsid w:val="000C3DB5"/>
    <w:rsid w:val="000C4571"/>
    <w:rsid w:val="000C50CF"/>
    <w:rsid w:val="000C50D8"/>
    <w:rsid w:val="000C5A4B"/>
    <w:rsid w:val="000C6210"/>
    <w:rsid w:val="000C636D"/>
    <w:rsid w:val="000C678F"/>
    <w:rsid w:val="000C71E3"/>
    <w:rsid w:val="000C7288"/>
    <w:rsid w:val="000C76AB"/>
    <w:rsid w:val="000D047A"/>
    <w:rsid w:val="000D10E0"/>
    <w:rsid w:val="000D1641"/>
    <w:rsid w:val="000D1729"/>
    <w:rsid w:val="000D26F8"/>
    <w:rsid w:val="000D29EE"/>
    <w:rsid w:val="000D2F15"/>
    <w:rsid w:val="000D3362"/>
    <w:rsid w:val="000D35C9"/>
    <w:rsid w:val="000D36F0"/>
    <w:rsid w:val="000D3A5E"/>
    <w:rsid w:val="000D40B3"/>
    <w:rsid w:val="000D4272"/>
    <w:rsid w:val="000D45FA"/>
    <w:rsid w:val="000D4CD5"/>
    <w:rsid w:val="000D4F99"/>
    <w:rsid w:val="000D6041"/>
    <w:rsid w:val="000D608E"/>
    <w:rsid w:val="000D6982"/>
    <w:rsid w:val="000D7A62"/>
    <w:rsid w:val="000E033D"/>
    <w:rsid w:val="000E06EB"/>
    <w:rsid w:val="000E07E4"/>
    <w:rsid w:val="000E1026"/>
    <w:rsid w:val="000E138C"/>
    <w:rsid w:val="000E253D"/>
    <w:rsid w:val="000E3186"/>
    <w:rsid w:val="000E369B"/>
    <w:rsid w:val="000E37E2"/>
    <w:rsid w:val="000E3EB2"/>
    <w:rsid w:val="000E5848"/>
    <w:rsid w:val="000E5FE7"/>
    <w:rsid w:val="000E7496"/>
    <w:rsid w:val="000EEDD7"/>
    <w:rsid w:val="000F1B1F"/>
    <w:rsid w:val="000F1EB7"/>
    <w:rsid w:val="000F2129"/>
    <w:rsid w:val="000F3FB7"/>
    <w:rsid w:val="000F407D"/>
    <w:rsid w:val="000F47B0"/>
    <w:rsid w:val="000F4D28"/>
    <w:rsid w:val="000F5503"/>
    <w:rsid w:val="000F570E"/>
    <w:rsid w:val="000F6195"/>
    <w:rsid w:val="000F6415"/>
    <w:rsid w:val="000F78DA"/>
    <w:rsid w:val="001000BB"/>
    <w:rsid w:val="00100BC7"/>
    <w:rsid w:val="00100F36"/>
    <w:rsid w:val="00100FF7"/>
    <w:rsid w:val="001012CD"/>
    <w:rsid w:val="00101982"/>
    <w:rsid w:val="00101BB3"/>
    <w:rsid w:val="00101BB5"/>
    <w:rsid w:val="00101BF6"/>
    <w:rsid w:val="00101F03"/>
    <w:rsid w:val="001026F7"/>
    <w:rsid w:val="00102C6B"/>
    <w:rsid w:val="001033AA"/>
    <w:rsid w:val="001039DA"/>
    <w:rsid w:val="001042C0"/>
    <w:rsid w:val="00104532"/>
    <w:rsid w:val="001057C1"/>
    <w:rsid w:val="00105A6E"/>
    <w:rsid w:val="001061E8"/>
    <w:rsid w:val="0010624A"/>
    <w:rsid w:val="00107362"/>
    <w:rsid w:val="00110799"/>
    <w:rsid w:val="001117A0"/>
    <w:rsid w:val="00111EF4"/>
    <w:rsid w:val="00111F59"/>
    <w:rsid w:val="001122CC"/>
    <w:rsid w:val="00112A28"/>
    <w:rsid w:val="00112F2D"/>
    <w:rsid w:val="0011312A"/>
    <w:rsid w:val="001132F4"/>
    <w:rsid w:val="00113ED2"/>
    <w:rsid w:val="00113F35"/>
    <w:rsid w:val="001147F8"/>
    <w:rsid w:val="00114F64"/>
    <w:rsid w:val="001152D8"/>
    <w:rsid w:val="001154D6"/>
    <w:rsid w:val="00115543"/>
    <w:rsid w:val="00115B3C"/>
    <w:rsid w:val="00115D36"/>
    <w:rsid w:val="00115FB0"/>
    <w:rsid w:val="001162CD"/>
    <w:rsid w:val="001163AD"/>
    <w:rsid w:val="00116500"/>
    <w:rsid w:val="00116BF9"/>
    <w:rsid w:val="00116EBB"/>
    <w:rsid w:val="00117AB0"/>
    <w:rsid w:val="00117F72"/>
    <w:rsid w:val="0012088A"/>
    <w:rsid w:val="00120976"/>
    <w:rsid w:val="00120A2C"/>
    <w:rsid w:val="00120F4A"/>
    <w:rsid w:val="00121102"/>
    <w:rsid w:val="00121C9B"/>
    <w:rsid w:val="00122421"/>
    <w:rsid w:val="001224F4"/>
    <w:rsid w:val="00123181"/>
    <w:rsid w:val="001239F0"/>
    <w:rsid w:val="00123C2F"/>
    <w:rsid w:val="0012457E"/>
    <w:rsid w:val="0012458C"/>
    <w:rsid w:val="00124C2A"/>
    <w:rsid w:val="00125307"/>
    <w:rsid w:val="00126C1F"/>
    <w:rsid w:val="0012793A"/>
    <w:rsid w:val="0013014B"/>
    <w:rsid w:val="00130B3B"/>
    <w:rsid w:val="0013114F"/>
    <w:rsid w:val="00131C58"/>
    <w:rsid w:val="0013295B"/>
    <w:rsid w:val="00132AC4"/>
    <w:rsid w:val="00133715"/>
    <w:rsid w:val="00134116"/>
    <w:rsid w:val="00134A92"/>
    <w:rsid w:val="00134AB0"/>
    <w:rsid w:val="00134E3D"/>
    <w:rsid w:val="00135CE5"/>
    <w:rsid w:val="001362DC"/>
    <w:rsid w:val="0013638A"/>
    <w:rsid w:val="00136C2B"/>
    <w:rsid w:val="001371DA"/>
    <w:rsid w:val="00137735"/>
    <w:rsid w:val="00137952"/>
    <w:rsid w:val="001403F5"/>
    <w:rsid w:val="001406A8"/>
    <w:rsid w:val="00140B10"/>
    <w:rsid w:val="00141E55"/>
    <w:rsid w:val="00141E96"/>
    <w:rsid w:val="00142535"/>
    <w:rsid w:val="001438FF"/>
    <w:rsid w:val="00143DC0"/>
    <w:rsid w:val="00143F77"/>
    <w:rsid w:val="001443B0"/>
    <w:rsid w:val="00144604"/>
    <w:rsid w:val="0014475A"/>
    <w:rsid w:val="00144945"/>
    <w:rsid w:val="00144D86"/>
    <w:rsid w:val="0014513A"/>
    <w:rsid w:val="0014572F"/>
    <w:rsid w:val="0014595E"/>
    <w:rsid w:val="00146179"/>
    <w:rsid w:val="00146856"/>
    <w:rsid w:val="00146BF7"/>
    <w:rsid w:val="00146CAC"/>
    <w:rsid w:val="00147116"/>
    <w:rsid w:val="001471A4"/>
    <w:rsid w:val="00147249"/>
    <w:rsid w:val="0014734B"/>
    <w:rsid w:val="0014782A"/>
    <w:rsid w:val="00150027"/>
    <w:rsid w:val="001502B2"/>
    <w:rsid w:val="00150C92"/>
    <w:rsid w:val="00150D0A"/>
    <w:rsid w:val="00150D78"/>
    <w:rsid w:val="00150FD2"/>
    <w:rsid w:val="00151115"/>
    <w:rsid w:val="00151293"/>
    <w:rsid w:val="00151347"/>
    <w:rsid w:val="001514A4"/>
    <w:rsid w:val="00151769"/>
    <w:rsid w:val="00151A76"/>
    <w:rsid w:val="001520B0"/>
    <w:rsid w:val="001522F2"/>
    <w:rsid w:val="00152727"/>
    <w:rsid w:val="00152A6A"/>
    <w:rsid w:val="00153088"/>
    <w:rsid w:val="00153112"/>
    <w:rsid w:val="001536D3"/>
    <w:rsid w:val="001536F6"/>
    <w:rsid w:val="00153A99"/>
    <w:rsid w:val="00154351"/>
    <w:rsid w:val="001544CC"/>
    <w:rsid w:val="001552AC"/>
    <w:rsid w:val="00156705"/>
    <w:rsid w:val="00156C6E"/>
    <w:rsid w:val="00157105"/>
    <w:rsid w:val="00157319"/>
    <w:rsid w:val="0015772B"/>
    <w:rsid w:val="00157BDD"/>
    <w:rsid w:val="00160293"/>
    <w:rsid w:val="00160D19"/>
    <w:rsid w:val="00160D6A"/>
    <w:rsid w:val="00160EC8"/>
    <w:rsid w:val="00162185"/>
    <w:rsid w:val="00162E8C"/>
    <w:rsid w:val="00162ECD"/>
    <w:rsid w:val="001636AD"/>
    <w:rsid w:val="00163882"/>
    <w:rsid w:val="001639D2"/>
    <w:rsid w:val="00163DDB"/>
    <w:rsid w:val="0016439B"/>
    <w:rsid w:val="00164EB5"/>
    <w:rsid w:val="001657E7"/>
    <w:rsid w:val="00165B22"/>
    <w:rsid w:val="00166DBC"/>
    <w:rsid w:val="001672DA"/>
    <w:rsid w:val="00167721"/>
    <w:rsid w:val="00167E81"/>
    <w:rsid w:val="0017016F"/>
    <w:rsid w:val="0017068B"/>
    <w:rsid w:val="00170AE8"/>
    <w:rsid w:val="00170F3E"/>
    <w:rsid w:val="00170F56"/>
    <w:rsid w:val="00171195"/>
    <w:rsid w:val="00171278"/>
    <w:rsid w:val="001713E9"/>
    <w:rsid w:val="0017263B"/>
    <w:rsid w:val="001729CC"/>
    <w:rsid w:val="00172A61"/>
    <w:rsid w:val="00172B7B"/>
    <w:rsid w:val="00172B7E"/>
    <w:rsid w:val="00172B86"/>
    <w:rsid w:val="00172D57"/>
    <w:rsid w:val="001736E8"/>
    <w:rsid w:val="00173D1F"/>
    <w:rsid w:val="00173FE2"/>
    <w:rsid w:val="001741E5"/>
    <w:rsid w:val="00175C60"/>
    <w:rsid w:val="00175C7B"/>
    <w:rsid w:val="00176C6E"/>
    <w:rsid w:val="001776A5"/>
    <w:rsid w:val="00177A8F"/>
    <w:rsid w:val="0018088C"/>
    <w:rsid w:val="0018094D"/>
    <w:rsid w:val="00180B08"/>
    <w:rsid w:val="0018233A"/>
    <w:rsid w:val="0018291A"/>
    <w:rsid w:val="001831DA"/>
    <w:rsid w:val="00183936"/>
    <w:rsid w:val="00183B41"/>
    <w:rsid w:val="00183C3F"/>
    <w:rsid w:val="00183CDC"/>
    <w:rsid w:val="00183D23"/>
    <w:rsid w:val="00183F71"/>
    <w:rsid w:val="001842C9"/>
    <w:rsid w:val="001842FD"/>
    <w:rsid w:val="00184892"/>
    <w:rsid w:val="001849F7"/>
    <w:rsid w:val="00184D74"/>
    <w:rsid w:val="0018531C"/>
    <w:rsid w:val="001853CF"/>
    <w:rsid w:val="00185AA9"/>
    <w:rsid w:val="00185CF2"/>
    <w:rsid w:val="00185D92"/>
    <w:rsid w:val="00186778"/>
    <w:rsid w:val="00186985"/>
    <w:rsid w:val="00186A5C"/>
    <w:rsid w:val="00186F5F"/>
    <w:rsid w:val="00187EE6"/>
    <w:rsid w:val="001905C1"/>
    <w:rsid w:val="001921B0"/>
    <w:rsid w:val="00192DB5"/>
    <w:rsid w:val="00193554"/>
    <w:rsid w:val="00193C61"/>
    <w:rsid w:val="00193E5F"/>
    <w:rsid w:val="0019487D"/>
    <w:rsid w:val="001952C1"/>
    <w:rsid w:val="00195AE1"/>
    <w:rsid w:val="00195B31"/>
    <w:rsid w:val="00196025"/>
    <w:rsid w:val="00196567"/>
    <w:rsid w:val="00196801"/>
    <w:rsid w:val="0019690A"/>
    <w:rsid w:val="001973B7"/>
    <w:rsid w:val="00197926"/>
    <w:rsid w:val="001A007A"/>
    <w:rsid w:val="001A093D"/>
    <w:rsid w:val="001A0D2A"/>
    <w:rsid w:val="001A12C9"/>
    <w:rsid w:val="001A1812"/>
    <w:rsid w:val="001A18DA"/>
    <w:rsid w:val="001A1B5F"/>
    <w:rsid w:val="001A2449"/>
    <w:rsid w:val="001A2754"/>
    <w:rsid w:val="001A2D82"/>
    <w:rsid w:val="001A350E"/>
    <w:rsid w:val="001A39E7"/>
    <w:rsid w:val="001A3C73"/>
    <w:rsid w:val="001A3D7A"/>
    <w:rsid w:val="001A4A7B"/>
    <w:rsid w:val="001A4B8E"/>
    <w:rsid w:val="001A50EB"/>
    <w:rsid w:val="001A5863"/>
    <w:rsid w:val="001A5D74"/>
    <w:rsid w:val="001A5FE5"/>
    <w:rsid w:val="001A601F"/>
    <w:rsid w:val="001A6D7E"/>
    <w:rsid w:val="001A7288"/>
    <w:rsid w:val="001B06B0"/>
    <w:rsid w:val="001B10F5"/>
    <w:rsid w:val="001B1346"/>
    <w:rsid w:val="001B28A9"/>
    <w:rsid w:val="001B343C"/>
    <w:rsid w:val="001B3B17"/>
    <w:rsid w:val="001B3BD4"/>
    <w:rsid w:val="001B3D96"/>
    <w:rsid w:val="001B3F45"/>
    <w:rsid w:val="001B3FAE"/>
    <w:rsid w:val="001B42C2"/>
    <w:rsid w:val="001B48AB"/>
    <w:rsid w:val="001B4A07"/>
    <w:rsid w:val="001B4F89"/>
    <w:rsid w:val="001B5727"/>
    <w:rsid w:val="001B6181"/>
    <w:rsid w:val="001B71B9"/>
    <w:rsid w:val="001B73AD"/>
    <w:rsid w:val="001B74BE"/>
    <w:rsid w:val="001B785E"/>
    <w:rsid w:val="001B7E18"/>
    <w:rsid w:val="001C0254"/>
    <w:rsid w:val="001C0B32"/>
    <w:rsid w:val="001C1566"/>
    <w:rsid w:val="001C2015"/>
    <w:rsid w:val="001C2269"/>
    <w:rsid w:val="001C231C"/>
    <w:rsid w:val="001C2A3B"/>
    <w:rsid w:val="001C32B4"/>
    <w:rsid w:val="001C37C1"/>
    <w:rsid w:val="001C38DD"/>
    <w:rsid w:val="001C3A60"/>
    <w:rsid w:val="001C3DB9"/>
    <w:rsid w:val="001C3F15"/>
    <w:rsid w:val="001C5548"/>
    <w:rsid w:val="001C622A"/>
    <w:rsid w:val="001C699B"/>
    <w:rsid w:val="001C71F3"/>
    <w:rsid w:val="001D0346"/>
    <w:rsid w:val="001D28D5"/>
    <w:rsid w:val="001D2FA7"/>
    <w:rsid w:val="001D3125"/>
    <w:rsid w:val="001D3D98"/>
    <w:rsid w:val="001D3EFD"/>
    <w:rsid w:val="001D46EF"/>
    <w:rsid w:val="001D4975"/>
    <w:rsid w:val="001D4B34"/>
    <w:rsid w:val="001D51B7"/>
    <w:rsid w:val="001D524C"/>
    <w:rsid w:val="001D5718"/>
    <w:rsid w:val="001D5D74"/>
    <w:rsid w:val="001D7F6D"/>
    <w:rsid w:val="001E0006"/>
    <w:rsid w:val="001E0304"/>
    <w:rsid w:val="001E0316"/>
    <w:rsid w:val="001E032A"/>
    <w:rsid w:val="001E134C"/>
    <w:rsid w:val="001E157D"/>
    <w:rsid w:val="001E243E"/>
    <w:rsid w:val="001E246F"/>
    <w:rsid w:val="001E3C30"/>
    <w:rsid w:val="001E49C2"/>
    <w:rsid w:val="001E50F5"/>
    <w:rsid w:val="001E5130"/>
    <w:rsid w:val="001E5CCE"/>
    <w:rsid w:val="001E5E09"/>
    <w:rsid w:val="001E61B2"/>
    <w:rsid w:val="001E6206"/>
    <w:rsid w:val="001E658F"/>
    <w:rsid w:val="001E6BE2"/>
    <w:rsid w:val="001E7132"/>
    <w:rsid w:val="001E7A9B"/>
    <w:rsid w:val="001F002D"/>
    <w:rsid w:val="001F0CCF"/>
    <w:rsid w:val="001F111B"/>
    <w:rsid w:val="001F24E3"/>
    <w:rsid w:val="001F30BB"/>
    <w:rsid w:val="001F36A6"/>
    <w:rsid w:val="001F3703"/>
    <w:rsid w:val="001F42F5"/>
    <w:rsid w:val="001F446C"/>
    <w:rsid w:val="001F44BA"/>
    <w:rsid w:val="001F48B5"/>
    <w:rsid w:val="001F6036"/>
    <w:rsid w:val="001F6790"/>
    <w:rsid w:val="001F77EC"/>
    <w:rsid w:val="001F7829"/>
    <w:rsid w:val="0020029C"/>
    <w:rsid w:val="00200817"/>
    <w:rsid w:val="00200832"/>
    <w:rsid w:val="00200BAD"/>
    <w:rsid w:val="002011F6"/>
    <w:rsid w:val="00201327"/>
    <w:rsid w:val="00201ACF"/>
    <w:rsid w:val="002020D2"/>
    <w:rsid w:val="00202505"/>
    <w:rsid w:val="002029D2"/>
    <w:rsid w:val="00202D10"/>
    <w:rsid w:val="0020319E"/>
    <w:rsid w:val="002031C6"/>
    <w:rsid w:val="0020376D"/>
    <w:rsid w:val="00203AF8"/>
    <w:rsid w:val="00203CF1"/>
    <w:rsid w:val="00203F36"/>
    <w:rsid w:val="002043B2"/>
    <w:rsid w:val="00204467"/>
    <w:rsid w:val="00205089"/>
    <w:rsid w:val="002059E9"/>
    <w:rsid w:val="0020632F"/>
    <w:rsid w:val="00206C21"/>
    <w:rsid w:val="002071CF"/>
    <w:rsid w:val="00207B13"/>
    <w:rsid w:val="00207DAD"/>
    <w:rsid w:val="00210047"/>
    <w:rsid w:val="0021042E"/>
    <w:rsid w:val="00210DB3"/>
    <w:rsid w:val="00211034"/>
    <w:rsid w:val="0021132F"/>
    <w:rsid w:val="0021177A"/>
    <w:rsid w:val="00211F95"/>
    <w:rsid w:val="00212221"/>
    <w:rsid w:val="0021225B"/>
    <w:rsid w:val="00212816"/>
    <w:rsid w:val="00214362"/>
    <w:rsid w:val="0021536E"/>
    <w:rsid w:val="002158F6"/>
    <w:rsid w:val="00215AB5"/>
    <w:rsid w:val="00215ED3"/>
    <w:rsid w:val="00216128"/>
    <w:rsid w:val="0021675D"/>
    <w:rsid w:val="0021746E"/>
    <w:rsid w:val="0022019D"/>
    <w:rsid w:val="00220714"/>
    <w:rsid w:val="00221160"/>
    <w:rsid w:val="00221F9C"/>
    <w:rsid w:val="00221FDA"/>
    <w:rsid w:val="00222012"/>
    <w:rsid w:val="002226BC"/>
    <w:rsid w:val="00222E03"/>
    <w:rsid w:val="00222F43"/>
    <w:rsid w:val="0022360E"/>
    <w:rsid w:val="002256FC"/>
    <w:rsid w:val="00227852"/>
    <w:rsid w:val="00227BE4"/>
    <w:rsid w:val="00230801"/>
    <w:rsid w:val="0023103B"/>
    <w:rsid w:val="002323B5"/>
    <w:rsid w:val="0023251E"/>
    <w:rsid w:val="00232AB0"/>
    <w:rsid w:val="00232D64"/>
    <w:rsid w:val="002330E4"/>
    <w:rsid w:val="0023365E"/>
    <w:rsid w:val="00233EFA"/>
    <w:rsid w:val="00234385"/>
    <w:rsid w:val="0023450E"/>
    <w:rsid w:val="00234929"/>
    <w:rsid w:val="00235882"/>
    <w:rsid w:val="00235977"/>
    <w:rsid w:val="00235AB8"/>
    <w:rsid w:val="00235E7D"/>
    <w:rsid w:val="00236B50"/>
    <w:rsid w:val="00236EEA"/>
    <w:rsid w:val="00237013"/>
    <w:rsid w:val="00237844"/>
    <w:rsid w:val="00237A91"/>
    <w:rsid w:val="00237AA1"/>
    <w:rsid w:val="00240260"/>
    <w:rsid w:val="002406B3"/>
    <w:rsid w:val="00240CEE"/>
    <w:rsid w:val="00241855"/>
    <w:rsid w:val="00241C9A"/>
    <w:rsid w:val="00242C2D"/>
    <w:rsid w:val="00243570"/>
    <w:rsid w:val="00244230"/>
    <w:rsid w:val="002445E5"/>
    <w:rsid w:val="00244A5B"/>
    <w:rsid w:val="0024536B"/>
    <w:rsid w:val="0024595D"/>
    <w:rsid w:val="0024638B"/>
    <w:rsid w:val="002468C1"/>
    <w:rsid w:val="00247E42"/>
    <w:rsid w:val="002508A3"/>
    <w:rsid w:val="002510DC"/>
    <w:rsid w:val="00251B3F"/>
    <w:rsid w:val="00251EC1"/>
    <w:rsid w:val="00252B49"/>
    <w:rsid w:val="00252DAB"/>
    <w:rsid w:val="00253561"/>
    <w:rsid w:val="00254143"/>
    <w:rsid w:val="002543F4"/>
    <w:rsid w:val="0025459A"/>
    <w:rsid w:val="0025465E"/>
    <w:rsid w:val="0025582A"/>
    <w:rsid w:val="00255AB6"/>
    <w:rsid w:val="00255DF5"/>
    <w:rsid w:val="002565FE"/>
    <w:rsid w:val="00257EF8"/>
    <w:rsid w:val="00260329"/>
    <w:rsid w:val="002603CC"/>
    <w:rsid w:val="00260415"/>
    <w:rsid w:val="00260C7B"/>
    <w:rsid w:val="00260EDA"/>
    <w:rsid w:val="002617F0"/>
    <w:rsid w:val="00261C16"/>
    <w:rsid w:val="00261E3F"/>
    <w:rsid w:val="002620E6"/>
    <w:rsid w:val="00262711"/>
    <w:rsid w:val="0026293A"/>
    <w:rsid w:val="00263542"/>
    <w:rsid w:val="00263B0B"/>
    <w:rsid w:val="00264098"/>
    <w:rsid w:val="00264E23"/>
    <w:rsid w:val="0026552A"/>
    <w:rsid w:val="002655A7"/>
    <w:rsid w:val="00265641"/>
    <w:rsid w:val="00265D54"/>
    <w:rsid w:val="002674E2"/>
    <w:rsid w:val="002678DD"/>
    <w:rsid w:val="00267A8C"/>
    <w:rsid w:val="00267B49"/>
    <w:rsid w:val="00270698"/>
    <w:rsid w:val="002716CB"/>
    <w:rsid w:val="00271700"/>
    <w:rsid w:val="0027198C"/>
    <w:rsid w:val="00271C10"/>
    <w:rsid w:val="00272464"/>
    <w:rsid w:val="002724CA"/>
    <w:rsid w:val="002728C0"/>
    <w:rsid w:val="00272E20"/>
    <w:rsid w:val="00273483"/>
    <w:rsid w:val="00273539"/>
    <w:rsid w:val="00273E93"/>
    <w:rsid w:val="0027461A"/>
    <w:rsid w:val="0027524F"/>
    <w:rsid w:val="00276074"/>
    <w:rsid w:val="0027654F"/>
    <w:rsid w:val="002769F9"/>
    <w:rsid w:val="00276AE1"/>
    <w:rsid w:val="00276F39"/>
    <w:rsid w:val="00281994"/>
    <w:rsid w:val="00281C1D"/>
    <w:rsid w:val="00281CA0"/>
    <w:rsid w:val="00281F24"/>
    <w:rsid w:val="002826F5"/>
    <w:rsid w:val="002828A5"/>
    <w:rsid w:val="00282DDE"/>
    <w:rsid w:val="002832DE"/>
    <w:rsid w:val="00283C5D"/>
    <w:rsid w:val="00283EC5"/>
    <w:rsid w:val="00283F9A"/>
    <w:rsid w:val="002841D3"/>
    <w:rsid w:val="002844F9"/>
    <w:rsid w:val="002846D1"/>
    <w:rsid w:val="00284AB4"/>
    <w:rsid w:val="002853D1"/>
    <w:rsid w:val="00285F99"/>
    <w:rsid w:val="00286565"/>
    <w:rsid w:val="0028678F"/>
    <w:rsid w:val="002904AC"/>
    <w:rsid w:val="00291B6E"/>
    <w:rsid w:val="00291DBE"/>
    <w:rsid w:val="00291E8C"/>
    <w:rsid w:val="00292597"/>
    <w:rsid w:val="00292BD4"/>
    <w:rsid w:val="00293291"/>
    <w:rsid w:val="002935AA"/>
    <w:rsid w:val="002936CB"/>
    <w:rsid w:val="002938D7"/>
    <w:rsid w:val="002938DD"/>
    <w:rsid w:val="002946D5"/>
    <w:rsid w:val="00294933"/>
    <w:rsid w:val="0029500C"/>
    <w:rsid w:val="002955C2"/>
    <w:rsid w:val="002965FF"/>
    <w:rsid w:val="00296720"/>
    <w:rsid w:val="002974EF"/>
    <w:rsid w:val="0029750B"/>
    <w:rsid w:val="00297530"/>
    <w:rsid w:val="002977B6"/>
    <w:rsid w:val="002A1165"/>
    <w:rsid w:val="002A1720"/>
    <w:rsid w:val="002A1D53"/>
    <w:rsid w:val="002A2194"/>
    <w:rsid w:val="002A2310"/>
    <w:rsid w:val="002A26B1"/>
    <w:rsid w:val="002A2848"/>
    <w:rsid w:val="002A29ED"/>
    <w:rsid w:val="002A344C"/>
    <w:rsid w:val="002A395A"/>
    <w:rsid w:val="002A4A2D"/>
    <w:rsid w:val="002A4D99"/>
    <w:rsid w:val="002A515C"/>
    <w:rsid w:val="002A54FD"/>
    <w:rsid w:val="002A60AC"/>
    <w:rsid w:val="002A61A2"/>
    <w:rsid w:val="002A72B3"/>
    <w:rsid w:val="002A73E2"/>
    <w:rsid w:val="002B041E"/>
    <w:rsid w:val="002B0577"/>
    <w:rsid w:val="002B05AB"/>
    <w:rsid w:val="002B0A2D"/>
    <w:rsid w:val="002B1121"/>
    <w:rsid w:val="002B151A"/>
    <w:rsid w:val="002B1AED"/>
    <w:rsid w:val="002B1F50"/>
    <w:rsid w:val="002B296C"/>
    <w:rsid w:val="002B2BA9"/>
    <w:rsid w:val="002B2E75"/>
    <w:rsid w:val="002B3286"/>
    <w:rsid w:val="002B3AFC"/>
    <w:rsid w:val="002B4455"/>
    <w:rsid w:val="002B4B83"/>
    <w:rsid w:val="002B4BCE"/>
    <w:rsid w:val="002B4D3A"/>
    <w:rsid w:val="002B56A6"/>
    <w:rsid w:val="002B658F"/>
    <w:rsid w:val="002B6CC2"/>
    <w:rsid w:val="002B6ED5"/>
    <w:rsid w:val="002B7346"/>
    <w:rsid w:val="002B7757"/>
    <w:rsid w:val="002B7B96"/>
    <w:rsid w:val="002B7FC7"/>
    <w:rsid w:val="002C0306"/>
    <w:rsid w:val="002C117C"/>
    <w:rsid w:val="002C11D7"/>
    <w:rsid w:val="002C13D6"/>
    <w:rsid w:val="002C1679"/>
    <w:rsid w:val="002C224F"/>
    <w:rsid w:val="002C2538"/>
    <w:rsid w:val="002C3333"/>
    <w:rsid w:val="002C35E9"/>
    <w:rsid w:val="002C4140"/>
    <w:rsid w:val="002C4FF8"/>
    <w:rsid w:val="002C57A9"/>
    <w:rsid w:val="002C59A2"/>
    <w:rsid w:val="002C60E9"/>
    <w:rsid w:val="002C69B5"/>
    <w:rsid w:val="002C6D1E"/>
    <w:rsid w:val="002C7387"/>
    <w:rsid w:val="002C756F"/>
    <w:rsid w:val="002C766D"/>
    <w:rsid w:val="002C7C34"/>
    <w:rsid w:val="002C7D72"/>
    <w:rsid w:val="002C7E92"/>
    <w:rsid w:val="002C7F5E"/>
    <w:rsid w:val="002D0015"/>
    <w:rsid w:val="002D0AAC"/>
    <w:rsid w:val="002D1294"/>
    <w:rsid w:val="002D266D"/>
    <w:rsid w:val="002D36D0"/>
    <w:rsid w:val="002D4C8B"/>
    <w:rsid w:val="002D5165"/>
    <w:rsid w:val="002D52EB"/>
    <w:rsid w:val="002D6076"/>
    <w:rsid w:val="002D646D"/>
    <w:rsid w:val="002D736F"/>
    <w:rsid w:val="002D7BBE"/>
    <w:rsid w:val="002D7F58"/>
    <w:rsid w:val="002E0067"/>
    <w:rsid w:val="002E00D3"/>
    <w:rsid w:val="002E0525"/>
    <w:rsid w:val="002E0F43"/>
    <w:rsid w:val="002E111B"/>
    <w:rsid w:val="002E138C"/>
    <w:rsid w:val="002E146B"/>
    <w:rsid w:val="002E1690"/>
    <w:rsid w:val="002E1696"/>
    <w:rsid w:val="002E17A1"/>
    <w:rsid w:val="002E1809"/>
    <w:rsid w:val="002E21A1"/>
    <w:rsid w:val="002E248C"/>
    <w:rsid w:val="002E3BEF"/>
    <w:rsid w:val="002E4536"/>
    <w:rsid w:val="002E486D"/>
    <w:rsid w:val="002E50E4"/>
    <w:rsid w:val="002E51ED"/>
    <w:rsid w:val="002E5FC7"/>
    <w:rsid w:val="002E66C1"/>
    <w:rsid w:val="002E69E5"/>
    <w:rsid w:val="002E6E79"/>
    <w:rsid w:val="002E7ACA"/>
    <w:rsid w:val="002F0313"/>
    <w:rsid w:val="002F0EB0"/>
    <w:rsid w:val="002F110F"/>
    <w:rsid w:val="002F1C9E"/>
    <w:rsid w:val="002F1E06"/>
    <w:rsid w:val="002F1E78"/>
    <w:rsid w:val="002F26B6"/>
    <w:rsid w:val="002F2F30"/>
    <w:rsid w:val="002F300F"/>
    <w:rsid w:val="002F349B"/>
    <w:rsid w:val="002F36E7"/>
    <w:rsid w:val="002F383F"/>
    <w:rsid w:val="002F43A4"/>
    <w:rsid w:val="002F4579"/>
    <w:rsid w:val="002F52EB"/>
    <w:rsid w:val="002F538D"/>
    <w:rsid w:val="002F5874"/>
    <w:rsid w:val="002F5984"/>
    <w:rsid w:val="002F6516"/>
    <w:rsid w:val="002F6611"/>
    <w:rsid w:val="002F6A75"/>
    <w:rsid w:val="002F6C41"/>
    <w:rsid w:val="002F7260"/>
    <w:rsid w:val="002F7804"/>
    <w:rsid w:val="002F78E8"/>
    <w:rsid w:val="002F7FDC"/>
    <w:rsid w:val="002FABB5"/>
    <w:rsid w:val="002FDC3C"/>
    <w:rsid w:val="00300809"/>
    <w:rsid w:val="003012D4"/>
    <w:rsid w:val="00301744"/>
    <w:rsid w:val="003017A1"/>
    <w:rsid w:val="003018D8"/>
    <w:rsid w:val="003019F7"/>
    <w:rsid w:val="003023EA"/>
    <w:rsid w:val="0030250E"/>
    <w:rsid w:val="00302C23"/>
    <w:rsid w:val="00302D60"/>
    <w:rsid w:val="00302FEC"/>
    <w:rsid w:val="00303160"/>
    <w:rsid w:val="00303864"/>
    <w:rsid w:val="00303CCD"/>
    <w:rsid w:val="003050D1"/>
    <w:rsid w:val="0030598E"/>
    <w:rsid w:val="00305F6E"/>
    <w:rsid w:val="00306552"/>
    <w:rsid w:val="00307D99"/>
    <w:rsid w:val="00310042"/>
    <w:rsid w:val="0031041A"/>
    <w:rsid w:val="0031041C"/>
    <w:rsid w:val="00311191"/>
    <w:rsid w:val="00311676"/>
    <w:rsid w:val="00311E42"/>
    <w:rsid w:val="00311FC5"/>
    <w:rsid w:val="00313075"/>
    <w:rsid w:val="00313270"/>
    <w:rsid w:val="0031376F"/>
    <w:rsid w:val="00313906"/>
    <w:rsid w:val="00313D17"/>
    <w:rsid w:val="003149AF"/>
    <w:rsid w:val="00314F07"/>
    <w:rsid w:val="0031513F"/>
    <w:rsid w:val="003152DB"/>
    <w:rsid w:val="0031557A"/>
    <w:rsid w:val="00315846"/>
    <w:rsid w:val="00315E55"/>
    <w:rsid w:val="0031607A"/>
    <w:rsid w:val="003163A4"/>
    <w:rsid w:val="00316812"/>
    <w:rsid w:val="00316C48"/>
    <w:rsid w:val="00316E78"/>
    <w:rsid w:val="003179BE"/>
    <w:rsid w:val="003209C9"/>
    <w:rsid w:val="00320C63"/>
    <w:rsid w:val="0032100D"/>
    <w:rsid w:val="003212C4"/>
    <w:rsid w:val="00321A73"/>
    <w:rsid w:val="0032216E"/>
    <w:rsid w:val="00323B11"/>
    <w:rsid w:val="003240F2"/>
    <w:rsid w:val="00324249"/>
    <w:rsid w:val="00324319"/>
    <w:rsid w:val="003261FB"/>
    <w:rsid w:val="00326B04"/>
    <w:rsid w:val="00326D3B"/>
    <w:rsid w:val="00326D6C"/>
    <w:rsid w:val="003273C9"/>
    <w:rsid w:val="00327D0E"/>
    <w:rsid w:val="0033077E"/>
    <w:rsid w:val="00330828"/>
    <w:rsid w:val="003308AD"/>
    <w:rsid w:val="00330F2C"/>
    <w:rsid w:val="003320F3"/>
    <w:rsid w:val="00332118"/>
    <w:rsid w:val="003339EE"/>
    <w:rsid w:val="00333DAE"/>
    <w:rsid w:val="00333FFC"/>
    <w:rsid w:val="0033477B"/>
    <w:rsid w:val="0033517B"/>
    <w:rsid w:val="003359E6"/>
    <w:rsid w:val="00335BA8"/>
    <w:rsid w:val="00336332"/>
    <w:rsid w:val="00336404"/>
    <w:rsid w:val="00337519"/>
    <w:rsid w:val="00337A01"/>
    <w:rsid w:val="00337FA5"/>
    <w:rsid w:val="00340712"/>
    <w:rsid w:val="003408E6"/>
    <w:rsid w:val="003416E2"/>
    <w:rsid w:val="003423B1"/>
    <w:rsid w:val="00342C3F"/>
    <w:rsid w:val="00343458"/>
    <w:rsid w:val="00345102"/>
    <w:rsid w:val="003456E3"/>
    <w:rsid w:val="00345E64"/>
    <w:rsid w:val="00345EFC"/>
    <w:rsid w:val="0034661B"/>
    <w:rsid w:val="0034713F"/>
    <w:rsid w:val="00347583"/>
    <w:rsid w:val="003503AD"/>
    <w:rsid w:val="003503EB"/>
    <w:rsid w:val="0035098C"/>
    <w:rsid w:val="00350E11"/>
    <w:rsid w:val="0035211F"/>
    <w:rsid w:val="003535FF"/>
    <w:rsid w:val="00353780"/>
    <w:rsid w:val="00353A92"/>
    <w:rsid w:val="003540CD"/>
    <w:rsid w:val="00354ABC"/>
    <w:rsid w:val="00355F27"/>
    <w:rsid w:val="00356574"/>
    <w:rsid w:val="00356AAC"/>
    <w:rsid w:val="00356D8F"/>
    <w:rsid w:val="00360225"/>
    <w:rsid w:val="003605D0"/>
    <w:rsid w:val="00360765"/>
    <w:rsid w:val="00360BEE"/>
    <w:rsid w:val="0036125B"/>
    <w:rsid w:val="003616B1"/>
    <w:rsid w:val="003628FA"/>
    <w:rsid w:val="0036299D"/>
    <w:rsid w:val="00363223"/>
    <w:rsid w:val="00363DD5"/>
    <w:rsid w:val="0036486F"/>
    <w:rsid w:val="00364CD9"/>
    <w:rsid w:val="00365094"/>
    <w:rsid w:val="00366762"/>
    <w:rsid w:val="00366A74"/>
    <w:rsid w:val="00367855"/>
    <w:rsid w:val="00370039"/>
    <w:rsid w:val="00371018"/>
    <w:rsid w:val="00371CAB"/>
    <w:rsid w:val="00371CFC"/>
    <w:rsid w:val="00371E6C"/>
    <w:rsid w:val="00372486"/>
    <w:rsid w:val="003724E1"/>
    <w:rsid w:val="00373075"/>
    <w:rsid w:val="003733FE"/>
    <w:rsid w:val="00373608"/>
    <w:rsid w:val="0037384D"/>
    <w:rsid w:val="0037385A"/>
    <w:rsid w:val="00373E2C"/>
    <w:rsid w:val="00374098"/>
    <w:rsid w:val="003745AC"/>
    <w:rsid w:val="003748B2"/>
    <w:rsid w:val="003748E9"/>
    <w:rsid w:val="00374B3C"/>
    <w:rsid w:val="00374D72"/>
    <w:rsid w:val="0037545A"/>
    <w:rsid w:val="00375909"/>
    <w:rsid w:val="00375DDF"/>
    <w:rsid w:val="003761BA"/>
    <w:rsid w:val="003767A8"/>
    <w:rsid w:val="003774C3"/>
    <w:rsid w:val="003776CC"/>
    <w:rsid w:val="003776F6"/>
    <w:rsid w:val="003812F4"/>
    <w:rsid w:val="003816D6"/>
    <w:rsid w:val="00381A1D"/>
    <w:rsid w:val="00382697"/>
    <w:rsid w:val="00382D9E"/>
    <w:rsid w:val="00383C09"/>
    <w:rsid w:val="003844E6"/>
    <w:rsid w:val="0038463D"/>
    <w:rsid w:val="003849D9"/>
    <w:rsid w:val="00384FE8"/>
    <w:rsid w:val="00385785"/>
    <w:rsid w:val="00386022"/>
    <w:rsid w:val="0038638B"/>
    <w:rsid w:val="00386C45"/>
    <w:rsid w:val="00386EC1"/>
    <w:rsid w:val="0038725C"/>
    <w:rsid w:val="00387497"/>
    <w:rsid w:val="003874E3"/>
    <w:rsid w:val="00387F35"/>
    <w:rsid w:val="0039067C"/>
    <w:rsid w:val="003919E5"/>
    <w:rsid w:val="00391FD7"/>
    <w:rsid w:val="00392511"/>
    <w:rsid w:val="00392620"/>
    <w:rsid w:val="0039301F"/>
    <w:rsid w:val="00393038"/>
    <w:rsid w:val="0039337D"/>
    <w:rsid w:val="003941B3"/>
    <w:rsid w:val="0039422B"/>
    <w:rsid w:val="00394537"/>
    <w:rsid w:val="003948B5"/>
    <w:rsid w:val="00394E58"/>
    <w:rsid w:val="0039685C"/>
    <w:rsid w:val="00396D52"/>
    <w:rsid w:val="00396FAB"/>
    <w:rsid w:val="003A0655"/>
    <w:rsid w:val="003A0E43"/>
    <w:rsid w:val="003A13E5"/>
    <w:rsid w:val="003A1456"/>
    <w:rsid w:val="003A182B"/>
    <w:rsid w:val="003A1920"/>
    <w:rsid w:val="003A1FAB"/>
    <w:rsid w:val="003A243E"/>
    <w:rsid w:val="003A3916"/>
    <w:rsid w:val="003A39C9"/>
    <w:rsid w:val="003A39DC"/>
    <w:rsid w:val="003A3BAC"/>
    <w:rsid w:val="003A3F75"/>
    <w:rsid w:val="003A3FAD"/>
    <w:rsid w:val="003A56B3"/>
    <w:rsid w:val="003A5758"/>
    <w:rsid w:val="003A5ED6"/>
    <w:rsid w:val="003A696F"/>
    <w:rsid w:val="003A6B28"/>
    <w:rsid w:val="003B05F8"/>
    <w:rsid w:val="003B08DE"/>
    <w:rsid w:val="003B0D65"/>
    <w:rsid w:val="003B0E65"/>
    <w:rsid w:val="003B19D3"/>
    <w:rsid w:val="003B1D4C"/>
    <w:rsid w:val="003B1F46"/>
    <w:rsid w:val="003B2616"/>
    <w:rsid w:val="003B26DB"/>
    <w:rsid w:val="003B3289"/>
    <w:rsid w:val="003B3F0C"/>
    <w:rsid w:val="003B478F"/>
    <w:rsid w:val="003B4F07"/>
    <w:rsid w:val="003B51A2"/>
    <w:rsid w:val="003B5238"/>
    <w:rsid w:val="003B5769"/>
    <w:rsid w:val="003B5EC6"/>
    <w:rsid w:val="003B5F00"/>
    <w:rsid w:val="003B69A2"/>
    <w:rsid w:val="003B6CB4"/>
    <w:rsid w:val="003B6EE7"/>
    <w:rsid w:val="003B7F26"/>
    <w:rsid w:val="003B7FC6"/>
    <w:rsid w:val="003C03AD"/>
    <w:rsid w:val="003C139E"/>
    <w:rsid w:val="003C2A4C"/>
    <w:rsid w:val="003C2F11"/>
    <w:rsid w:val="003C32CC"/>
    <w:rsid w:val="003C375B"/>
    <w:rsid w:val="003C376F"/>
    <w:rsid w:val="003C3D8D"/>
    <w:rsid w:val="003C3DB5"/>
    <w:rsid w:val="003C44FE"/>
    <w:rsid w:val="003C4766"/>
    <w:rsid w:val="003C55CF"/>
    <w:rsid w:val="003C5C76"/>
    <w:rsid w:val="003C6A51"/>
    <w:rsid w:val="003C6EBB"/>
    <w:rsid w:val="003C7BBF"/>
    <w:rsid w:val="003C7BDC"/>
    <w:rsid w:val="003C7C00"/>
    <w:rsid w:val="003C7E60"/>
    <w:rsid w:val="003D04CE"/>
    <w:rsid w:val="003D0AA5"/>
    <w:rsid w:val="003D0E29"/>
    <w:rsid w:val="003D1153"/>
    <w:rsid w:val="003D1253"/>
    <w:rsid w:val="003D1AEE"/>
    <w:rsid w:val="003D1D87"/>
    <w:rsid w:val="003D2781"/>
    <w:rsid w:val="003D281E"/>
    <w:rsid w:val="003D2BFF"/>
    <w:rsid w:val="003D320A"/>
    <w:rsid w:val="003D347D"/>
    <w:rsid w:val="003D3723"/>
    <w:rsid w:val="003D3E37"/>
    <w:rsid w:val="003D488E"/>
    <w:rsid w:val="003D490F"/>
    <w:rsid w:val="003D4FF4"/>
    <w:rsid w:val="003D57FD"/>
    <w:rsid w:val="003D591A"/>
    <w:rsid w:val="003D59F8"/>
    <w:rsid w:val="003D5A17"/>
    <w:rsid w:val="003D6406"/>
    <w:rsid w:val="003D67BD"/>
    <w:rsid w:val="003D6A21"/>
    <w:rsid w:val="003D760C"/>
    <w:rsid w:val="003D7748"/>
    <w:rsid w:val="003D7EA4"/>
    <w:rsid w:val="003E0182"/>
    <w:rsid w:val="003E09A1"/>
    <w:rsid w:val="003E12EE"/>
    <w:rsid w:val="003E1D2E"/>
    <w:rsid w:val="003E2483"/>
    <w:rsid w:val="003E2993"/>
    <w:rsid w:val="003E3397"/>
    <w:rsid w:val="003E36FD"/>
    <w:rsid w:val="003E3B0E"/>
    <w:rsid w:val="003E3B67"/>
    <w:rsid w:val="003E4025"/>
    <w:rsid w:val="003E490D"/>
    <w:rsid w:val="003E4CC8"/>
    <w:rsid w:val="003E6010"/>
    <w:rsid w:val="003E6540"/>
    <w:rsid w:val="003E7C82"/>
    <w:rsid w:val="003F0C8D"/>
    <w:rsid w:val="003F1A82"/>
    <w:rsid w:val="003F1F8C"/>
    <w:rsid w:val="003F2027"/>
    <w:rsid w:val="003F24C0"/>
    <w:rsid w:val="003F27CF"/>
    <w:rsid w:val="003F369B"/>
    <w:rsid w:val="003F3AC0"/>
    <w:rsid w:val="003F3C40"/>
    <w:rsid w:val="003F4103"/>
    <w:rsid w:val="003F44E1"/>
    <w:rsid w:val="003F4603"/>
    <w:rsid w:val="003F4800"/>
    <w:rsid w:val="003F579E"/>
    <w:rsid w:val="003F5B14"/>
    <w:rsid w:val="003F5BD4"/>
    <w:rsid w:val="003F5F88"/>
    <w:rsid w:val="003F6430"/>
    <w:rsid w:val="003F664C"/>
    <w:rsid w:val="003F6EC5"/>
    <w:rsid w:val="003F7D04"/>
    <w:rsid w:val="003F7EE3"/>
    <w:rsid w:val="00400052"/>
    <w:rsid w:val="00401118"/>
    <w:rsid w:val="00401270"/>
    <w:rsid w:val="004013B2"/>
    <w:rsid w:val="004015A7"/>
    <w:rsid w:val="00401B25"/>
    <w:rsid w:val="00401C96"/>
    <w:rsid w:val="00402158"/>
    <w:rsid w:val="00402199"/>
    <w:rsid w:val="004028C4"/>
    <w:rsid w:val="00402F1D"/>
    <w:rsid w:val="00402FB3"/>
    <w:rsid w:val="00403455"/>
    <w:rsid w:val="004038DC"/>
    <w:rsid w:val="00403A58"/>
    <w:rsid w:val="00403B0E"/>
    <w:rsid w:val="00403D33"/>
    <w:rsid w:val="004043E2"/>
    <w:rsid w:val="00404C40"/>
    <w:rsid w:val="00405174"/>
    <w:rsid w:val="0040518C"/>
    <w:rsid w:val="004052B6"/>
    <w:rsid w:val="00406463"/>
    <w:rsid w:val="004064F1"/>
    <w:rsid w:val="004065BA"/>
    <w:rsid w:val="00406892"/>
    <w:rsid w:val="00407008"/>
    <w:rsid w:val="0040728F"/>
    <w:rsid w:val="004073C9"/>
    <w:rsid w:val="00407997"/>
    <w:rsid w:val="004079A0"/>
    <w:rsid w:val="00407AA7"/>
    <w:rsid w:val="00407F40"/>
    <w:rsid w:val="00410A2E"/>
    <w:rsid w:val="00411061"/>
    <w:rsid w:val="0041109C"/>
    <w:rsid w:val="00411B8D"/>
    <w:rsid w:val="0041242E"/>
    <w:rsid w:val="00412A2C"/>
    <w:rsid w:val="00412E37"/>
    <w:rsid w:val="00412F54"/>
    <w:rsid w:val="00413034"/>
    <w:rsid w:val="004130D4"/>
    <w:rsid w:val="00413242"/>
    <w:rsid w:val="00413CF1"/>
    <w:rsid w:val="004146D8"/>
    <w:rsid w:val="00415243"/>
    <w:rsid w:val="004156FB"/>
    <w:rsid w:val="004158E3"/>
    <w:rsid w:val="00415D48"/>
    <w:rsid w:val="00416CDA"/>
    <w:rsid w:val="0041798F"/>
    <w:rsid w:val="00417C07"/>
    <w:rsid w:val="00417E44"/>
    <w:rsid w:val="004205BA"/>
    <w:rsid w:val="004208FC"/>
    <w:rsid w:val="0042092F"/>
    <w:rsid w:val="00420F57"/>
    <w:rsid w:val="00421550"/>
    <w:rsid w:val="00422138"/>
    <w:rsid w:val="00422185"/>
    <w:rsid w:val="004226C1"/>
    <w:rsid w:val="004227D6"/>
    <w:rsid w:val="00422A5D"/>
    <w:rsid w:val="00422B1E"/>
    <w:rsid w:val="00422B26"/>
    <w:rsid w:val="0042325A"/>
    <w:rsid w:val="00423289"/>
    <w:rsid w:val="00424943"/>
    <w:rsid w:val="00424CF2"/>
    <w:rsid w:val="0042544D"/>
    <w:rsid w:val="00425833"/>
    <w:rsid w:val="004260B7"/>
    <w:rsid w:val="0042621D"/>
    <w:rsid w:val="00426456"/>
    <w:rsid w:val="00426621"/>
    <w:rsid w:val="00426C00"/>
    <w:rsid w:val="004303AF"/>
    <w:rsid w:val="0043072C"/>
    <w:rsid w:val="00430DB3"/>
    <w:rsid w:val="00430F85"/>
    <w:rsid w:val="00431224"/>
    <w:rsid w:val="0043165D"/>
    <w:rsid w:val="00432611"/>
    <w:rsid w:val="00433812"/>
    <w:rsid w:val="00433817"/>
    <w:rsid w:val="00433CB0"/>
    <w:rsid w:val="004344C5"/>
    <w:rsid w:val="00434B72"/>
    <w:rsid w:val="00434D8A"/>
    <w:rsid w:val="00436189"/>
    <w:rsid w:val="004361FD"/>
    <w:rsid w:val="004367AF"/>
    <w:rsid w:val="00437233"/>
    <w:rsid w:val="0043749E"/>
    <w:rsid w:val="00437718"/>
    <w:rsid w:val="004379E7"/>
    <w:rsid w:val="00440224"/>
    <w:rsid w:val="00440518"/>
    <w:rsid w:val="00440652"/>
    <w:rsid w:val="00440DB6"/>
    <w:rsid w:val="00440E36"/>
    <w:rsid w:val="0044142D"/>
    <w:rsid w:val="00441437"/>
    <w:rsid w:val="00441F47"/>
    <w:rsid w:val="00442351"/>
    <w:rsid w:val="00442A00"/>
    <w:rsid w:val="00442DF0"/>
    <w:rsid w:val="00443D43"/>
    <w:rsid w:val="00444175"/>
    <w:rsid w:val="0044441A"/>
    <w:rsid w:val="00445FF2"/>
    <w:rsid w:val="00446197"/>
    <w:rsid w:val="00446FD8"/>
    <w:rsid w:val="004470EC"/>
    <w:rsid w:val="00447358"/>
    <w:rsid w:val="0044789D"/>
    <w:rsid w:val="004503D7"/>
    <w:rsid w:val="00450586"/>
    <w:rsid w:val="00450CDC"/>
    <w:rsid w:val="0045165C"/>
    <w:rsid w:val="004519F9"/>
    <w:rsid w:val="00451F24"/>
    <w:rsid w:val="00451F2E"/>
    <w:rsid w:val="0045229C"/>
    <w:rsid w:val="004526C5"/>
    <w:rsid w:val="00452B2A"/>
    <w:rsid w:val="00452FC4"/>
    <w:rsid w:val="00453A75"/>
    <w:rsid w:val="00453CC2"/>
    <w:rsid w:val="00453D83"/>
    <w:rsid w:val="00453EB5"/>
    <w:rsid w:val="00454081"/>
    <w:rsid w:val="0045460C"/>
    <w:rsid w:val="004549AE"/>
    <w:rsid w:val="00454A5D"/>
    <w:rsid w:val="00454EEA"/>
    <w:rsid w:val="00455011"/>
    <w:rsid w:val="004551D0"/>
    <w:rsid w:val="00455434"/>
    <w:rsid w:val="00455E47"/>
    <w:rsid w:val="00455FD3"/>
    <w:rsid w:val="00456154"/>
    <w:rsid w:val="004563B8"/>
    <w:rsid w:val="004567B9"/>
    <w:rsid w:val="0045684E"/>
    <w:rsid w:val="00456A4F"/>
    <w:rsid w:val="00457FEB"/>
    <w:rsid w:val="00461300"/>
    <w:rsid w:val="00461B40"/>
    <w:rsid w:val="00461D39"/>
    <w:rsid w:val="00461D56"/>
    <w:rsid w:val="00461E24"/>
    <w:rsid w:val="004628D5"/>
    <w:rsid w:val="00462BA8"/>
    <w:rsid w:val="00463006"/>
    <w:rsid w:val="004639F4"/>
    <w:rsid w:val="00464A53"/>
    <w:rsid w:val="00464BFC"/>
    <w:rsid w:val="00465602"/>
    <w:rsid w:val="00465E73"/>
    <w:rsid w:val="0046645E"/>
    <w:rsid w:val="004672FC"/>
    <w:rsid w:val="00467C00"/>
    <w:rsid w:val="00470936"/>
    <w:rsid w:val="00470AD7"/>
    <w:rsid w:val="00470BFE"/>
    <w:rsid w:val="00470CE9"/>
    <w:rsid w:val="00470E94"/>
    <w:rsid w:val="00470F9D"/>
    <w:rsid w:val="00472547"/>
    <w:rsid w:val="004727DF"/>
    <w:rsid w:val="00472A81"/>
    <w:rsid w:val="0047313B"/>
    <w:rsid w:val="004733E4"/>
    <w:rsid w:val="00473711"/>
    <w:rsid w:val="0047390B"/>
    <w:rsid w:val="004740E3"/>
    <w:rsid w:val="004758F0"/>
    <w:rsid w:val="004775EA"/>
    <w:rsid w:val="00480CDD"/>
    <w:rsid w:val="00481853"/>
    <w:rsid w:val="004818B9"/>
    <w:rsid w:val="00481AD8"/>
    <w:rsid w:val="00481FC1"/>
    <w:rsid w:val="004832B8"/>
    <w:rsid w:val="00483500"/>
    <w:rsid w:val="004860E9"/>
    <w:rsid w:val="004864BD"/>
    <w:rsid w:val="00486689"/>
    <w:rsid w:val="00486B44"/>
    <w:rsid w:val="00486DC4"/>
    <w:rsid w:val="00487D8D"/>
    <w:rsid w:val="004909F9"/>
    <w:rsid w:val="00490DA7"/>
    <w:rsid w:val="00490F93"/>
    <w:rsid w:val="004917D9"/>
    <w:rsid w:val="00491B50"/>
    <w:rsid w:val="00491D95"/>
    <w:rsid w:val="00492415"/>
    <w:rsid w:val="004924A2"/>
    <w:rsid w:val="00492CC5"/>
    <w:rsid w:val="0049309D"/>
    <w:rsid w:val="004934DA"/>
    <w:rsid w:val="00493A40"/>
    <w:rsid w:val="00493DC1"/>
    <w:rsid w:val="00494021"/>
    <w:rsid w:val="00494C77"/>
    <w:rsid w:val="00495133"/>
    <w:rsid w:val="0049580A"/>
    <w:rsid w:val="004966E3"/>
    <w:rsid w:val="0049688C"/>
    <w:rsid w:val="00496B71"/>
    <w:rsid w:val="00497277"/>
    <w:rsid w:val="00497801"/>
    <w:rsid w:val="00497C9C"/>
    <w:rsid w:val="00497FA7"/>
    <w:rsid w:val="004A02CE"/>
    <w:rsid w:val="004A07EF"/>
    <w:rsid w:val="004A0887"/>
    <w:rsid w:val="004A0AE6"/>
    <w:rsid w:val="004A0B2A"/>
    <w:rsid w:val="004A1D8D"/>
    <w:rsid w:val="004A1E2C"/>
    <w:rsid w:val="004A28AA"/>
    <w:rsid w:val="004A314E"/>
    <w:rsid w:val="004A3800"/>
    <w:rsid w:val="004A3ADF"/>
    <w:rsid w:val="004A3C8C"/>
    <w:rsid w:val="004A3CDD"/>
    <w:rsid w:val="004A3EF4"/>
    <w:rsid w:val="004A4518"/>
    <w:rsid w:val="004A4603"/>
    <w:rsid w:val="004A5092"/>
    <w:rsid w:val="004A56ED"/>
    <w:rsid w:val="004A5B97"/>
    <w:rsid w:val="004A7FB9"/>
    <w:rsid w:val="004A7FE3"/>
    <w:rsid w:val="004A7FFC"/>
    <w:rsid w:val="004B065E"/>
    <w:rsid w:val="004B0CEF"/>
    <w:rsid w:val="004B0F95"/>
    <w:rsid w:val="004B1980"/>
    <w:rsid w:val="004B19C0"/>
    <w:rsid w:val="004B1BE2"/>
    <w:rsid w:val="004B1CFD"/>
    <w:rsid w:val="004B2968"/>
    <w:rsid w:val="004B2E28"/>
    <w:rsid w:val="004B3314"/>
    <w:rsid w:val="004B3CDA"/>
    <w:rsid w:val="004B42B3"/>
    <w:rsid w:val="004B42F0"/>
    <w:rsid w:val="004B4D4B"/>
    <w:rsid w:val="004B4E30"/>
    <w:rsid w:val="004B5046"/>
    <w:rsid w:val="004B50DA"/>
    <w:rsid w:val="004B5267"/>
    <w:rsid w:val="004B5F52"/>
    <w:rsid w:val="004B660F"/>
    <w:rsid w:val="004B67A1"/>
    <w:rsid w:val="004B714C"/>
    <w:rsid w:val="004B7B93"/>
    <w:rsid w:val="004B7CBB"/>
    <w:rsid w:val="004C0471"/>
    <w:rsid w:val="004C0B2E"/>
    <w:rsid w:val="004C2A0A"/>
    <w:rsid w:val="004C329E"/>
    <w:rsid w:val="004C33C9"/>
    <w:rsid w:val="004C34EA"/>
    <w:rsid w:val="004C3D6C"/>
    <w:rsid w:val="004C4617"/>
    <w:rsid w:val="004C4EFE"/>
    <w:rsid w:val="004C504E"/>
    <w:rsid w:val="004C548C"/>
    <w:rsid w:val="004C558F"/>
    <w:rsid w:val="004C5629"/>
    <w:rsid w:val="004C604B"/>
    <w:rsid w:val="004C63FB"/>
    <w:rsid w:val="004C6B99"/>
    <w:rsid w:val="004C6F7E"/>
    <w:rsid w:val="004C7192"/>
    <w:rsid w:val="004D0571"/>
    <w:rsid w:val="004D0C62"/>
    <w:rsid w:val="004D1A45"/>
    <w:rsid w:val="004D1C5E"/>
    <w:rsid w:val="004D1DB8"/>
    <w:rsid w:val="004D217E"/>
    <w:rsid w:val="004D218D"/>
    <w:rsid w:val="004D2854"/>
    <w:rsid w:val="004D2A58"/>
    <w:rsid w:val="004D3332"/>
    <w:rsid w:val="004D3BBB"/>
    <w:rsid w:val="004D4CD1"/>
    <w:rsid w:val="004D4E71"/>
    <w:rsid w:val="004D5960"/>
    <w:rsid w:val="004D6751"/>
    <w:rsid w:val="004D677A"/>
    <w:rsid w:val="004D684C"/>
    <w:rsid w:val="004D685F"/>
    <w:rsid w:val="004D69EC"/>
    <w:rsid w:val="004D702C"/>
    <w:rsid w:val="004D76A1"/>
    <w:rsid w:val="004D7C80"/>
    <w:rsid w:val="004D7E6B"/>
    <w:rsid w:val="004E0A7C"/>
    <w:rsid w:val="004E106C"/>
    <w:rsid w:val="004E1E96"/>
    <w:rsid w:val="004E20CE"/>
    <w:rsid w:val="004E2222"/>
    <w:rsid w:val="004E226D"/>
    <w:rsid w:val="004E22FE"/>
    <w:rsid w:val="004E2B52"/>
    <w:rsid w:val="004E3032"/>
    <w:rsid w:val="004E31A0"/>
    <w:rsid w:val="004E380C"/>
    <w:rsid w:val="004E3B1A"/>
    <w:rsid w:val="004E3DB4"/>
    <w:rsid w:val="004E40DB"/>
    <w:rsid w:val="004E4C45"/>
    <w:rsid w:val="004E524B"/>
    <w:rsid w:val="004E5316"/>
    <w:rsid w:val="004E53FF"/>
    <w:rsid w:val="004E6B5F"/>
    <w:rsid w:val="004E6E01"/>
    <w:rsid w:val="004F01A9"/>
    <w:rsid w:val="004F0507"/>
    <w:rsid w:val="004F0A4E"/>
    <w:rsid w:val="004F0B98"/>
    <w:rsid w:val="004F0EB9"/>
    <w:rsid w:val="004F138A"/>
    <w:rsid w:val="004F1675"/>
    <w:rsid w:val="004F1A5C"/>
    <w:rsid w:val="004F200B"/>
    <w:rsid w:val="004F3701"/>
    <w:rsid w:val="004F3902"/>
    <w:rsid w:val="004F3A6B"/>
    <w:rsid w:val="004F4A38"/>
    <w:rsid w:val="004F59E3"/>
    <w:rsid w:val="004F5C09"/>
    <w:rsid w:val="004F5C87"/>
    <w:rsid w:val="004F63CB"/>
    <w:rsid w:val="004F684D"/>
    <w:rsid w:val="004F74CB"/>
    <w:rsid w:val="004F76FC"/>
    <w:rsid w:val="00500A2D"/>
    <w:rsid w:val="00500F9A"/>
    <w:rsid w:val="00501193"/>
    <w:rsid w:val="00501531"/>
    <w:rsid w:val="0050196C"/>
    <w:rsid w:val="00501C57"/>
    <w:rsid w:val="00501ED8"/>
    <w:rsid w:val="00502E0B"/>
    <w:rsid w:val="005048C0"/>
    <w:rsid w:val="00504AC1"/>
    <w:rsid w:val="00504C37"/>
    <w:rsid w:val="005054C9"/>
    <w:rsid w:val="00505F5C"/>
    <w:rsid w:val="005061D2"/>
    <w:rsid w:val="00506A1A"/>
    <w:rsid w:val="00506A7B"/>
    <w:rsid w:val="00510199"/>
    <w:rsid w:val="0051023E"/>
    <w:rsid w:val="00510752"/>
    <w:rsid w:val="0051145A"/>
    <w:rsid w:val="00511B65"/>
    <w:rsid w:val="00512674"/>
    <w:rsid w:val="00513FC6"/>
    <w:rsid w:val="005142D5"/>
    <w:rsid w:val="005146F0"/>
    <w:rsid w:val="00514A08"/>
    <w:rsid w:val="00515753"/>
    <w:rsid w:val="00515B06"/>
    <w:rsid w:val="00515E52"/>
    <w:rsid w:val="00515EF9"/>
    <w:rsid w:val="005165EE"/>
    <w:rsid w:val="00516D76"/>
    <w:rsid w:val="0051725B"/>
    <w:rsid w:val="005173DE"/>
    <w:rsid w:val="005177EF"/>
    <w:rsid w:val="0052077C"/>
    <w:rsid w:val="00520FDA"/>
    <w:rsid w:val="0052210D"/>
    <w:rsid w:val="005223F8"/>
    <w:rsid w:val="00522F6E"/>
    <w:rsid w:val="00523232"/>
    <w:rsid w:val="0052325C"/>
    <w:rsid w:val="00523814"/>
    <w:rsid w:val="00523DCE"/>
    <w:rsid w:val="005241F2"/>
    <w:rsid w:val="00524F4D"/>
    <w:rsid w:val="00525526"/>
    <w:rsid w:val="00525C0A"/>
    <w:rsid w:val="005262E5"/>
    <w:rsid w:val="00526FEC"/>
    <w:rsid w:val="00527323"/>
    <w:rsid w:val="0052744D"/>
    <w:rsid w:val="00527A0C"/>
    <w:rsid w:val="00527B0F"/>
    <w:rsid w:val="00527B4C"/>
    <w:rsid w:val="00530243"/>
    <w:rsid w:val="00530BF4"/>
    <w:rsid w:val="005316DD"/>
    <w:rsid w:val="005316FB"/>
    <w:rsid w:val="00531733"/>
    <w:rsid w:val="00531C95"/>
    <w:rsid w:val="005321F2"/>
    <w:rsid w:val="00532566"/>
    <w:rsid w:val="0053272A"/>
    <w:rsid w:val="005332F4"/>
    <w:rsid w:val="00534345"/>
    <w:rsid w:val="00534A15"/>
    <w:rsid w:val="005353DF"/>
    <w:rsid w:val="00535446"/>
    <w:rsid w:val="00535DCC"/>
    <w:rsid w:val="0053614E"/>
    <w:rsid w:val="00536758"/>
    <w:rsid w:val="005367B8"/>
    <w:rsid w:val="00536821"/>
    <w:rsid w:val="00536E28"/>
    <w:rsid w:val="00536F2D"/>
    <w:rsid w:val="0053747F"/>
    <w:rsid w:val="0053763E"/>
    <w:rsid w:val="00540707"/>
    <w:rsid w:val="00541048"/>
    <w:rsid w:val="005412CF"/>
    <w:rsid w:val="0054247A"/>
    <w:rsid w:val="00543FFB"/>
    <w:rsid w:val="005442F4"/>
    <w:rsid w:val="00544CF2"/>
    <w:rsid w:val="00544D56"/>
    <w:rsid w:val="005453EB"/>
    <w:rsid w:val="005458F9"/>
    <w:rsid w:val="00545A89"/>
    <w:rsid w:val="00546687"/>
    <w:rsid w:val="0054701C"/>
    <w:rsid w:val="005471D5"/>
    <w:rsid w:val="00547DA3"/>
    <w:rsid w:val="00547EC8"/>
    <w:rsid w:val="005519A5"/>
    <w:rsid w:val="00552140"/>
    <w:rsid w:val="005526EA"/>
    <w:rsid w:val="00553558"/>
    <w:rsid w:val="00554FB0"/>
    <w:rsid w:val="0055509A"/>
    <w:rsid w:val="005565BA"/>
    <w:rsid w:val="0055677F"/>
    <w:rsid w:val="00557432"/>
    <w:rsid w:val="0055768C"/>
    <w:rsid w:val="00557A18"/>
    <w:rsid w:val="00557E23"/>
    <w:rsid w:val="005601CB"/>
    <w:rsid w:val="005604AE"/>
    <w:rsid w:val="00560625"/>
    <w:rsid w:val="00561642"/>
    <w:rsid w:val="00561CF3"/>
    <w:rsid w:val="00561DB5"/>
    <w:rsid w:val="00561E18"/>
    <w:rsid w:val="00562A24"/>
    <w:rsid w:val="00562AD4"/>
    <w:rsid w:val="00562EBE"/>
    <w:rsid w:val="00563650"/>
    <w:rsid w:val="005637ED"/>
    <w:rsid w:val="00563E09"/>
    <w:rsid w:val="00563E6D"/>
    <w:rsid w:val="00564A05"/>
    <w:rsid w:val="00565305"/>
    <w:rsid w:val="00565AEA"/>
    <w:rsid w:val="00565C7E"/>
    <w:rsid w:val="00566026"/>
    <w:rsid w:val="005661E2"/>
    <w:rsid w:val="00566893"/>
    <w:rsid w:val="00566DFB"/>
    <w:rsid w:val="00570250"/>
    <w:rsid w:val="0057052E"/>
    <w:rsid w:val="005706CF"/>
    <w:rsid w:val="00570A04"/>
    <w:rsid w:val="00570C83"/>
    <w:rsid w:val="005710AC"/>
    <w:rsid w:val="00571581"/>
    <w:rsid w:val="00573103"/>
    <w:rsid w:val="00573716"/>
    <w:rsid w:val="00573F99"/>
    <w:rsid w:val="00574400"/>
    <w:rsid w:val="00574F98"/>
    <w:rsid w:val="005755CC"/>
    <w:rsid w:val="0057571A"/>
    <w:rsid w:val="00575C61"/>
    <w:rsid w:val="00576924"/>
    <w:rsid w:val="00576C5F"/>
    <w:rsid w:val="00576CC8"/>
    <w:rsid w:val="00577023"/>
    <w:rsid w:val="00577603"/>
    <w:rsid w:val="005779C4"/>
    <w:rsid w:val="00577F01"/>
    <w:rsid w:val="00577FB9"/>
    <w:rsid w:val="005800E2"/>
    <w:rsid w:val="0058062C"/>
    <w:rsid w:val="00581839"/>
    <w:rsid w:val="005818A2"/>
    <w:rsid w:val="0058227C"/>
    <w:rsid w:val="00582344"/>
    <w:rsid w:val="00582903"/>
    <w:rsid w:val="00582C40"/>
    <w:rsid w:val="005831A8"/>
    <w:rsid w:val="00583CC7"/>
    <w:rsid w:val="0058503C"/>
    <w:rsid w:val="00585373"/>
    <w:rsid w:val="00585743"/>
    <w:rsid w:val="00585998"/>
    <w:rsid w:val="00585B5A"/>
    <w:rsid w:val="00585DAF"/>
    <w:rsid w:val="00585E9A"/>
    <w:rsid w:val="00585FBC"/>
    <w:rsid w:val="00586067"/>
    <w:rsid w:val="005862A2"/>
    <w:rsid w:val="005866CF"/>
    <w:rsid w:val="005867B4"/>
    <w:rsid w:val="00587908"/>
    <w:rsid w:val="0059035F"/>
    <w:rsid w:val="00590599"/>
    <w:rsid w:val="00591082"/>
    <w:rsid w:val="00591563"/>
    <w:rsid w:val="005915E4"/>
    <w:rsid w:val="00591EEA"/>
    <w:rsid w:val="005920D6"/>
    <w:rsid w:val="00592F53"/>
    <w:rsid w:val="00593470"/>
    <w:rsid w:val="00593A2C"/>
    <w:rsid w:val="00593C35"/>
    <w:rsid w:val="00593C5A"/>
    <w:rsid w:val="00594386"/>
    <w:rsid w:val="005949D7"/>
    <w:rsid w:val="00594CBA"/>
    <w:rsid w:val="00594F50"/>
    <w:rsid w:val="00595229"/>
    <w:rsid w:val="00595C1C"/>
    <w:rsid w:val="00595D0B"/>
    <w:rsid w:val="00595D8F"/>
    <w:rsid w:val="005966E4"/>
    <w:rsid w:val="005A0876"/>
    <w:rsid w:val="005A0BC8"/>
    <w:rsid w:val="005A16B8"/>
    <w:rsid w:val="005A1F9A"/>
    <w:rsid w:val="005A2AA3"/>
    <w:rsid w:val="005A2C51"/>
    <w:rsid w:val="005A2E0B"/>
    <w:rsid w:val="005A31E7"/>
    <w:rsid w:val="005A3861"/>
    <w:rsid w:val="005A4052"/>
    <w:rsid w:val="005A52F7"/>
    <w:rsid w:val="005A5808"/>
    <w:rsid w:val="005A5A65"/>
    <w:rsid w:val="005A6455"/>
    <w:rsid w:val="005A6D1F"/>
    <w:rsid w:val="005A71E8"/>
    <w:rsid w:val="005A755B"/>
    <w:rsid w:val="005A7829"/>
    <w:rsid w:val="005A7A43"/>
    <w:rsid w:val="005A7B61"/>
    <w:rsid w:val="005A7F6D"/>
    <w:rsid w:val="005B02BE"/>
    <w:rsid w:val="005B109C"/>
    <w:rsid w:val="005B18FE"/>
    <w:rsid w:val="005B2320"/>
    <w:rsid w:val="005B257D"/>
    <w:rsid w:val="005B25DF"/>
    <w:rsid w:val="005B29D0"/>
    <w:rsid w:val="005B2DCB"/>
    <w:rsid w:val="005B3AE6"/>
    <w:rsid w:val="005B3CBE"/>
    <w:rsid w:val="005B3EA1"/>
    <w:rsid w:val="005B4501"/>
    <w:rsid w:val="005B5287"/>
    <w:rsid w:val="005B5865"/>
    <w:rsid w:val="005B6321"/>
    <w:rsid w:val="005B73C1"/>
    <w:rsid w:val="005C0353"/>
    <w:rsid w:val="005C03B8"/>
    <w:rsid w:val="005C0556"/>
    <w:rsid w:val="005C115D"/>
    <w:rsid w:val="005C1348"/>
    <w:rsid w:val="005C19E9"/>
    <w:rsid w:val="005C1D9C"/>
    <w:rsid w:val="005C2071"/>
    <w:rsid w:val="005C2AE3"/>
    <w:rsid w:val="005C2BE4"/>
    <w:rsid w:val="005C2E21"/>
    <w:rsid w:val="005C348D"/>
    <w:rsid w:val="005C39A7"/>
    <w:rsid w:val="005C3D44"/>
    <w:rsid w:val="005C4B46"/>
    <w:rsid w:val="005C51FE"/>
    <w:rsid w:val="005C63A0"/>
    <w:rsid w:val="005C6703"/>
    <w:rsid w:val="005C6CE4"/>
    <w:rsid w:val="005C7172"/>
    <w:rsid w:val="005C7584"/>
    <w:rsid w:val="005C7839"/>
    <w:rsid w:val="005C7D8D"/>
    <w:rsid w:val="005D0A67"/>
    <w:rsid w:val="005D0F66"/>
    <w:rsid w:val="005D0FC1"/>
    <w:rsid w:val="005D12B9"/>
    <w:rsid w:val="005D1D90"/>
    <w:rsid w:val="005D1E08"/>
    <w:rsid w:val="005D1F94"/>
    <w:rsid w:val="005D22FC"/>
    <w:rsid w:val="005D2615"/>
    <w:rsid w:val="005D2E87"/>
    <w:rsid w:val="005D3593"/>
    <w:rsid w:val="005D38EF"/>
    <w:rsid w:val="005D4351"/>
    <w:rsid w:val="005D4E7F"/>
    <w:rsid w:val="005D5B0A"/>
    <w:rsid w:val="005D5BA8"/>
    <w:rsid w:val="005D5C15"/>
    <w:rsid w:val="005D5C1C"/>
    <w:rsid w:val="005D60EA"/>
    <w:rsid w:val="005D6BA4"/>
    <w:rsid w:val="005D6EBF"/>
    <w:rsid w:val="005D710B"/>
    <w:rsid w:val="005D734C"/>
    <w:rsid w:val="005D74AA"/>
    <w:rsid w:val="005D796F"/>
    <w:rsid w:val="005E0203"/>
    <w:rsid w:val="005E02AF"/>
    <w:rsid w:val="005E2C00"/>
    <w:rsid w:val="005E2EE2"/>
    <w:rsid w:val="005E3308"/>
    <w:rsid w:val="005E3372"/>
    <w:rsid w:val="005E4119"/>
    <w:rsid w:val="005E4D6A"/>
    <w:rsid w:val="005E503D"/>
    <w:rsid w:val="005E537E"/>
    <w:rsid w:val="005E5C02"/>
    <w:rsid w:val="005E6539"/>
    <w:rsid w:val="005E65D7"/>
    <w:rsid w:val="005E6C77"/>
    <w:rsid w:val="005E71E8"/>
    <w:rsid w:val="005E7229"/>
    <w:rsid w:val="005F03F9"/>
    <w:rsid w:val="005F1B9D"/>
    <w:rsid w:val="005F2471"/>
    <w:rsid w:val="005F2A4A"/>
    <w:rsid w:val="005F2BCC"/>
    <w:rsid w:val="005F31AA"/>
    <w:rsid w:val="005F3669"/>
    <w:rsid w:val="005F3753"/>
    <w:rsid w:val="005F4039"/>
    <w:rsid w:val="005F46A2"/>
    <w:rsid w:val="005F4992"/>
    <w:rsid w:val="005F56BF"/>
    <w:rsid w:val="005F56FC"/>
    <w:rsid w:val="005F5857"/>
    <w:rsid w:val="005F73B7"/>
    <w:rsid w:val="005F7502"/>
    <w:rsid w:val="005F7A7C"/>
    <w:rsid w:val="005F7EBE"/>
    <w:rsid w:val="006002AB"/>
    <w:rsid w:val="006003B6"/>
    <w:rsid w:val="00600A7F"/>
    <w:rsid w:val="00600D7D"/>
    <w:rsid w:val="00601219"/>
    <w:rsid w:val="006021F8"/>
    <w:rsid w:val="00602537"/>
    <w:rsid w:val="00602CCB"/>
    <w:rsid w:val="0060307E"/>
    <w:rsid w:val="006030E3"/>
    <w:rsid w:val="00603454"/>
    <w:rsid w:val="00603E28"/>
    <w:rsid w:val="00604045"/>
    <w:rsid w:val="006040F0"/>
    <w:rsid w:val="00604220"/>
    <w:rsid w:val="00604FDA"/>
    <w:rsid w:val="006050D2"/>
    <w:rsid w:val="00605448"/>
    <w:rsid w:val="00605C4F"/>
    <w:rsid w:val="0060628E"/>
    <w:rsid w:val="0060636F"/>
    <w:rsid w:val="0060693F"/>
    <w:rsid w:val="00606EBF"/>
    <w:rsid w:val="00607336"/>
    <w:rsid w:val="00607520"/>
    <w:rsid w:val="00607933"/>
    <w:rsid w:val="00607A75"/>
    <w:rsid w:val="00607EB1"/>
    <w:rsid w:val="00610172"/>
    <w:rsid w:val="0061103B"/>
    <w:rsid w:val="00611299"/>
    <w:rsid w:val="006112D5"/>
    <w:rsid w:val="00611364"/>
    <w:rsid w:val="006114B0"/>
    <w:rsid w:val="00611A0B"/>
    <w:rsid w:val="00611F3C"/>
    <w:rsid w:val="0061259F"/>
    <w:rsid w:val="00612724"/>
    <w:rsid w:val="00612D0E"/>
    <w:rsid w:val="00612D78"/>
    <w:rsid w:val="0061361C"/>
    <w:rsid w:val="00613A53"/>
    <w:rsid w:val="00614298"/>
    <w:rsid w:val="00614542"/>
    <w:rsid w:val="00614B5A"/>
    <w:rsid w:val="00614E7E"/>
    <w:rsid w:val="0061523D"/>
    <w:rsid w:val="00615408"/>
    <w:rsid w:val="0061598E"/>
    <w:rsid w:val="00615D64"/>
    <w:rsid w:val="00616129"/>
    <w:rsid w:val="00616A77"/>
    <w:rsid w:val="00616CC9"/>
    <w:rsid w:val="00617353"/>
    <w:rsid w:val="00620779"/>
    <w:rsid w:val="0062078E"/>
    <w:rsid w:val="00620836"/>
    <w:rsid w:val="00620F96"/>
    <w:rsid w:val="00621555"/>
    <w:rsid w:val="00621661"/>
    <w:rsid w:val="00622D58"/>
    <w:rsid w:val="00622D67"/>
    <w:rsid w:val="00622FC0"/>
    <w:rsid w:val="00623256"/>
    <w:rsid w:val="00623842"/>
    <w:rsid w:val="00623BB7"/>
    <w:rsid w:val="00623EAF"/>
    <w:rsid w:val="00624638"/>
    <w:rsid w:val="0062471B"/>
    <w:rsid w:val="00624726"/>
    <w:rsid w:val="00625030"/>
    <w:rsid w:val="006251F8"/>
    <w:rsid w:val="006253AA"/>
    <w:rsid w:val="0062566B"/>
    <w:rsid w:val="00625EE9"/>
    <w:rsid w:val="006263F8"/>
    <w:rsid w:val="006270B0"/>
    <w:rsid w:val="006274E6"/>
    <w:rsid w:val="0062797B"/>
    <w:rsid w:val="006302A6"/>
    <w:rsid w:val="00630C3F"/>
    <w:rsid w:val="0063118F"/>
    <w:rsid w:val="0063278B"/>
    <w:rsid w:val="00632CB5"/>
    <w:rsid w:val="00632EAD"/>
    <w:rsid w:val="006335E4"/>
    <w:rsid w:val="006335EA"/>
    <w:rsid w:val="00633EF5"/>
    <w:rsid w:val="006342DF"/>
    <w:rsid w:val="00634F68"/>
    <w:rsid w:val="0063721D"/>
    <w:rsid w:val="006375CD"/>
    <w:rsid w:val="006379EC"/>
    <w:rsid w:val="0064100E"/>
    <w:rsid w:val="006415C9"/>
    <w:rsid w:val="0064190B"/>
    <w:rsid w:val="00641AF0"/>
    <w:rsid w:val="00641C15"/>
    <w:rsid w:val="00641F77"/>
    <w:rsid w:val="00643414"/>
    <w:rsid w:val="0064375D"/>
    <w:rsid w:val="0064382A"/>
    <w:rsid w:val="0064388C"/>
    <w:rsid w:val="006438E1"/>
    <w:rsid w:val="00644122"/>
    <w:rsid w:val="006442D4"/>
    <w:rsid w:val="00644BB3"/>
    <w:rsid w:val="0064569A"/>
    <w:rsid w:val="006456E3"/>
    <w:rsid w:val="006459D5"/>
    <w:rsid w:val="00645A82"/>
    <w:rsid w:val="006461E3"/>
    <w:rsid w:val="00646539"/>
    <w:rsid w:val="006466A6"/>
    <w:rsid w:val="00646B00"/>
    <w:rsid w:val="00646DF4"/>
    <w:rsid w:val="00646E9B"/>
    <w:rsid w:val="00647314"/>
    <w:rsid w:val="006473A2"/>
    <w:rsid w:val="00647933"/>
    <w:rsid w:val="00647A6D"/>
    <w:rsid w:val="00647A79"/>
    <w:rsid w:val="00647E80"/>
    <w:rsid w:val="0065095E"/>
    <w:rsid w:val="00651370"/>
    <w:rsid w:val="006520C1"/>
    <w:rsid w:val="00652824"/>
    <w:rsid w:val="00652C7E"/>
    <w:rsid w:val="00653022"/>
    <w:rsid w:val="006533D5"/>
    <w:rsid w:val="006536E0"/>
    <w:rsid w:val="006538D4"/>
    <w:rsid w:val="00654824"/>
    <w:rsid w:val="006556BC"/>
    <w:rsid w:val="00656310"/>
    <w:rsid w:val="006563C6"/>
    <w:rsid w:val="0065694B"/>
    <w:rsid w:val="00657096"/>
    <w:rsid w:val="00657339"/>
    <w:rsid w:val="00657D61"/>
    <w:rsid w:val="00657EA8"/>
    <w:rsid w:val="006600D4"/>
    <w:rsid w:val="00660634"/>
    <w:rsid w:val="0066162C"/>
    <w:rsid w:val="00661805"/>
    <w:rsid w:val="00662071"/>
    <w:rsid w:val="006621F8"/>
    <w:rsid w:val="006624D3"/>
    <w:rsid w:val="00662588"/>
    <w:rsid w:val="00662DB9"/>
    <w:rsid w:val="00663526"/>
    <w:rsid w:val="00663868"/>
    <w:rsid w:val="00663AC7"/>
    <w:rsid w:val="00663C3E"/>
    <w:rsid w:val="00663E6B"/>
    <w:rsid w:val="006640A3"/>
    <w:rsid w:val="006642FE"/>
    <w:rsid w:val="00664ACF"/>
    <w:rsid w:val="006654D4"/>
    <w:rsid w:val="00665F40"/>
    <w:rsid w:val="00666128"/>
    <w:rsid w:val="00666E82"/>
    <w:rsid w:val="00667207"/>
    <w:rsid w:val="00667329"/>
    <w:rsid w:val="00667671"/>
    <w:rsid w:val="0066771A"/>
    <w:rsid w:val="00670A4C"/>
    <w:rsid w:val="00670C9E"/>
    <w:rsid w:val="0067113C"/>
    <w:rsid w:val="0067169B"/>
    <w:rsid w:val="00671F2F"/>
    <w:rsid w:val="00672AF8"/>
    <w:rsid w:val="00673D68"/>
    <w:rsid w:val="00673DF5"/>
    <w:rsid w:val="00674439"/>
    <w:rsid w:val="006749AA"/>
    <w:rsid w:val="00674DC3"/>
    <w:rsid w:val="00675277"/>
    <w:rsid w:val="0067580D"/>
    <w:rsid w:val="00675EF8"/>
    <w:rsid w:val="00676C0B"/>
    <w:rsid w:val="00676FBD"/>
    <w:rsid w:val="00677546"/>
    <w:rsid w:val="00677BE0"/>
    <w:rsid w:val="00677CBF"/>
    <w:rsid w:val="006801A6"/>
    <w:rsid w:val="00681148"/>
    <w:rsid w:val="00681AA0"/>
    <w:rsid w:val="00682291"/>
    <w:rsid w:val="006824D8"/>
    <w:rsid w:val="00682752"/>
    <w:rsid w:val="00683670"/>
    <w:rsid w:val="006836E4"/>
    <w:rsid w:val="00683A8B"/>
    <w:rsid w:val="00683BB2"/>
    <w:rsid w:val="00683CD5"/>
    <w:rsid w:val="0068431D"/>
    <w:rsid w:val="00684524"/>
    <w:rsid w:val="0068458D"/>
    <w:rsid w:val="00684E94"/>
    <w:rsid w:val="00685229"/>
    <w:rsid w:val="00685C17"/>
    <w:rsid w:val="00687C61"/>
    <w:rsid w:val="006909FE"/>
    <w:rsid w:val="00691059"/>
    <w:rsid w:val="006911DA"/>
    <w:rsid w:val="00691D8E"/>
    <w:rsid w:val="00692309"/>
    <w:rsid w:val="006923CC"/>
    <w:rsid w:val="0069245B"/>
    <w:rsid w:val="006934EE"/>
    <w:rsid w:val="006948F8"/>
    <w:rsid w:val="00694A01"/>
    <w:rsid w:val="0069553F"/>
    <w:rsid w:val="006957DE"/>
    <w:rsid w:val="00695B86"/>
    <w:rsid w:val="0069686F"/>
    <w:rsid w:val="00696D5C"/>
    <w:rsid w:val="006974B0"/>
    <w:rsid w:val="00697618"/>
    <w:rsid w:val="0069783B"/>
    <w:rsid w:val="00697A7C"/>
    <w:rsid w:val="00697C5D"/>
    <w:rsid w:val="00697F34"/>
    <w:rsid w:val="006A0D6C"/>
    <w:rsid w:val="006A16A7"/>
    <w:rsid w:val="006A17DB"/>
    <w:rsid w:val="006A19EB"/>
    <w:rsid w:val="006A1B7C"/>
    <w:rsid w:val="006A21FF"/>
    <w:rsid w:val="006A2B2A"/>
    <w:rsid w:val="006A2C61"/>
    <w:rsid w:val="006A33C2"/>
    <w:rsid w:val="006A430E"/>
    <w:rsid w:val="006A486F"/>
    <w:rsid w:val="006A4903"/>
    <w:rsid w:val="006A5CA8"/>
    <w:rsid w:val="006A6F99"/>
    <w:rsid w:val="006A719E"/>
    <w:rsid w:val="006A7CFA"/>
    <w:rsid w:val="006A7F83"/>
    <w:rsid w:val="006B08DC"/>
    <w:rsid w:val="006B143A"/>
    <w:rsid w:val="006B1BE5"/>
    <w:rsid w:val="006B2D18"/>
    <w:rsid w:val="006B31BA"/>
    <w:rsid w:val="006B321A"/>
    <w:rsid w:val="006B3EC1"/>
    <w:rsid w:val="006B4348"/>
    <w:rsid w:val="006B4422"/>
    <w:rsid w:val="006B46CE"/>
    <w:rsid w:val="006B57B5"/>
    <w:rsid w:val="006B5DBD"/>
    <w:rsid w:val="006B6528"/>
    <w:rsid w:val="006B6CE4"/>
    <w:rsid w:val="006B7246"/>
    <w:rsid w:val="006B736A"/>
    <w:rsid w:val="006B7A7E"/>
    <w:rsid w:val="006B7B1C"/>
    <w:rsid w:val="006B7EFB"/>
    <w:rsid w:val="006C0014"/>
    <w:rsid w:val="006C03E5"/>
    <w:rsid w:val="006C07DE"/>
    <w:rsid w:val="006C0A92"/>
    <w:rsid w:val="006C0AB0"/>
    <w:rsid w:val="006C0B46"/>
    <w:rsid w:val="006C0D83"/>
    <w:rsid w:val="006C115D"/>
    <w:rsid w:val="006C18DD"/>
    <w:rsid w:val="006C1F54"/>
    <w:rsid w:val="006C268F"/>
    <w:rsid w:val="006C2970"/>
    <w:rsid w:val="006C2E24"/>
    <w:rsid w:val="006C2E77"/>
    <w:rsid w:val="006C3259"/>
    <w:rsid w:val="006C3464"/>
    <w:rsid w:val="006C386B"/>
    <w:rsid w:val="006C3C89"/>
    <w:rsid w:val="006C4E54"/>
    <w:rsid w:val="006C4EB5"/>
    <w:rsid w:val="006C558B"/>
    <w:rsid w:val="006C5C22"/>
    <w:rsid w:val="006C5C88"/>
    <w:rsid w:val="006C5F63"/>
    <w:rsid w:val="006C61CC"/>
    <w:rsid w:val="006C71C9"/>
    <w:rsid w:val="006D0234"/>
    <w:rsid w:val="006D027E"/>
    <w:rsid w:val="006D0786"/>
    <w:rsid w:val="006D1006"/>
    <w:rsid w:val="006D1B55"/>
    <w:rsid w:val="006D219D"/>
    <w:rsid w:val="006D227B"/>
    <w:rsid w:val="006D23E2"/>
    <w:rsid w:val="006D2A98"/>
    <w:rsid w:val="006D3079"/>
    <w:rsid w:val="006D4028"/>
    <w:rsid w:val="006D4608"/>
    <w:rsid w:val="006D4BCF"/>
    <w:rsid w:val="006D4CF2"/>
    <w:rsid w:val="006D5596"/>
    <w:rsid w:val="006D586C"/>
    <w:rsid w:val="006D5E1E"/>
    <w:rsid w:val="006D5FF6"/>
    <w:rsid w:val="006D60EC"/>
    <w:rsid w:val="006D6BC5"/>
    <w:rsid w:val="006D759D"/>
    <w:rsid w:val="006D7B6E"/>
    <w:rsid w:val="006D7CAA"/>
    <w:rsid w:val="006E058E"/>
    <w:rsid w:val="006E1340"/>
    <w:rsid w:val="006E1647"/>
    <w:rsid w:val="006E18CD"/>
    <w:rsid w:val="006E1C73"/>
    <w:rsid w:val="006E1D70"/>
    <w:rsid w:val="006E1F0D"/>
    <w:rsid w:val="006E2593"/>
    <w:rsid w:val="006E375D"/>
    <w:rsid w:val="006E3F62"/>
    <w:rsid w:val="006E467E"/>
    <w:rsid w:val="006E4AAB"/>
    <w:rsid w:val="006E5516"/>
    <w:rsid w:val="006E5A45"/>
    <w:rsid w:val="006E67A2"/>
    <w:rsid w:val="006E6AC8"/>
    <w:rsid w:val="006E6B2C"/>
    <w:rsid w:val="006E6DE6"/>
    <w:rsid w:val="006E6DFC"/>
    <w:rsid w:val="006E6E57"/>
    <w:rsid w:val="006E76CE"/>
    <w:rsid w:val="006EC694"/>
    <w:rsid w:val="006F0451"/>
    <w:rsid w:val="006F07E4"/>
    <w:rsid w:val="006F0C5D"/>
    <w:rsid w:val="006F19C9"/>
    <w:rsid w:val="006F1BB0"/>
    <w:rsid w:val="006F1D16"/>
    <w:rsid w:val="006F25A9"/>
    <w:rsid w:val="006F2A02"/>
    <w:rsid w:val="006F2C45"/>
    <w:rsid w:val="006F3169"/>
    <w:rsid w:val="006F3973"/>
    <w:rsid w:val="006F4C1D"/>
    <w:rsid w:val="006F506B"/>
    <w:rsid w:val="006F550D"/>
    <w:rsid w:val="006F5F5D"/>
    <w:rsid w:val="006F6091"/>
    <w:rsid w:val="006F6B31"/>
    <w:rsid w:val="006F6EB5"/>
    <w:rsid w:val="007003B4"/>
    <w:rsid w:val="00700A36"/>
    <w:rsid w:val="00700B62"/>
    <w:rsid w:val="00700D1C"/>
    <w:rsid w:val="00701377"/>
    <w:rsid w:val="007019FF"/>
    <w:rsid w:val="00703D30"/>
    <w:rsid w:val="0070494B"/>
    <w:rsid w:val="00704D08"/>
    <w:rsid w:val="007061BD"/>
    <w:rsid w:val="007062B7"/>
    <w:rsid w:val="007067F3"/>
    <w:rsid w:val="0070681D"/>
    <w:rsid w:val="00707CA0"/>
    <w:rsid w:val="00707DA3"/>
    <w:rsid w:val="00710291"/>
    <w:rsid w:val="00710EE8"/>
    <w:rsid w:val="0071139F"/>
    <w:rsid w:val="007119D6"/>
    <w:rsid w:val="00711AC3"/>
    <w:rsid w:val="0071358D"/>
    <w:rsid w:val="00713901"/>
    <w:rsid w:val="0071494B"/>
    <w:rsid w:val="00715488"/>
    <w:rsid w:val="00715492"/>
    <w:rsid w:val="0071661B"/>
    <w:rsid w:val="00716816"/>
    <w:rsid w:val="00716BD0"/>
    <w:rsid w:val="00717071"/>
    <w:rsid w:val="007170AD"/>
    <w:rsid w:val="0071723D"/>
    <w:rsid w:val="00717A9D"/>
    <w:rsid w:val="00720311"/>
    <w:rsid w:val="007206B3"/>
    <w:rsid w:val="0072086C"/>
    <w:rsid w:val="00720DD7"/>
    <w:rsid w:val="007214C6"/>
    <w:rsid w:val="0072150A"/>
    <w:rsid w:val="00721714"/>
    <w:rsid w:val="007217DE"/>
    <w:rsid w:val="0072194D"/>
    <w:rsid w:val="00721C89"/>
    <w:rsid w:val="00721CF0"/>
    <w:rsid w:val="0072204C"/>
    <w:rsid w:val="00722100"/>
    <w:rsid w:val="00722481"/>
    <w:rsid w:val="00722647"/>
    <w:rsid w:val="00722E00"/>
    <w:rsid w:val="00723AE8"/>
    <w:rsid w:val="00724022"/>
    <w:rsid w:val="00724D5B"/>
    <w:rsid w:val="00724E36"/>
    <w:rsid w:val="0072567B"/>
    <w:rsid w:val="00725D9D"/>
    <w:rsid w:val="00725ED2"/>
    <w:rsid w:val="00726EF5"/>
    <w:rsid w:val="007308E3"/>
    <w:rsid w:val="00730DED"/>
    <w:rsid w:val="00730F31"/>
    <w:rsid w:val="007317D9"/>
    <w:rsid w:val="00732778"/>
    <w:rsid w:val="00732BCD"/>
    <w:rsid w:val="00732E1F"/>
    <w:rsid w:val="00733074"/>
    <w:rsid w:val="007336EE"/>
    <w:rsid w:val="00733970"/>
    <w:rsid w:val="0073424B"/>
    <w:rsid w:val="007344F9"/>
    <w:rsid w:val="00734EE5"/>
    <w:rsid w:val="007352F0"/>
    <w:rsid w:val="00735AB0"/>
    <w:rsid w:val="00735FBE"/>
    <w:rsid w:val="00736C33"/>
    <w:rsid w:val="00736EA2"/>
    <w:rsid w:val="00736F04"/>
    <w:rsid w:val="00737159"/>
    <w:rsid w:val="00737DC1"/>
    <w:rsid w:val="007401AB"/>
    <w:rsid w:val="0074055A"/>
    <w:rsid w:val="007409DF"/>
    <w:rsid w:val="0074103F"/>
    <w:rsid w:val="00741C26"/>
    <w:rsid w:val="00741D82"/>
    <w:rsid w:val="00741E18"/>
    <w:rsid w:val="00741E3B"/>
    <w:rsid w:val="00741FE1"/>
    <w:rsid w:val="00742864"/>
    <w:rsid w:val="00742E3B"/>
    <w:rsid w:val="00743A11"/>
    <w:rsid w:val="00743C07"/>
    <w:rsid w:val="007444AC"/>
    <w:rsid w:val="00744A74"/>
    <w:rsid w:val="00744BEF"/>
    <w:rsid w:val="00745867"/>
    <w:rsid w:val="00745974"/>
    <w:rsid w:val="00745CDA"/>
    <w:rsid w:val="0074618B"/>
    <w:rsid w:val="0074728E"/>
    <w:rsid w:val="00747E9A"/>
    <w:rsid w:val="007536CE"/>
    <w:rsid w:val="007538A8"/>
    <w:rsid w:val="0075437A"/>
    <w:rsid w:val="00754471"/>
    <w:rsid w:val="0075469B"/>
    <w:rsid w:val="007549CC"/>
    <w:rsid w:val="0075517F"/>
    <w:rsid w:val="007558DC"/>
    <w:rsid w:val="00755B31"/>
    <w:rsid w:val="007562A6"/>
    <w:rsid w:val="00756B4A"/>
    <w:rsid w:val="00756E94"/>
    <w:rsid w:val="00757038"/>
    <w:rsid w:val="00757193"/>
    <w:rsid w:val="00757F89"/>
    <w:rsid w:val="00760505"/>
    <w:rsid w:val="0076051B"/>
    <w:rsid w:val="00760B63"/>
    <w:rsid w:val="00760C18"/>
    <w:rsid w:val="00761251"/>
    <w:rsid w:val="00761FE6"/>
    <w:rsid w:val="00762118"/>
    <w:rsid w:val="007624D9"/>
    <w:rsid w:val="0076295A"/>
    <w:rsid w:val="0076314B"/>
    <w:rsid w:val="0076531F"/>
    <w:rsid w:val="007657F0"/>
    <w:rsid w:val="00765E29"/>
    <w:rsid w:val="007668DA"/>
    <w:rsid w:val="00766BD1"/>
    <w:rsid w:val="00766DEA"/>
    <w:rsid w:val="00766FA4"/>
    <w:rsid w:val="007679AD"/>
    <w:rsid w:val="007679FC"/>
    <w:rsid w:val="00767B58"/>
    <w:rsid w:val="00770630"/>
    <w:rsid w:val="00770CE2"/>
    <w:rsid w:val="007713B5"/>
    <w:rsid w:val="00771A38"/>
    <w:rsid w:val="00771A3A"/>
    <w:rsid w:val="00773351"/>
    <w:rsid w:val="00773A38"/>
    <w:rsid w:val="00773E28"/>
    <w:rsid w:val="007748A7"/>
    <w:rsid w:val="007748D4"/>
    <w:rsid w:val="0077512A"/>
    <w:rsid w:val="007751C9"/>
    <w:rsid w:val="0077537A"/>
    <w:rsid w:val="007756DA"/>
    <w:rsid w:val="00775859"/>
    <w:rsid w:val="007758EB"/>
    <w:rsid w:val="0077663C"/>
    <w:rsid w:val="0077669B"/>
    <w:rsid w:val="00777243"/>
    <w:rsid w:val="00777B0C"/>
    <w:rsid w:val="00777C8D"/>
    <w:rsid w:val="0078000A"/>
    <w:rsid w:val="00780288"/>
    <w:rsid w:val="007806E9"/>
    <w:rsid w:val="00780B8D"/>
    <w:rsid w:val="00780FD9"/>
    <w:rsid w:val="00782B90"/>
    <w:rsid w:val="007837C2"/>
    <w:rsid w:val="0078385D"/>
    <w:rsid w:val="0078387E"/>
    <w:rsid w:val="00783ACA"/>
    <w:rsid w:val="007847A0"/>
    <w:rsid w:val="00784E78"/>
    <w:rsid w:val="00785A4D"/>
    <w:rsid w:val="00785CE0"/>
    <w:rsid w:val="00786315"/>
    <w:rsid w:val="00786552"/>
    <w:rsid w:val="007866A7"/>
    <w:rsid w:val="007873C7"/>
    <w:rsid w:val="0078757E"/>
    <w:rsid w:val="00787CC6"/>
    <w:rsid w:val="00787D28"/>
    <w:rsid w:val="0079089D"/>
    <w:rsid w:val="00790BE8"/>
    <w:rsid w:val="00792DBE"/>
    <w:rsid w:val="00793567"/>
    <w:rsid w:val="0079368E"/>
    <w:rsid w:val="007937AA"/>
    <w:rsid w:val="00793CE8"/>
    <w:rsid w:val="00794866"/>
    <w:rsid w:val="00794BAD"/>
    <w:rsid w:val="00794F15"/>
    <w:rsid w:val="00795AEC"/>
    <w:rsid w:val="0079644D"/>
    <w:rsid w:val="007966EC"/>
    <w:rsid w:val="00796CD1"/>
    <w:rsid w:val="007977DA"/>
    <w:rsid w:val="007A095A"/>
    <w:rsid w:val="007A0B47"/>
    <w:rsid w:val="007A15AD"/>
    <w:rsid w:val="007A19A9"/>
    <w:rsid w:val="007A1F48"/>
    <w:rsid w:val="007A2809"/>
    <w:rsid w:val="007A36FB"/>
    <w:rsid w:val="007A41D1"/>
    <w:rsid w:val="007A444D"/>
    <w:rsid w:val="007A5110"/>
    <w:rsid w:val="007A5715"/>
    <w:rsid w:val="007A5C75"/>
    <w:rsid w:val="007A5D09"/>
    <w:rsid w:val="007A669D"/>
    <w:rsid w:val="007A67ED"/>
    <w:rsid w:val="007A6F08"/>
    <w:rsid w:val="007A75BA"/>
    <w:rsid w:val="007A7D5B"/>
    <w:rsid w:val="007A7FB7"/>
    <w:rsid w:val="007B0099"/>
    <w:rsid w:val="007B0634"/>
    <w:rsid w:val="007B0BD6"/>
    <w:rsid w:val="007B1E92"/>
    <w:rsid w:val="007B2029"/>
    <w:rsid w:val="007B26F8"/>
    <w:rsid w:val="007B27DA"/>
    <w:rsid w:val="007B28F4"/>
    <w:rsid w:val="007B292A"/>
    <w:rsid w:val="007B2A4E"/>
    <w:rsid w:val="007B2D2E"/>
    <w:rsid w:val="007B33EF"/>
    <w:rsid w:val="007B3A37"/>
    <w:rsid w:val="007B493C"/>
    <w:rsid w:val="007B5C2A"/>
    <w:rsid w:val="007B6782"/>
    <w:rsid w:val="007B6D02"/>
    <w:rsid w:val="007B70C1"/>
    <w:rsid w:val="007C0E20"/>
    <w:rsid w:val="007C0ECF"/>
    <w:rsid w:val="007C105E"/>
    <w:rsid w:val="007C1535"/>
    <w:rsid w:val="007C199B"/>
    <w:rsid w:val="007C19B1"/>
    <w:rsid w:val="007C1F10"/>
    <w:rsid w:val="007C1FD4"/>
    <w:rsid w:val="007C25B9"/>
    <w:rsid w:val="007C28AA"/>
    <w:rsid w:val="007C2E5C"/>
    <w:rsid w:val="007C31E0"/>
    <w:rsid w:val="007C37FC"/>
    <w:rsid w:val="007C421E"/>
    <w:rsid w:val="007C458D"/>
    <w:rsid w:val="007C46A6"/>
    <w:rsid w:val="007C4CBD"/>
    <w:rsid w:val="007C51B6"/>
    <w:rsid w:val="007C51CE"/>
    <w:rsid w:val="007C5887"/>
    <w:rsid w:val="007C6177"/>
    <w:rsid w:val="007C619F"/>
    <w:rsid w:val="007C6323"/>
    <w:rsid w:val="007C657B"/>
    <w:rsid w:val="007C66C3"/>
    <w:rsid w:val="007C72A2"/>
    <w:rsid w:val="007C7418"/>
    <w:rsid w:val="007C77BF"/>
    <w:rsid w:val="007C797C"/>
    <w:rsid w:val="007C7D7D"/>
    <w:rsid w:val="007D0CC9"/>
    <w:rsid w:val="007D0FEA"/>
    <w:rsid w:val="007D1594"/>
    <w:rsid w:val="007D1A94"/>
    <w:rsid w:val="007D1BDD"/>
    <w:rsid w:val="007D1EAE"/>
    <w:rsid w:val="007D1F06"/>
    <w:rsid w:val="007D21F0"/>
    <w:rsid w:val="007D2EBB"/>
    <w:rsid w:val="007D3052"/>
    <w:rsid w:val="007D372B"/>
    <w:rsid w:val="007D3C3B"/>
    <w:rsid w:val="007D3C98"/>
    <w:rsid w:val="007D3D24"/>
    <w:rsid w:val="007D453B"/>
    <w:rsid w:val="007D539E"/>
    <w:rsid w:val="007D54EB"/>
    <w:rsid w:val="007D6764"/>
    <w:rsid w:val="007D6F46"/>
    <w:rsid w:val="007D7E02"/>
    <w:rsid w:val="007E0542"/>
    <w:rsid w:val="007E062C"/>
    <w:rsid w:val="007E0BA7"/>
    <w:rsid w:val="007E1138"/>
    <w:rsid w:val="007E1215"/>
    <w:rsid w:val="007E13B9"/>
    <w:rsid w:val="007E13F0"/>
    <w:rsid w:val="007E16B0"/>
    <w:rsid w:val="007E18BC"/>
    <w:rsid w:val="007E1EC5"/>
    <w:rsid w:val="007E22CF"/>
    <w:rsid w:val="007E2843"/>
    <w:rsid w:val="007E2B2E"/>
    <w:rsid w:val="007E2BD9"/>
    <w:rsid w:val="007E2E33"/>
    <w:rsid w:val="007E2EB1"/>
    <w:rsid w:val="007E30B9"/>
    <w:rsid w:val="007E3761"/>
    <w:rsid w:val="007E3F3A"/>
    <w:rsid w:val="007E484D"/>
    <w:rsid w:val="007E49C2"/>
    <w:rsid w:val="007E4F18"/>
    <w:rsid w:val="007E53EF"/>
    <w:rsid w:val="007E5890"/>
    <w:rsid w:val="007E5BE2"/>
    <w:rsid w:val="007E5D85"/>
    <w:rsid w:val="007E6201"/>
    <w:rsid w:val="007E7F7A"/>
    <w:rsid w:val="007F0378"/>
    <w:rsid w:val="007F04B8"/>
    <w:rsid w:val="007F18BF"/>
    <w:rsid w:val="007F1B3A"/>
    <w:rsid w:val="007F1D2C"/>
    <w:rsid w:val="007F1ED3"/>
    <w:rsid w:val="007F2964"/>
    <w:rsid w:val="007F2AD8"/>
    <w:rsid w:val="007F2C28"/>
    <w:rsid w:val="007F2E63"/>
    <w:rsid w:val="007F39F9"/>
    <w:rsid w:val="007F3E9D"/>
    <w:rsid w:val="007F47CB"/>
    <w:rsid w:val="007F5111"/>
    <w:rsid w:val="007F53A2"/>
    <w:rsid w:val="007F5C47"/>
    <w:rsid w:val="007F5EB2"/>
    <w:rsid w:val="007F60BE"/>
    <w:rsid w:val="007F6BB7"/>
    <w:rsid w:val="007F74EB"/>
    <w:rsid w:val="007F7BA7"/>
    <w:rsid w:val="007F7DB6"/>
    <w:rsid w:val="00800067"/>
    <w:rsid w:val="00800971"/>
    <w:rsid w:val="00800D42"/>
    <w:rsid w:val="00801E5D"/>
    <w:rsid w:val="0080247A"/>
    <w:rsid w:val="00802666"/>
    <w:rsid w:val="00802F69"/>
    <w:rsid w:val="008040B5"/>
    <w:rsid w:val="00804918"/>
    <w:rsid w:val="00804991"/>
    <w:rsid w:val="00804A61"/>
    <w:rsid w:val="00804CE1"/>
    <w:rsid w:val="00804D9B"/>
    <w:rsid w:val="008052E0"/>
    <w:rsid w:val="0080571C"/>
    <w:rsid w:val="00805B41"/>
    <w:rsid w:val="00805BE2"/>
    <w:rsid w:val="00805D51"/>
    <w:rsid w:val="0080669D"/>
    <w:rsid w:val="00806724"/>
    <w:rsid w:val="00806983"/>
    <w:rsid w:val="00806B31"/>
    <w:rsid w:val="00806BCF"/>
    <w:rsid w:val="00809F2C"/>
    <w:rsid w:val="008100BD"/>
    <w:rsid w:val="00810194"/>
    <w:rsid w:val="0081029A"/>
    <w:rsid w:val="0081063F"/>
    <w:rsid w:val="00810797"/>
    <w:rsid w:val="00811414"/>
    <w:rsid w:val="0081154A"/>
    <w:rsid w:val="00811CB1"/>
    <w:rsid w:val="008120A8"/>
    <w:rsid w:val="00813420"/>
    <w:rsid w:val="00814592"/>
    <w:rsid w:val="0081536A"/>
    <w:rsid w:val="00815CA7"/>
    <w:rsid w:val="00816057"/>
    <w:rsid w:val="008165CC"/>
    <w:rsid w:val="00816DD5"/>
    <w:rsid w:val="008171C8"/>
    <w:rsid w:val="008172C0"/>
    <w:rsid w:val="00817426"/>
    <w:rsid w:val="00817DD9"/>
    <w:rsid w:val="00817E6C"/>
    <w:rsid w:val="00820A5A"/>
    <w:rsid w:val="00820B1E"/>
    <w:rsid w:val="008210E8"/>
    <w:rsid w:val="008214DB"/>
    <w:rsid w:val="0082173C"/>
    <w:rsid w:val="008224C6"/>
    <w:rsid w:val="0082281C"/>
    <w:rsid w:val="00822AB6"/>
    <w:rsid w:val="00822BA3"/>
    <w:rsid w:val="00822D08"/>
    <w:rsid w:val="00822D7E"/>
    <w:rsid w:val="00823739"/>
    <w:rsid w:val="00823A82"/>
    <w:rsid w:val="0082434F"/>
    <w:rsid w:val="00824A3C"/>
    <w:rsid w:val="00824B09"/>
    <w:rsid w:val="00824D43"/>
    <w:rsid w:val="00825444"/>
    <w:rsid w:val="008268C7"/>
    <w:rsid w:val="00826E0F"/>
    <w:rsid w:val="008273AD"/>
    <w:rsid w:val="0082779E"/>
    <w:rsid w:val="008302D8"/>
    <w:rsid w:val="008313D7"/>
    <w:rsid w:val="008316D6"/>
    <w:rsid w:val="008318A0"/>
    <w:rsid w:val="0083190C"/>
    <w:rsid w:val="008321EA"/>
    <w:rsid w:val="00832545"/>
    <w:rsid w:val="00832668"/>
    <w:rsid w:val="00832E67"/>
    <w:rsid w:val="008333BD"/>
    <w:rsid w:val="00833CDF"/>
    <w:rsid w:val="00834074"/>
    <w:rsid w:val="008347A3"/>
    <w:rsid w:val="0083537F"/>
    <w:rsid w:val="008353BD"/>
    <w:rsid w:val="008354D3"/>
    <w:rsid w:val="008365DE"/>
    <w:rsid w:val="00837280"/>
    <w:rsid w:val="008374B7"/>
    <w:rsid w:val="008378C6"/>
    <w:rsid w:val="00837AEC"/>
    <w:rsid w:val="00837E7C"/>
    <w:rsid w:val="00837FE0"/>
    <w:rsid w:val="0084071F"/>
    <w:rsid w:val="0084171C"/>
    <w:rsid w:val="0084173A"/>
    <w:rsid w:val="008417E5"/>
    <w:rsid w:val="008417F1"/>
    <w:rsid w:val="00841E51"/>
    <w:rsid w:val="00841FC1"/>
    <w:rsid w:val="00842353"/>
    <w:rsid w:val="008424C3"/>
    <w:rsid w:val="008439E2"/>
    <w:rsid w:val="00843B0C"/>
    <w:rsid w:val="008443CB"/>
    <w:rsid w:val="00844596"/>
    <w:rsid w:val="00844AFB"/>
    <w:rsid w:val="00844F8F"/>
    <w:rsid w:val="0084579B"/>
    <w:rsid w:val="008468CF"/>
    <w:rsid w:val="00846C2B"/>
    <w:rsid w:val="00846D57"/>
    <w:rsid w:val="00847467"/>
    <w:rsid w:val="00847B8A"/>
    <w:rsid w:val="00847BDE"/>
    <w:rsid w:val="00847F78"/>
    <w:rsid w:val="008500EA"/>
    <w:rsid w:val="00851821"/>
    <w:rsid w:val="00851BCE"/>
    <w:rsid w:val="00851D92"/>
    <w:rsid w:val="0085264A"/>
    <w:rsid w:val="00852F1B"/>
    <w:rsid w:val="0085393A"/>
    <w:rsid w:val="00853943"/>
    <w:rsid w:val="00854225"/>
    <w:rsid w:val="00854644"/>
    <w:rsid w:val="00854B55"/>
    <w:rsid w:val="00854CA9"/>
    <w:rsid w:val="00854F57"/>
    <w:rsid w:val="008555F7"/>
    <w:rsid w:val="00855708"/>
    <w:rsid w:val="008559C6"/>
    <w:rsid w:val="00856456"/>
    <w:rsid w:val="008569FE"/>
    <w:rsid w:val="00856E18"/>
    <w:rsid w:val="00857115"/>
    <w:rsid w:val="00857651"/>
    <w:rsid w:val="00857ABC"/>
    <w:rsid w:val="00857C2E"/>
    <w:rsid w:val="0086022A"/>
    <w:rsid w:val="008605B9"/>
    <w:rsid w:val="008609DE"/>
    <w:rsid w:val="00860C1A"/>
    <w:rsid w:val="00861F07"/>
    <w:rsid w:val="00862736"/>
    <w:rsid w:val="008628DC"/>
    <w:rsid w:val="00862A36"/>
    <w:rsid w:val="00863A60"/>
    <w:rsid w:val="00863EAB"/>
    <w:rsid w:val="0086579B"/>
    <w:rsid w:val="008658AD"/>
    <w:rsid w:val="0086593E"/>
    <w:rsid w:val="008659C1"/>
    <w:rsid w:val="00865CA5"/>
    <w:rsid w:val="00866975"/>
    <w:rsid w:val="00866C27"/>
    <w:rsid w:val="00866C6B"/>
    <w:rsid w:val="00866E9A"/>
    <w:rsid w:val="0086705D"/>
    <w:rsid w:val="00867411"/>
    <w:rsid w:val="00867470"/>
    <w:rsid w:val="00867839"/>
    <w:rsid w:val="0086786B"/>
    <w:rsid w:val="008707D4"/>
    <w:rsid w:val="00870B08"/>
    <w:rsid w:val="0087108B"/>
    <w:rsid w:val="008712F1"/>
    <w:rsid w:val="008715E4"/>
    <w:rsid w:val="00872607"/>
    <w:rsid w:val="00872685"/>
    <w:rsid w:val="00873B81"/>
    <w:rsid w:val="00873E8C"/>
    <w:rsid w:val="0087407C"/>
    <w:rsid w:val="0087414E"/>
    <w:rsid w:val="0087455D"/>
    <w:rsid w:val="00874C3D"/>
    <w:rsid w:val="008751DE"/>
    <w:rsid w:val="008753BE"/>
    <w:rsid w:val="00875552"/>
    <w:rsid w:val="008757F9"/>
    <w:rsid w:val="0087622E"/>
    <w:rsid w:val="008762F9"/>
    <w:rsid w:val="00876735"/>
    <w:rsid w:val="00876A9B"/>
    <w:rsid w:val="00876AE9"/>
    <w:rsid w:val="008771AA"/>
    <w:rsid w:val="008775E3"/>
    <w:rsid w:val="00880AE6"/>
    <w:rsid w:val="00880FC6"/>
    <w:rsid w:val="008812E0"/>
    <w:rsid w:val="008816B7"/>
    <w:rsid w:val="008818FC"/>
    <w:rsid w:val="008821B3"/>
    <w:rsid w:val="00882D3E"/>
    <w:rsid w:val="00882E0A"/>
    <w:rsid w:val="00883127"/>
    <w:rsid w:val="00883409"/>
    <w:rsid w:val="00884380"/>
    <w:rsid w:val="00884582"/>
    <w:rsid w:val="00884A63"/>
    <w:rsid w:val="00884F1D"/>
    <w:rsid w:val="0088502B"/>
    <w:rsid w:val="0088538C"/>
    <w:rsid w:val="00885875"/>
    <w:rsid w:val="00885A0C"/>
    <w:rsid w:val="00885A34"/>
    <w:rsid w:val="0088711E"/>
    <w:rsid w:val="0088757C"/>
    <w:rsid w:val="0089049A"/>
    <w:rsid w:val="00890B17"/>
    <w:rsid w:val="00890C3B"/>
    <w:rsid w:val="0089100A"/>
    <w:rsid w:val="00891AA8"/>
    <w:rsid w:val="00892646"/>
    <w:rsid w:val="008926B5"/>
    <w:rsid w:val="00895481"/>
    <w:rsid w:val="00895736"/>
    <w:rsid w:val="00895779"/>
    <w:rsid w:val="0089687A"/>
    <w:rsid w:val="00896C61"/>
    <w:rsid w:val="0089759B"/>
    <w:rsid w:val="00897647"/>
    <w:rsid w:val="0089776E"/>
    <w:rsid w:val="00897CCA"/>
    <w:rsid w:val="00897D7E"/>
    <w:rsid w:val="008A07FC"/>
    <w:rsid w:val="008A0E7F"/>
    <w:rsid w:val="008A0E8F"/>
    <w:rsid w:val="008A14A3"/>
    <w:rsid w:val="008A1C8F"/>
    <w:rsid w:val="008A242A"/>
    <w:rsid w:val="008A26FA"/>
    <w:rsid w:val="008A2FD1"/>
    <w:rsid w:val="008A330C"/>
    <w:rsid w:val="008A36AB"/>
    <w:rsid w:val="008A3F5D"/>
    <w:rsid w:val="008A447A"/>
    <w:rsid w:val="008A5675"/>
    <w:rsid w:val="008A5FE7"/>
    <w:rsid w:val="008A601F"/>
    <w:rsid w:val="008A61BF"/>
    <w:rsid w:val="008A6DFB"/>
    <w:rsid w:val="008A7108"/>
    <w:rsid w:val="008A71F6"/>
    <w:rsid w:val="008B038E"/>
    <w:rsid w:val="008B0F08"/>
    <w:rsid w:val="008B1111"/>
    <w:rsid w:val="008B1C4A"/>
    <w:rsid w:val="008B2106"/>
    <w:rsid w:val="008B2301"/>
    <w:rsid w:val="008B32D6"/>
    <w:rsid w:val="008B395A"/>
    <w:rsid w:val="008B43FC"/>
    <w:rsid w:val="008B47BF"/>
    <w:rsid w:val="008B4F73"/>
    <w:rsid w:val="008B56B7"/>
    <w:rsid w:val="008B611F"/>
    <w:rsid w:val="008B7958"/>
    <w:rsid w:val="008C07BB"/>
    <w:rsid w:val="008C1269"/>
    <w:rsid w:val="008C13EC"/>
    <w:rsid w:val="008C1910"/>
    <w:rsid w:val="008C1B9B"/>
    <w:rsid w:val="008C2710"/>
    <w:rsid w:val="008C284D"/>
    <w:rsid w:val="008C2CCE"/>
    <w:rsid w:val="008C2E44"/>
    <w:rsid w:val="008C3B58"/>
    <w:rsid w:val="008C3BE0"/>
    <w:rsid w:val="008C3C55"/>
    <w:rsid w:val="008C3DDF"/>
    <w:rsid w:val="008C4298"/>
    <w:rsid w:val="008C53AD"/>
    <w:rsid w:val="008C568A"/>
    <w:rsid w:val="008C7ADA"/>
    <w:rsid w:val="008C7CCC"/>
    <w:rsid w:val="008C7DE1"/>
    <w:rsid w:val="008C7F1E"/>
    <w:rsid w:val="008D09AA"/>
    <w:rsid w:val="008D0B96"/>
    <w:rsid w:val="008D0D17"/>
    <w:rsid w:val="008D0F98"/>
    <w:rsid w:val="008D12AA"/>
    <w:rsid w:val="008D27D7"/>
    <w:rsid w:val="008D2E58"/>
    <w:rsid w:val="008D2ED7"/>
    <w:rsid w:val="008D369A"/>
    <w:rsid w:val="008D36A5"/>
    <w:rsid w:val="008D36F7"/>
    <w:rsid w:val="008D60DB"/>
    <w:rsid w:val="008D6C84"/>
    <w:rsid w:val="008D6DE5"/>
    <w:rsid w:val="008D6F04"/>
    <w:rsid w:val="008D6FB2"/>
    <w:rsid w:val="008D73E9"/>
    <w:rsid w:val="008D74FC"/>
    <w:rsid w:val="008D7788"/>
    <w:rsid w:val="008E0584"/>
    <w:rsid w:val="008E0D45"/>
    <w:rsid w:val="008E0F6E"/>
    <w:rsid w:val="008E1314"/>
    <w:rsid w:val="008E1725"/>
    <w:rsid w:val="008E19E6"/>
    <w:rsid w:val="008E1B57"/>
    <w:rsid w:val="008E2DE7"/>
    <w:rsid w:val="008E31E4"/>
    <w:rsid w:val="008E3764"/>
    <w:rsid w:val="008E41BB"/>
    <w:rsid w:val="008E4340"/>
    <w:rsid w:val="008E4B95"/>
    <w:rsid w:val="008E4FA6"/>
    <w:rsid w:val="008E5465"/>
    <w:rsid w:val="008E5675"/>
    <w:rsid w:val="008E57CC"/>
    <w:rsid w:val="008E5CD3"/>
    <w:rsid w:val="008E5F9A"/>
    <w:rsid w:val="008E706C"/>
    <w:rsid w:val="008E726F"/>
    <w:rsid w:val="008F073A"/>
    <w:rsid w:val="008F0A09"/>
    <w:rsid w:val="008F0B93"/>
    <w:rsid w:val="008F148A"/>
    <w:rsid w:val="008F17D9"/>
    <w:rsid w:val="008F1DB4"/>
    <w:rsid w:val="008F295E"/>
    <w:rsid w:val="008F2C89"/>
    <w:rsid w:val="008F3007"/>
    <w:rsid w:val="008F3537"/>
    <w:rsid w:val="008F4311"/>
    <w:rsid w:val="008F4E74"/>
    <w:rsid w:val="008F4F94"/>
    <w:rsid w:val="008F5245"/>
    <w:rsid w:val="008F5640"/>
    <w:rsid w:val="008F5942"/>
    <w:rsid w:val="008F5D8E"/>
    <w:rsid w:val="008F5DCC"/>
    <w:rsid w:val="008F6050"/>
    <w:rsid w:val="008F6925"/>
    <w:rsid w:val="008F6AD2"/>
    <w:rsid w:val="008F6B2F"/>
    <w:rsid w:val="008F6B79"/>
    <w:rsid w:val="008F71FC"/>
    <w:rsid w:val="008F7410"/>
    <w:rsid w:val="008F7A66"/>
    <w:rsid w:val="009010C8"/>
    <w:rsid w:val="009012B2"/>
    <w:rsid w:val="009015DA"/>
    <w:rsid w:val="00901654"/>
    <w:rsid w:val="0090171A"/>
    <w:rsid w:val="00901B33"/>
    <w:rsid w:val="00901F97"/>
    <w:rsid w:val="00903AA2"/>
    <w:rsid w:val="00904503"/>
    <w:rsid w:val="00904679"/>
    <w:rsid w:val="0090485A"/>
    <w:rsid w:val="00904F7E"/>
    <w:rsid w:val="00905844"/>
    <w:rsid w:val="009058A5"/>
    <w:rsid w:val="00905BBE"/>
    <w:rsid w:val="00905F43"/>
    <w:rsid w:val="00907464"/>
    <w:rsid w:val="00907B22"/>
    <w:rsid w:val="00907B60"/>
    <w:rsid w:val="00907D37"/>
    <w:rsid w:val="009108D3"/>
    <w:rsid w:val="00910A59"/>
    <w:rsid w:val="00910DF9"/>
    <w:rsid w:val="009111B4"/>
    <w:rsid w:val="0091145F"/>
    <w:rsid w:val="0091153E"/>
    <w:rsid w:val="0091159F"/>
    <w:rsid w:val="00911D57"/>
    <w:rsid w:val="00912206"/>
    <w:rsid w:val="0091230A"/>
    <w:rsid w:val="00912973"/>
    <w:rsid w:val="0091297A"/>
    <w:rsid w:val="009129AB"/>
    <w:rsid w:val="0091302F"/>
    <w:rsid w:val="00913222"/>
    <w:rsid w:val="00913C55"/>
    <w:rsid w:val="009147B9"/>
    <w:rsid w:val="00914C09"/>
    <w:rsid w:val="00916C47"/>
    <w:rsid w:val="00920ACF"/>
    <w:rsid w:val="00920DB2"/>
    <w:rsid w:val="00921AC6"/>
    <w:rsid w:val="009220EF"/>
    <w:rsid w:val="009223FE"/>
    <w:rsid w:val="009224D2"/>
    <w:rsid w:val="0092252A"/>
    <w:rsid w:val="00922754"/>
    <w:rsid w:val="00922952"/>
    <w:rsid w:val="00924573"/>
    <w:rsid w:val="00924CE5"/>
    <w:rsid w:val="00924E69"/>
    <w:rsid w:val="00925067"/>
    <w:rsid w:val="0092517F"/>
    <w:rsid w:val="00925552"/>
    <w:rsid w:val="009259AA"/>
    <w:rsid w:val="00925F6E"/>
    <w:rsid w:val="009266B8"/>
    <w:rsid w:val="0092716B"/>
    <w:rsid w:val="0092739C"/>
    <w:rsid w:val="0092739E"/>
    <w:rsid w:val="00927A7C"/>
    <w:rsid w:val="00930706"/>
    <w:rsid w:val="00930874"/>
    <w:rsid w:val="00930E81"/>
    <w:rsid w:val="009316D8"/>
    <w:rsid w:val="00931C17"/>
    <w:rsid w:val="0093217B"/>
    <w:rsid w:val="00932E68"/>
    <w:rsid w:val="0093347F"/>
    <w:rsid w:val="00933A1C"/>
    <w:rsid w:val="009347F5"/>
    <w:rsid w:val="00934D87"/>
    <w:rsid w:val="00935A29"/>
    <w:rsid w:val="00935BF6"/>
    <w:rsid w:val="0093624F"/>
    <w:rsid w:val="0093720A"/>
    <w:rsid w:val="00937389"/>
    <w:rsid w:val="009376C7"/>
    <w:rsid w:val="0093774C"/>
    <w:rsid w:val="00937EBF"/>
    <w:rsid w:val="0094045C"/>
    <w:rsid w:val="00940732"/>
    <w:rsid w:val="009410D5"/>
    <w:rsid w:val="0094127A"/>
    <w:rsid w:val="00941753"/>
    <w:rsid w:val="0094183C"/>
    <w:rsid w:val="00942290"/>
    <w:rsid w:val="009426E9"/>
    <w:rsid w:val="009427FC"/>
    <w:rsid w:val="0094283A"/>
    <w:rsid w:val="00942846"/>
    <w:rsid w:val="0094335B"/>
    <w:rsid w:val="009433F5"/>
    <w:rsid w:val="00944AD6"/>
    <w:rsid w:val="00944BF4"/>
    <w:rsid w:val="00945006"/>
    <w:rsid w:val="009451CD"/>
    <w:rsid w:val="0094563B"/>
    <w:rsid w:val="009462B7"/>
    <w:rsid w:val="0094654E"/>
    <w:rsid w:val="0094689A"/>
    <w:rsid w:val="009475CC"/>
    <w:rsid w:val="00947653"/>
    <w:rsid w:val="009476D1"/>
    <w:rsid w:val="009513EB"/>
    <w:rsid w:val="009514B5"/>
    <w:rsid w:val="00951EA3"/>
    <w:rsid w:val="0095220C"/>
    <w:rsid w:val="009527B7"/>
    <w:rsid w:val="00953DE4"/>
    <w:rsid w:val="009541A6"/>
    <w:rsid w:val="00954223"/>
    <w:rsid w:val="00954314"/>
    <w:rsid w:val="00955962"/>
    <w:rsid w:val="00955B46"/>
    <w:rsid w:val="009560D4"/>
    <w:rsid w:val="009567D7"/>
    <w:rsid w:val="00956C58"/>
    <w:rsid w:val="00956ECF"/>
    <w:rsid w:val="009576C5"/>
    <w:rsid w:val="00960519"/>
    <w:rsid w:val="00960553"/>
    <w:rsid w:val="00960DCB"/>
    <w:rsid w:val="0096148A"/>
    <w:rsid w:val="00961AB2"/>
    <w:rsid w:val="00962483"/>
    <w:rsid w:val="00962543"/>
    <w:rsid w:val="0096284C"/>
    <w:rsid w:val="009631B9"/>
    <w:rsid w:val="0096399C"/>
    <w:rsid w:val="009649B8"/>
    <w:rsid w:val="00964E0C"/>
    <w:rsid w:val="0096504F"/>
    <w:rsid w:val="009651B5"/>
    <w:rsid w:val="009651E3"/>
    <w:rsid w:val="00965E89"/>
    <w:rsid w:val="0096629C"/>
    <w:rsid w:val="0096629F"/>
    <w:rsid w:val="0096637A"/>
    <w:rsid w:val="00966ECA"/>
    <w:rsid w:val="009679CF"/>
    <w:rsid w:val="0097012A"/>
    <w:rsid w:val="0097022E"/>
    <w:rsid w:val="00970E24"/>
    <w:rsid w:val="00971A4C"/>
    <w:rsid w:val="00971AF1"/>
    <w:rsid w:val="00971BBF"/>
    <w:rsid w:val="00972D00"/>
    <w:rsid w:val="00972DA4"/>
    <w:rsid w:val="00972E53"/>
    <w:rsid w:val="00972E90"/>
    <w:rsid w:val="0097322B"/>
    <w:rsid w:val="0097323F"/>
    <w:rsid w:val="00973F2C"/>
    <w:rsid w:val="00974515"/>
    <w:rsid w:val="009748BE"/>
    <w:rsid w:val="00974A88"/>
    <w:rsid w:val="00974CD8"/>
    <w:rsid w:val="00974F63"/>
    <w:rsid w:val="00974FC7"/>
    <w:rsid w:val="0097518F"/>
    <w:rsid w:val="0097637B"/>
    <w:rsid w:val="00976FEC"/>
    <w:rsid w:val="00977636"/>
    <w:rsid w:val="0098020F"/>
    <w:rsid w:val="00980A77"/>
    <w:rsid w:val="00980F66"/>
    <w:rsid w:val="0098103D"/>
    <w:rsid w:val="009814A4"/>
    <w:rsid w:val="009814F2"/>
    <w:rsid w:val="00981705"/>
    <w:rsid w:val="009825B8"/>
    <w:rsid w:val="0098291A"/>
    <w:rsid w:val="00982A56"/>
    <w:rsid w:val="0098346F"/>
    <w:rsid w:val="0098352E"/>
    <w:rsid w:val="009837DE"/>
    <w:rsid w:val="00984085"/>
    <w:rsid w:val="0098414F"/>
    <w:rsid w:val="009841A6"/>
    <w:rsid w:val="00984670"/>
    <w:rsid w:val="0098490B"/>
    <w:rsid w:val="00984A9D"/>
    <w:rsid w:val="0098512B"/>
    <w:rsid w:val="009857FE"/>
    <w:rsid w:val="00986292"/>
    <w:rsid w:val="00986C18"/>
    <w:rsid w:val="00986C39"/>
    <w:rsid w:val="00986E09"/>
    <w:rsid w:val="00987A58"/>
    <w:rsid w:val="0099030C"/>
    <w:rsid w:val="00990DCA"/>
    <w:rsid w:val="00990FF3"/>
    <w:rsid w:val="00991403"/>
    <w:rsid w:val="009916F1"/>
    <w:rsid w:val="00991DA6"/>
    <w:rsid w:val="00991DA9"/>
    <w:rsid w:val="009921A8"/>
    <w:rsid w:val="00992943"/>
    <w:rsid w:val="00992B50"/>
    <w:rsid w:val="00993177"/>
    <w:rsid w:val="00993501"/>
    <w:rsid w:val="00993A6E"/>
    <w:rsid w:val="00993BBD"/>
    <w:rsid w:val="00994276"/>
    <w:rsid w:val="00994933"/>
    <w:rsid w:val="00995792"/>
    <w:rsid w:val="009958B1"/>
    <w:rsid w:val="009959DB"/>
    <w:rsid w:val="009969EC"/>
    <w:rsid w:val="00996C23"/>
    <w:rsid w:val="00996D65"/>
    <w:rsid w:val="009A00F1"/>
    <w:rsid w:val="009A09A6"/>
    <w:rsid w:val="009A0EA0"/>
    <w:rsid w:val="009A16D0"/>
    <w:rsid w:val="009A276B"/>
    <w:rsid w:val="009A2A98"/>
    <w:rsid w:val="009A34F4"/>
    <w:rsid w:val="009A36C0"/>
    <w:rsid w:val="009A386E"/>
    <w:rsid w:val="009A40A5"/>
    <w:rsid w:val="009A45EE"/>
    <w:rsid w:val="009A49C7"/>
    <w:rsid w:val="009A4E88"/>
    <w:rsid w:val="009A5269"/>
    <w:rsid w:val="009A73D1"/>
    <w:rsid w:val="009A75F5"/>
    <w:rsid w:val="009A7EBE"/>
    <w:rsid w:val="009B01A5"/>
    <w:rsid w:val="009B0465"/>
    <w:rsid w:val="009B067C"/>
    <w:rsid w:val="009B06BA"/>
    <w:rsid w:val="009B0D10"/>
    <w:rsid w:val="009B18CB"/>
    <w:rsid w:val="009B1922"/>
    <w:rsid w:val="009B245F"/>
    <w:rsid w:val="009B324B"/>
    <w:rsid w:val="009B3DC7"/>
    <w:rsid w:val="009B3EE9"/>
    <w:rsid w:val="009B5101"/>
    <w:rsid w:val="009B5422"/>
    <w:rsid w:val="009B5AB2"/>
    <w:rsid w:val="009B61BA"/>
    <w:rsid w:val="009B6375"/>
    <w:rsid w:val="009B67F0"/>
    <w:rsid w:val="009B6B60"/>
    <w:rsid w:val="009B6D7F"/>
    <w:rsid w:val="009B7099"/>
    <w:rsid w:val="009B782C"/>
    <w:rsid w:val="009C046A"/>
    <w:rsid w:val="009C050A"/>
    <w:rsid w:val="009C053E"/>
    <w:rsid w:val="009C0B72"/>
    <w:rsid w:val="009C1ACA"/>
    <w:rsid w:val="009C2008"/>
    <w:rsid w:val="009C21ED"/>
    <w:rsid w:val="009C231D"/>
    <w:rsid w:val="009C2AE7"/>
    <w:rsid w:val="009C4CDA"/>
    <w:rsid w:val="009C4ED0"/>
    <w:rsid w:val="009C4F0F"/>
    <w:rsid w:val="009C51B3"/>
    <w:rsid w:val="009C5954"/>
    <w:rsid w:val="009C5AC2"/>
    <w:rsid w:val="009C6095"/>
    <w:rsid w:val="009C66F9"/>
    <w:rsid w:val="009C6701"/>
    <w:rsid w:val="009C69CC"/>
    <w:rsid w:val="009C6BA3"/>
    <w:rsid w:val="009C6E33"/>
    <w:rsid w:val="009C7CAF"/>
    <w:rsid w:val="009D0020"/>
    <w:rsid w:val="009D05C3"/>
    <w:rsid w:val="009D0ABD"/>
    <w:rsid w:val="009D1214"/>
    <w:rsid w:val="009D169E"/>
    <w:rsid w:val="009D1C93"/>
    <w:rsid w:val="009D2608"/>
    <w:rsid w:val="009D2F53"/>
    <w:rsid w:val="009D3730"/>
    <w:rsid w:val="009D3B78"/>
    <w:rsid w:val="009D4881"/>
    <w:rsid w:val="009D4D93"/>
    <w:rsid w:val="009D5348"/>
    <w:rsid w:val="009D558B"/>
    <w:rsid w:val="009D62CE"/>
    <w:rsid w:val="009D63CD"/>
    <w:rsid w:val="009D6502"/>
    <w:rsid w:val="009D68F3"/>
    <w:rsid w:val="009D7D53"/>
    <w:rsid w:val="009D7F83"/>
    <w:rsid w:val="009E0009"/>
    <w:rsid w:val="009E0682"/>
    <w:rsid w:val="009E06BA"/>
    <w:rsid w:val="009E0BB6"/>
    <w:rsid w:val="009E1295"/>
    <w:rsid w:val="009E1DEC"/>
    <w:rsid w:val="009E219C"/>
    <w:rsid w:val="009E2F58"/>
    <w:rsid w:val="009E2F72"/>
    <w:rsid w:val="009E3262"/>
    <w:rsid w:val="009E34A8"/>
    <w:rsid w:val="009E3506"/>
    <w:rsid w:val="009E3DF7"/>
    <w:rsid w:val="009E3E1C"/>
    <w:rsid w:val="009E43F5"/>
    <w:rsid w:val="009E5D94"/>
    <w:rsid w:val="009E627E"/>
    <w:rsid w:val="009E6AF1"/>
    <w:rsid w:val="009E7BF4"/>
    <w:rsid w:val="009E7CFD"/>
    <w:rsid w:val="009E7F6E"/>
    <w:rsid w:val="009F09B4"/>
    <w:rsid w:val="009F0BA8"/>
    <w:rsid w:val="009F1133"/>
    <w:rsid w:val="009F15CF"/>
    <w:rsid w:val="009F1FF2"/>
    <w:rsid w:val="009F2087"/>
    <w:rsid w:val="009F2CDB"/>
    <w:rsid w:val="009F3051"/>
    <w:rsid w:val="009F355E"/>
    <w:rsid w:val="009F38FF"/>
    <w:rsid w:val="009F3ABD"/>
    <w:rsid w:val="009F3C3F"/>
    <w:rsid w:val="009F4041"/>
    <w:rsid w:val="009F48AD"/>
    <w:rsid w:val="009F4A37"/>
    <w:rsid w:val="009F4F70"/>
    <w:rsid w:val="009F580A"/>
    <w:rsid w:val="009F5812"/>
    <w:rsid w:val="009F5817"/>
    <w:rsid w:val="009F5BE0"/>
    <w:rsid w:val="009F5E5E"/>
    <w:rsid w:val="009F6E97"/>
    <w:rsid w:val="009F737A"/>
    <w:rsid w:val="009F7398"/>
    <w:rsid w:val="009F76F5"/>
    <w:rsid w:val="00A00113"/>
    <w:rsid w:val="00A027DD"/>
    <w:rsid w:val="00A02EC6"/>
    <w:rsid w:val="00A02F58"/>
    <w:rsid w:val="00A0318F"/>
    <w:rsid w:val="00A03B25"/>
    <w:rsid w:val="00A03CF3"/>
    <w:rsid w:val="00A045D5"/>
    <w:rsid w:val="00A0463B"/>
    <w:rsid w:val="00A04924"/>
    <w:rsid w:val="00A04C63"/>
    <w:rsid w:val="00A04DA8"/>
    <w:rsid w:val="00A04FC3"/>
    <w:rsid w:val="00A050AA"/>
    <w:rsid w:val="00A055A0"/>
    <w:rsid w:val="00A059D6"/>
    <w:rsid w:val="00A06015"/>
    <w:rsid w:val="00A06ECA"/>
    <w:rsid w:val="00A07818"/>
    <w:rsid w:val="00A07DC7"/>
    <w:rsid w:val="00A10374"/>
    <w:rsid w:val="00A1038E"/>
    <w:rsid w:val="00A10994"/>
    <w:rsid w:val="00A11C11"/>
    <w:rsid w:val="00A12228"/>
    <w:rsid w:val="00A12F46"/>
    <w:rsid w:val="00A1348A"/>
    <w:rsid w:val="00A13A4F"/>
    <w:rsid w:val="00A14AAA"/>
    <w:rsid w:val="00A15008"/>
    <w:rsid w:val="00A150CF"/>
    <w:rsid w:val="00A1517E"/>
    <w:rsid w:val="00A153B1"/>
    <w:rsid w:val="00A154B5"/>
    <w:rsid w:val="00A15CAF"/>
    <w:rsid w:val="00A1644D"/>
    <w:rsid w:val="00A169C0"/>
    <w:rsid w:val="00A16DFA"/>
    <w:rsid w:val="00A1730C"/>
    <w:rsid w:val="00A1748A"/>
    <w:rsid w:val="00A2003B"/>
    <w:rsid w:val="00A201F7"/>
    <w:rsid w:val="00A20225"/>
    <w:rsid w:val="00A207CC"/>
    <w:rsid w:val="00A209B1"/>
    <w:rsid w:val="00A2152F"/>
    <w:rsid w:val="00A2154D"/>
    <w:rsid w:val="00A215A1"/>
    <w:rsid w:val="00A215EE"/>
    <w:rsid w:val="00A21D27"/>
    <w:rsid w:val="00A21D29"/>
    <w:rsid w:val="00A2348D"/>
    <w:rsid w:val="00A2627A"/>
    <w:rsid w:val="00A2629F"/>
    <w:rsid w:val="00A26D52"/>
    <w:rsid w:val="00A26DA2"/>
    <w:rsid w:val="00A270A9"/>
    <w:rsid w:val="00A275B7"/>
    <w:rsid w:val="00A27633"/>
    <w:rsid w:val="00A27760"/>
    <w:rsid w:val="00A27B87"/>
    <w:rsid w:val="00A27D43"/>
    <w:rsid w:val="00A3071B"/>
    <w:rsid w:val="00A309EA"/>
    <w:rsid w:val="00A30AB0"/>
    <w:rsid w:val="00A310E5"/>
    <w:rsid w:val="00A32618"/>
    <w:rsid w:val="00A3270D"/>
    <w:rsid w:val="00A32D1B"/>
    <w:rsid w:val="00A33142"/>
    <w:rsid w:val="00A335E6"/>
    <w:rsid w:val="00A33690"/>
    <w:rsid w:val="00A33981"/>
    <w:rsid w:val="00A33E41"/>
    <w:rsid w:val="00A33ED4"/>
    <w:rsid w:val="00A342B3"/>
    <w:rsid w:val="00A3476E"/>
    <w:rsid w:val="00A34954"/>
    <w:rsid w:val="00A34EF6"/>
    <w:rsid w:val="00A34EFB"/>
    <w:rsid w:val="00A3587C"/>
    <w:rsid w:val="00A3594D"/>
    <w:rsid w:val="00A35E73"/>
    <w:rsid w:val="00A36529"/>
    <w:rsid w:val="00A36542"/>
    <w:rsid w:val="00A366EC"/>
    <w:rsid w:val="00A367D9"/>
    <w:rsid w:val="00A37042"/>
    <w:rsid w:val="00A370B3"/>
    <w:rsid w:val="00A37D9B"/>
    <w:rsid w:val="00A37FB9"/>
    <w:rsid w:val="00A403C3"/>
    <w:rsid w:val="00A4085C"/>
    <w:rsid w:val="00A408C7"/>
    <w:rsid w:val="00A41209"/>
    <w:rsid w:val="00A42AB8"/>
    <w:rsid w:val="00A42C85"/>
    <w:rsid w:val="00A42F64"/>
    <w:rsid w:val="00A43554"/>
    <w:rsid w:val="00A43AEF"/>
    <w:rsid w:val="00A442C8"/>
    <w:rsid w:val="00A443BF"/>
    <w:rsid w:val="00A446CE"/>
    <w:rsid w:val="00A4523F"/>
    <w:rsid w:val="00A4598F"/>
    <w:rsid w:val="00A45C8C"/>
    <w:rsid w:val="00A45EC5"/>
    <w:rsid w:val="00A47525"/>
    <w:rsid w:val="00A47646"/>
    <w:rsid w:val="00A47F12"/>
    <w:rsid w:val="00A50632"/>
    <w:rsid w:val="00A51816"/>
    <w:rsid w:val="00A51D34"/>
    <w:rsid w:val="00A51EA8"/>
    <w:rsid w:val="00A52D98"/>
    <w:rsid w:val="00A52DDB"/>
    <w:rsid w:val="00A53368"/>
    <w:rsid w:val="00A53557"/>
    <w:rsid w:val="00A54175"/>
    <w:rsid w:val="00A543ED"/>
    <w:rsid w:val="00A547E8"/>
    <w:rsid w:val="00A54B56"/>
    <w:rsid w:val="00A55095"/>
    <w:rsid w:val="00A551BE"/>
    <w:rsid w:val="00A5546F"/>
    <w:rsid w:val="00A55F34"/>
    <w:rsid w:val="00A56255"/>
    <w:rsid w:val="00A565E6"/>
    <w:rsid w:val="00A56822"/>
    <w:rsid w:val="00A5725C"/>
    <w:rsid w:val="00A57397"/>
    <w:rsid w:val="00A5754D"/>
    <w:rsid w:val="00A57764"/>
    <w:rsid w:val="00A57E8C"/>
    <w:rsid w:val="00A60243"/>
    <w:rsid w:val="00A608D4"/>
    <w:rsid w:val="00A60E7E"/>
    <w:rsid w:val="00A6178C"/>
    <w:rsid w:val="00A61858"/>
    <w:rsid w:val="00A61BC6"/>
    <w:rsid w:val="00A6282A"/>
    <w:rsid w:val="00A63278"/>
    <w:rsid w:val="00A6329D"/>
    <w:rsid w:val="00A6364B"/>
    <w:rsid w:val="00A63AE6"/>
    <w:rsid w:val="00A63FA2"/>
    <w:rsid w:val="00A64227"/>
    <w:rsid w:val="00A64731"/>
    <w:rsid w:val="00A6543E"/>
    <w:rsid w:val="00A65F2D"/>
    <w:rsid w:val="00A6650B"/>
    <w:rsid w:val="00A66929"/>
    <w:rsid w:val="00A6790A"/>
    <w:rsid w:val="00A70088"/>
    <w:rsid w:val="00A711E1"/>
    <w:rsid w:val="00A712E9"/>
    <w:rsid w:val="00A72571"/>
    <w:rsid w:val="00A725DC"/>
    <w:rsid w:val="00A73F7E"/>
    <w:rsid w:val="00A740D3"/>
    <w:rsid w:val="00A7449B"/>
    <w:rsid w:val="00A7470A"/>
    <w:rsid w:val="00A752CB"/>
    <w:rsid w:val="00A75BCE"/>
    <w:rsid w:val="00A760B5"/>
    <w:rsid w:val="00A76110"/>
    <w:rsid w:val="00A76EDA"/>
    <w:rsid w:val="00A77606"/>
    <w:rsid w:val="00A778A6"/>
    <w:rsid w:val="00A77B7A"/>
    <w:rsid w:val="00A80A93"/>
    <w:rsid w:val="00A80EB1"/>
    <w:rsid w:val="00A81CDC"/>
    <w:rsid w:val="00A825F2"/>
    <w:rsid w:val="00A827C8"/>
    <w:rsid w:val="00A82DCB"/>
    <w:rsid w:val="00A83346"/>
    <w:rsid w:val="00A83A8D"/>
    <w:rsid w:val="00A83B38"/>
    <w:rsid w:val="00A84007"/>
    <w:rsid w:val="00A84504"/>
    <w:rsid w:val="00A846B7"/>
    <w:rsid w:val="00A84B5F"/>
    <w:rsid w:val="00A850BE"/>
    <w:rsid w:val="00A85348"/>
    <w:rsid w:val="00A85B7F"/>
    <w:rsid w:val="00A85CEF"/>
    <w:rsid w:val="00A86006"/>
    <w:rsid w:val="00A861A9"/>
    <w:rsid w:val="00A86731"/>
    <w:rsid w:val="00A870E1"/>
    <w:rsid w:val="00A87334"/>
    <w:rsid w:val="00A8737B"/>
    <w:rsid w:val="00A87A9B"/>
    <w:rsid w:val="00A90385"/>
    <w:rsid w:val="00A90B1A"/>
    <w:rsid w:val="00A90C98"/>
    <w:rsid w:val="00A91225"/>
    <w:rsid w:val="00A92CEA"/>
    <w:rsid w:val="00A92FE0"/>
    <w:rsid w:val="00A932EB"/>
    <w:rsid w:val="00A935D3"/>
    <w:rsid w:val="00A941BB"/>
    <w:rsid w:val="00A94AE5"/>
    <w:rsid w:val="00A95992"/>
    <w:rsid w:val="00A95FA3"/>
    <w:rsid w:val="00A964A6"/>
    <w:rsid w:val="00A9666C"/>
    <w:rsid w:val="00A96E29"/>
    <w:rsid w:val="00A97330"/>
    <w:rsid w:val="00A976D8"/>
    <w:rsid w:val="00A97AD9"/>
    <w:rsid w:val="00A97B81"/>
    <w:rsid w:val="00A97FFB"/>
    <w:rsid w:val="00AA063D"/>
    <w:rsid w:val="00AA064D"/>
    <w:rsid w:val="00AA0929"/>
    <w:rsid w:val="00AA0ACD"/>
    <w:rsid w:val="00AA0ED0"/>
    <w:rsid w:val="00AA0F67"/>
    <w:rsid w:val="00AA26AE"/>
    <w:rsid w:val="00AA2A1E"/>
    <w:rsid w:val="00AA30CA"/>
    <w:rsid w:val="00AA30D4"/>
    <w:rsid w:val="00AA3826"/>
    <w:rsid w:val="00AA392D"/>
    <w:rsid w:val="00AA3B11"/>
    <w:rsid w:val="00AA3BAD"/>
    <w:rsid w:val="00AA3BC1"/>
    <w:rsid w:val="00AA41B2"/>
    <w:rsid w:val="00AA41C8"/>
    <w:rsid w:val="00AA4413"/>
    <w:rsid w:val="00AA442D"/>
    <w:rsid w:val="00AA48C0"/>
    <w:rsid w:val="00AA6055"/>
    <w:rsid w:val="00AA6068"/>
    <w:rsid w:val="00AA6912"/>
    <w:rsid w:val="00AA7159"/>
    <w:rsid w:val="00AA72AE"/>
    <w:rsid w:val="00AB0145"/>
    <w:rsid w:val="00AB05A2"/>
    <w:rsid w:val="00AB0637"/>
    <w:rsid w:val="00AB0E92"/>
    <w:rsid w:val="00AB2C72"/>
    <w:rsid w:val="00AB3D16"/>
    <w:rsid w:val="00AB42A5"/>
    <w:rsid w:val="00AB4568"/>
    <w:rsid w:val="00AB4887"/>
    <w:rsid w:val="00AB489B"/>
    <w:rsid w:val="00AB542E"/>
    <w:rsid w:val="00AB5935"/>
    <w:rsid w:val="00AB5F9B"/>
    <w:rsid w:val="00AB666E"/>
    <w:rsid w:val="00AB672A"/>
    <w:rsid w:val="00AB78B5"/>
    <w:rsid w:val="00AB78F7"/>
    <w:rsid w:val="00AB7C69"/>
    <w:rsid w:val="00AC07EF"/>
    <w:rsid w:val="00AC1082"/>
    <w:rsid w:val="00AC116F"/>
    <w:rsid w:val="00AC126A"/>
    <w:rsid w:val="00AC1E04"/>
    <w:rsid w:val="00AC1E37"/>
    <w:rsid w:val="00AC2A64"/>
    <w:rsid w:val="00AC32D6"/>
    <w:rsid w:val="00AC3D5A"/>
    <w:rsid w:val="00AC4A13"/>
    <w:rsid w:val="00AC5037"/>
    <w:rsid w:val="00AC531E"/>
    <w:rsid w:val="00AC5409"/>
    <w:rsid w:val="00AC542F"/>
    <w:rsid w:val="00AC54FB"/>
    <w:rsid w:val="00AC5602"/>
    <w:rsid w:val="00AC56ED"/>
    <w:rsid w:val="00AC5B79"/>
    <w:rsid w:val="00AC5BCA"/>
    <w:rsid w:val="00AC5C3E"/>
    <w:rsid w:val="00AC5E4E"/>
    <w:rsid w:val="00AC5F07"/>
    <w:rsid w:val="00AC5FC4"/>
    <w:rsid w:val="00AC6030"/>
    <w:rsid w:val="00AC608F"/>
    <w:rsid w:val="00AC63EC"/>
    <w:rsid w:val="00AC6BB9"/>
    <w:rsid w:val="00AC6BEA"/>
    <w:rsid w:val="00AC6C1F"/>
    <w:rsid w:val="00AC6EF3"/>
    <w:rsid w:val="00AC70C7"/>
    <w:rsid w:val="00AC7FA0"/>
    <w:rsid w:val="00AD0359"/>
    <w:rsid w:val="00AD047E"/>
    <w:rsid w:val="00AD0AFA"/>
    <w:rsid w:val="00AD0BED"/>
    <w:rsid w:val="00AD1429"/>
    <w:rsid w:val="00AD1E05"/>
    <w:rsid w:val="00AD1F31"/>
    <w:rsid w:val="00AD360A"/>
    <w:rsid w:val="00AD3927"/>
    <w:rsid w:val="00AD3C9A"/>
    <w:rsid w:val="00AD3DD0"/>
    <w:rsid w:val="00AD4199"/>
    <w:rsid w:val="00AD4452"/>
    <w:rsid w:val="00AD4991"/>
    <w:rsid w:val="00AD4BA2"/>
    <w:rsid w:val="00AD4D25"/>
    <w:rsid w:val="00AD50C2"/>
    <w:rsid w:val="00AD5437"/>
    <w:rsid w:val="00AD5854"/>
    <w:rsid w:val="00AD6598"/>
    <w:rsid w:val="00AD6684"/>
    <w:rsid w:val="00AD67A4"/>
    <w:rsid w:val="00AD68C3"/>
    <w:rsid w:val="00AD6D8C"/>
    <w:rsid w:val="00AD7122"/>
    <w:rsid w:val="00AD73E6"/>
    <w:rsid w:val="00AE033E"/>
    <w:rsid w:val="00AE058C"/>
    <w:rsid w:val="00AE06A7"/>
    <w:rsid w:val="00AE0938"/>
    <w:rsid w:val="00AE094D"/>
    <w:rsid w:val="00AE0B81"/>
    <w:rsid w:val="00AE1118"/>
    <w:rsid w:val="00AE1894"/>
    <w:rsid w:val="00AE23D9"/>
    <w:rsid w:val="00AE2EEE"/>
    <w:rsid w:val="00AE3187"/>
    <w:rsid w:val="00AE3294"/>
    <w:rsid w:val="00AE403A"/>
    <w:rsid w:val="00AE4D75"/>
    <w:rsid w:val="00AE4E37"/>
    <w:rsid w:val="00AE544D"/>
    <w:rsid w:val="00AE5BBF"/>
    <w:rsid w:val="00AE5C65"/>
    <w:rsid w:val="00AE6BB4"/>
    <w:rsid w:val="00AE72E1"/>
    <w:rsid w:val="00AE7996"/>
    <w:rsid w:val="00AE7A21"/>
    <w:rsid w:val="00AF0951"/>
    <w:rsid w:val="00AF0D3D"/>
    <w:rsid w:val="00AF3746"/>
    <w:rsid w:val="00AF382F"/>
    <w:rsid w:val="00AF385E"/>
    <w:rsid w:val="00AF3CDB"/>
    <w:rsid w:val="00AF3ECD"/>
    <w:rsid w:val="00AF514F"/>
    <w:rsid w:val="00AF65D3"/>
    <w:rsid w:val="00AF69DB"/>
    <w:rsid w:val="00AF6ADF"/>
    <w:rsid w:val="00AF6B29"/>
    <w:rsid w:val="00AF6D6B"/>
    <w:rsid w:val="00AF7C41"/>
    <w:rsid w:val="00AF7F5F"/>
    <w:rsid w:val="00B00231"/>
    <w:rsid w:val="00B00657"/>
    <w:rsid w:val="00B00E14"/>
    <w:rsid w:val="00B014B5"/>
    <w:rsid w:val="00B0254C"/>
    <w:rsid w:val="00B02E1F"/>
    <w:rsid w:val="00B032AF"/>
    <w:rsid w:val="00B037AA"/>
    <w:rsid w:val="00B039F4"/>
    <w:rsid w:val="00B044CA"/>
    <w:rsid w:val="00B05070"/>
    <w:rsid w:val="00B051C3"/>
    <w:rsid w:val="00B055E7"/>
    <w:rsid w:val="00B057A1"/>
    <w:rsid w:val="00B05811"/>
    <w:rsid w:val="00B05F2F"/>
    <w:rsid w:val="00B06075"/>
    <w:rsid w:val="00B070D8"/>
    <w:rsid w:val="00B0717F"/>
    <w:rsid w:val="00B07B7D"/>
    <w:rsid w:val="00B07C5B"/>
    <w:rsid w:val="00B10282"/>
    <w:rsid w:val="00B10A8A"/>
    <w:rsid w:val="00B10C72"/>
    <w:rsid w:val="00B11356"/>
    <w:rsid w:val="00B11A75"/>
    <w:rsid w:val="00B11B94"/>
    <w:rsid w:val="00B11DEA"/>
    <w:rsid w:val="00B1220B"/>
    <w:rsid w:val="00B126B0"/>
    <w:rsid w:val="00B129AA"/>
    <w:rsid w:val="00B1326B"/>
    <w:rsid w:val="00B14F3B"/>
    <w:rsid w:val="00B14F7E"/>
    <w:rsid w:val="00B15195"/>
    <w:rsid w:val="00B1536F"/>
    <w:rsid w:val="00B15992"/>
    <w:rsid w:val="00B15BAC"/>
    <w:rsid w:val="00B15DEE"/>
    <w:rsid w:val="00B15ED1"/>
    <w:rsid w:val="00B15EEB"/>
    <w:rsid w:val="00B16188"/>
    <w:rsid w:val="00B167D6"/>
    <w:rsid w:val="00B16A6B"/>
    <w:rsid w:val="00B170B9"/>
    <w:rsid w:val="00B1756B"/>
    <w:rsid w:val="00B17930"/>
    <w:rsid w:val="00B2061D"/>
    <w:rsid w:val="00B2162C"/>
    <w:rsid w:val="00B218C4"/>
    <w:rsid w:val="00B21B6E"/>
    <w:rsid w:val="00B21FE5"/>
    <w:rsid w:val="00B225A8"/>
    <w:rsid w:val="00B22ED5"/>
    <w:rsid w:val="00B24121"/>
    <w:rsid w:val="00B24904"/>
    <w:rsid w:val="00B25348"/>
    <w:rsid w:val="00B25934"/>
    <w:rsid w:val="00B26569"/>
    <w:rsid w:val="00B2662C"/>
    <w:rsid w:val="00B270D0"/>
    <w:rsid w:val="00B277CE"/>
    <w:rsid w:val="00B2787F"/>
    <w:rsid w:val="00B3025E"/>
    <w:rsid w:val="00B3042E"/>
    <w:rsid w:val="00B30606"/>
    <w:rsid w:val="00B316A2"/>
    <w:rsid w:val="00B31993"/>
    <w:rsid w:val="00B31BEC"/>
    <w:rsid w:val="00B31E8B"/>
    <w:rsid w:val="00B32E90"/>
    <w:rsid w:val="00B338B7"/>
    <w:rsid w:val="00B34081"/>
    <w:rsid w:val="00B34132"/>
    <w:rsid w:val="00B34D42"/>
    <w:rsid w:val="00B34D86"/>
    <w:rsid w:val="00B354A2"/>
    <w:rsid w:val="00B35E68"/>
    <w:rsid w:val="00B35EF0"/>
    <w:rsid w:val="00B36ABD"/>
    <w:rsid w:val="00B36D87"/>
    <w:rsid w:val="00B37465"/>
    <w:rsid w:val="00B4090F"/>
    <w:rsid w:val="00B4116D"/>
    <w:rsid w:val="00B413D4"/>
    <w:rsid w:val="00B4140A"/>
    <w:rsid w:val="00B4141A"/>
    <w:rsid w:val="00B418D9"/>
    <w:rsid w:val="00B41D84"/>
    <w:rsid w:val="00B42C8A"/>
    <w:rsid w:val="00B42F6C"/>
    <w:rsid w:val="00B435AE"/>
    <w:rsid w:val="00B43F6C"/>
    <w:rsid w:val="00B44043"/>
    <w:rsid w:val="00B4420A"/>
    <w:rsid w:val="00B442BE"/>
    <w:rsid w:val="00B44356"/>
    <w:rsid w:val="00B446EC"/>
    <w:rsid w:val="00B44A76"/>
    <w:rsid w:val="00B451DA"/>
    <w:rsid w:val="00B45432"/>
    <w:rsid w:val="00B45915"/>
    <w:rsid w:val="00B465BD"/>
    <w:rsid w:val="00B465FF"/>
    <w:rsid w:val="00B46AD6"/>
    <w:rsid w:val="00B47607"/>
    <w:rsid w:val="00B476DF"/>
    <w:rsid w:val="00B47F82"/>
    <w:rsid w:val="00B50BAF"/>
    <w:rsid w:val="00B5169E"/>
    <w:rsid w:val="00B51AAF"/>
    <w:rsid w:val="00B52B02"/>
    <w:rsid w:val="00B52C31"/>
    <w:rsid w:val="00B53328"/>
    <w:rsid w:val="00B53985"/>
    <w:rsid w:val="00B54158"/>
    <w:rsid w:val="00B543E2"/>
    <w:rsid w:val="00B5462A"/>
    <w:rsid w:val="00B5468C"/>
    <w:rsid w:val="00B54A1F"/>
    <w:rsid w:val="00B54FF9"/>
    <w:rsid w:val="00B55414"/>
    <w:rsid w:val="00B55443"/>
    <w:rsid w:val="00B56575"/>
    <w:rsid w:val="00B56BA9"/>
    <w:rsid w:val="00B57209"/>
    <w:rsid w:val="00B57BF0"/>
    <w:rsid w:val="00B57FDE"/>
    <w:rsid w:val="00B60998"/>
    <w:rsid w:val="00B612B5"/>
    <w:rsid w:val="00B61573"/>
    <w:rsid w:val="00B615AD"/>
    <w:rsid w:val="00B61791"/>
    <w:rsid w:val="00B61A52"/>
    <w:rsid w:val="00B61AEF"/>
    <w:rsid w:val="00B61B33"/>
    <w:rsid w:val="00B61F41"/>
    <w:rsid w:val="00B62636"/>
    <w:rsid w:val="00B63410"/>
    <w:rsid w:val="00B63643"/>
    <w:rsid w:val="00B63ECD"/>
    <w:rsid w:val="00B6498E"/>
    <w:rsid w:val="00B65272"/>
    <w:rsid w:val="00B658E3"/>
    <w:rsid w:val="00B65D68"/>
    <w:rsid w:val="00B66EAB"/>
    <w:rsid w:val="00B6711B"/>
    <w:rsid w:val="00B67593"/>
    <w:rsid w:val="00B677AA"/>
    <w:rsid w:val="00B7110F"/>
    <w:rsid w:val="00B71CC5"/>
    <w:rsid w:val="00B72847"/>
    <w:rsid w:val="00B73BF9"/>
    <w:rsid w:val="00B74829"/>
    <w:rsid w:val="00B74EA3"/>
    <w:rsid w:val="00B74FA9"/>
    <w:rsid w:val="00B75167"/>
    <w:rsid w:val="00B75284"/>
    <w:rsid w:val="00B75353"/>
    <w:rsid w:val="00B75BAF"/>
    <w:rsid w:val="00B75D9C"/>
    <w:rsid w:val="00B76B87"/>
    <w:rsid w:val="00B76D68"/>
    <w:rsid w:val="00B7714F"/>
    <w:rsid w:val="00B77D6A"/>
    <w:rsid w:val="00B77D9F"/>
    <w:rsid w:val="00B77E8C"/>
    <w:rsid w:val="00B77F6E"/>
    <w:rsid w:val="00B80529"/>
    <w:rsid w:val="00B8083B"/>
    <w:rsid w:val="00B81124"/>
    <w:rsid w:val="00B811E8"/>
    <w:rsid w:val="00B83394"/>
    <w:rsid w:val="00B83630"/>
    <w:rsid w:val="00B8393F"/>
    <w:rsid w:val="00B84223"/>
    <w:rsid w:val="00B84639"/>
    <w:rsid w:val="00B847D7"/>
    <w:rsid w:val="00B855AB"/>
    <w:rsid w:val="00B85773"/>
    <w:rsid w:val="00B858EA"/>
    <w:rsid w:val="00B85903"/>
    <w:rsid w:val="00B85B2A"/>
    <w:rsid w:val="00B85E8A"/>
    <w:rsid w:val="00B85F01"/>
    <w:rsid w:val="00B8691D"/>
    <w:rsid w:val="00B869BD"/>
    <w:rsid w:val="00B86F68"/>
    <w:rsid w:val="00B87807"/>
    <w:rsid w:val="00B90044"/>
    <w:rsid w:val="00B9167E"/>
    <w:rsid w:val="00B9192D"/>
    <w:rsid w:val="00B91D61"/>
    <w:rsid w:val="00B91DFC"/>
    <w:rsid w:val="00B920AA"/>
    <w:rsid w:val="00B92123"/>
    <w:rsid w:val="00B927B2"/>
    <w:rsid w:val="00B9333E"/>
    <w:rsid w:val="00B9366E"/>
    <w:rsid w:val="00B94F19"/>
    <w:rsid w:val="00B94FE3"/>
    <w:rsid w:val="00B95198"/>
    <w:rsid w:val="00B95343"/>
    <w:rsid w:val="00B95BB5"/>
    <w:rsid w:val="00B96AD1"/>
    <w:rsid w:val="00B96C01"/>
    <w:rsid w:val="00B975C0"/>
    <w:rsid w:val="00B979B2"/>
    <w:rsid w:val="00B97E63"/>
    <w:rsid w:val="00BA01E7"/>
    <w:rsid w:val="00BA0584"/>
    <w:rsid w:val="00BA0E3F"/>
    <w:rsid w:val="00BA0EE3"/>
    <w:rsid w:val="00BA1924"/>
    <w:rsid w:val="00BA1E4F"/>
    <w:rsid w:val="00BA2302"/>
    <w:rsid w:val="00BA2A92"/>
    <w:rsid w:val="00BA2AB9"/>
    <w:rsid w:val="00BA2DA2"/>
    <w:rsid w:val="00BA2EC4"/>
    <w:rsid w:val="00BA3425"/>
    <w:rsid w:val="00BA3E0E"/>
    <w:rsid w:val="00BA3EB1"/>
    <w:rsid w:val="00BA440E"/>
    <w:rsid w:val="00BA4FD9"/>
    <w:rsid w:val="00BA5457"/>
    <w:rsid w:val="00BA5636"/>
    <w:rsid w:val="00BA6342"/>
    <w:rsid w:val="00BA67C0"/>
    <w:rsid w:val="00BA697D"/>
    <w:rsid w:val="00BB006A"/>
    <w:rsid w:val="00BB12A8"/>
    <w:rsid w:val="00BB1726"/>
    <w:rsid w:val="00BB1BB2"/>
    <w:rsid w:val="00BB1E7F"/>
    <w:rsid w:val="00BB27CD"/>
    <w:rsid w:val="00BB29F4"/>
    <w:rsid w:val="00BB2F82"/>
    <w:rsid w:val="00BB3288"/>
    <w:rsid w:val="00BB34B5"/>
    <w:rsid w:val="00BB45DA"/>
    <w:rsid w:val="00BB48B6"/>
    <w:rsid w:val="00BB4C8D"/>
    <w:rsid w:val="00BB522C"/>
    <w:rsid w:val="00BB5E1E"/>
    <w:rsid w:val="00BB61A6"/>
    <w:rsid w:val="00BB634D"/>
    <w:rsid w:val="00BB6FC2"/>
    <w:rsid w:val="00BB7154"/>
    <w:rsid w:val="00BB786E"/>
    <w:rsid w:val="00BB7D1A"/>
    <w:rsid w:val="00BC02B0"/>
    <w:rsid w:val="00BC06A6"/>
    <w:rsid w:val="00BC09A1"/>
    <w:rsid w:val="00BC14D4"/>
    <w:rsid w:val="00BC1DD4"/>
    <w:rsid w:val="00BC26F0"/>
    <w:rsid w:val="00BC2BC1"/>
    <w:rsid w:val="00BC2F0F"/>
    <w:rsid w:val="00BC2F2C"/>
    <w:rsid w:val="00BC2F9D"/>
    <w:rsid w:val="00BC34D6"/>
    <w:rsid w:val="00BC362F"/>
    <w:rsid w:val="00BC3EAA"/>
    <w:rsid w:val="00BC4F3A"/>
    <w:rsid w:val="00BC5349"/>
    <w:rsid w:val="00BC58BB"/>
    <w:rsid w:val="00BC6207"/>
    <w:rsid w:val="00BC69D5"/>
    <w:rsid w:val="00BC6ACF"/>
    <w:rsid w:val="00BC73C0"/>
    <w:rsid w:val="00BC7774"/>
    <w:rsid w:val="00BC7939"/>
    <w:rsid w:val="00BD019E"/>
    <w:rsid w:val="00BD0E7E"/>
    <w:rsid w:val="00BD172A"/>
    <w:rsid w:val="00BD1F62"/>
    <w:rsid w:val="00BD2745"/>
    <w:rsid w:val="00BD32B0"/>
    <w:rsid w:val="00BD3557"/>
    <w:rsid w:val="00BD3A05"/>
    <w:rsid w:val="00BD3F98"/>
    <w:rsid w:val="00BD434B"/>
    <w:rsid w:val="00BD43D6"/>
    <w:rsid w:val="00BD4695"/>
    <w:rsid w:val="00BD5CB2"/>
    <w:rsid w:val="00BD609A"/>
    <w:rsid w:val="00BD697F"/>
    <w:rsid w:val="00BD70E9"/>
    <w:rsid w:val="00BD74DA"/>
    <w:rsid w:val="00BD77CD"/>
    <w:rsid w:val="00BE007C"/>
    <w:rsid w:val="00BE0CA2"/>
    <w:rsid w:val="00BE0EE3"/>
    <w:rsid w:val="00BE1040"/>
    <w:rsid w:val="00BE1B0D"/>
    <w:rsid w:val="00BE1F80"/>
    <w:rsid w:val="00BE253E"/>
    <w:rsid w:val="00BE2B67"/>
    <w:rsid w:val="00BE302F"/>
    <w:rsid w:val="00BE39E3"/>
    <w:rsid w:val="00BE3A26"/>
    <w:rsid w:val="00BE4C96"/>
    <w:rsid w:val="00BE4C9E"/>
    <w:rsid w:val="00BE4F2F"/>
    <w:rsid w:val="00BE5A7D"/>
    <w:rsid w:val="00BE6009"/>
    <w:rsid w:val="00BE60A5"/>
    <w:rsid w:val="00BE74D8"/>
    <w:rsid w:val="00BE75DD"/>
    <w:rsid w:val="00BF043C"/>
    <w:rsid w:val="00BF0452"/>
    <w:rsid w:val="00BF0D0E"/>
    <w:rsid w:val="00BF0E79"/>
    <w:rsid w:val="00BF1454"/>
    <w:rsid w:val="00BF229F"/>
    <w:rsid w:val="00BF2429"/>
    <w:rsid w:val="00BF31F9"/>
    <w:rsid w:val="00BF4609"/>
    <w:rsid w:val="00BF472F"/>
    <w:rsid w:val="00BF487D"/>
    <w:rsid w:val="00BF4AE7"/>
    <w:rsid w:val="00BF4B41"/>
    <w:rsid w:val="00BF4BF4"/>
    <w:rsid w:val="00BF4C43"/>
    <w:rsid w:val="00BF5122"/>
    <w:rsid w:val="00BF52BF"/>
    <w:rsid w:val="00BF5589"/>
    <w:rsid w:val="00BF64D9"/>
    <w:rsid w:val="00BF66CF"/>
    <w:rsid w:val="00BF688B"/>
    <w:rsid w:val="00BF6D58"/>
    <w:rsid w:val="00BF6EA4"/>
    <w:rsid w:val="00BF7A8E"/>
    <w:rsid w:val="00BF7B1D"/>
    <w:rsid w:val="00BF7E9C"/>
    <w:rsid w:val="00C006A8"/>
    <w:rsid w:val="00C0088D"/>
    <w:rsid w:val="00C01111"/>
    <w:rsid w:val="00C0181F"/>
    <w:rsid w:val="00C01D49"/>
    <w:rsid w:val="00C021BB"/>
    <w:rsid w:val="00C0287A"/>
    <w:rsid w:val="00C02AA4"/>
    <w:rsid w:val="00C02D93"/>
    <w:rsid w:val="00C03096"/>
    <w:rsid w:val="00C048A7"/>
    <w:rsid w:val="00C049A3"/>
    <w:rsid w:val="00C0513B"/>
    <w:rsid w:val="00C0620F"/>
    <w:rsid w:val="00C06768"/>
    <w:rsid w:val="00C07D32"/>
    <w:rsid w:val="00C102C4"/>
    <w:rsid w:val="00C10852"/>
    <w:rsid w:val="00C11B83"/>
    <w:rsid w:val="00C12CF8"/>
    <w:rsid w:val="00C1339B"/>
    <w:rsid w:val="00C13D0F"/>
    <w:rsid w:val="00C13F6B"/>
    <w:rsid w:val="00C149AF"/>
    <w:rsid w:val="00C154DD"/>
    <w:rsid w:val="00C15DA7"/>
    <w:rsid w:val="00C15DAF"/>
    <w:rsid w:val="00C16100"/>
    <w:rsid w:val="00C16207"/>
    <w:rsid w:val="00C169A9"/>
    <w:rsid w:val="00C1753C"/>
    <w:rsid w:val="00C17A4D"/>
    <w:rsid w:val="00C20D0A"/>
    <w:rsid w:val="00C20E8E"/>
    <w:rsid w:val="00C21416"/>
    <w:rsid w:val="00C21D0D"/>
    <w:rsid w:val="00C2273D"/>
    <w:rsid w:val="00C22A9A"/>
    <w:rsid w:val="00C23246"/>
    <w:rsid w:val="00C237F7"/>
    <w:rsid w:val="00C23F59"/>
    <w:rsid w:val="00C24228"/>
    <w:rsid w:val="00C244B3"/>
    <w:rsid w:val="00C24BAF"/>
    <w:rsid w:val="00C25097"/>
    <w:rsid w:val="00C252B7"/>
    <w:rsid w:val="00C2566D"/>
    <w:rsid w:val="00C25F75"/>
    <w:rsid w:val="00C2676D"/>
    <w:rsid w:val="00C2678F"/>
    <w:rsid w:val="00C27CA0"/>
    <w:rsid w:val="00C27FE7"/>
    <w:rsid w:val="00C301A1"/>
    <w:rsid w:val="00C30891"/>
    <w:rsid w:val="00C30C9B"/>
    <w:rsid w:val="00C3129D"/>
    <w:rsid w:val="00C31B3B"/>
    <w:rsid w:val="00C31F0C"/>
    <w:rsid w:val="00C32030"/>
    <w:rsid w:val="00C32704"/>
    <w:rsid w:val="00C33B96"/>
    <w:rsid w:val="00C34402"/>
    <w:rsid w:val="00C34C52"/>
    <w:rsid w:val="00C3672D"/>
    <w:rsid w:val="00C36A2E"/>
    <w:rsid w:val="00C36A36"/>
    <w:rsid w:val="00C36BE3"/>
    <w:rsid w:val="00C36DC2"/>
    <w:rsid w:val="00C37D07"/>
    <w:rsid w:val="00C37D7F"/>
    <w:rsid w:val="00C403D0"/>
    <w:rsid w:val="00C40A2B"/>
    <w:rsid w:val="00C40BDC"/>
    <w:rsid w:val="00C415A8"/>
    <w:rsid w:val="00C41752"/>
    <w:rsid w:val="00C41CED"/>
    <w:rsid w:val="00C42337"/>
    <w:rsid w:val="00C42C6D"/>
    <w:rsid w:val="00C42CDE"/>
    <w:rsid w:val="00C434EC"/>
    <w:rsid w:val="00C43CD3"/>
    <w:rsid w:val="00C443A5"/>
    <w:rsid w:val="00C4464F"/>
    <w:rsid w:val="00C44B10"/>
    <w:rsid w:val="00C45A95"/>
    <w:rsid w:val="00C45DCD"/>
    <w:rsid w:val="00C46985"/>
    <w:rsid w:val="00C46AF4"/>
    <w:rsid w:val="00C46EE3"/>
    <w:rsid w:val="00C4700A"/>
    <w:rsid w:val="00C47BD9"/>
    <w:rsid w:val="00C50602"/>
    <w:rsid w:val="00C513C2"/>
    <w:rsid w:val="00C519F1"/>
    <w:rsid w:val="00C52576"/>
    <w:rsid w:val="00C52B5E"/>
    <w:rsid w:val="00C53B5E"/>
    <w:rsid w:val="00C53C65"/>
    <w:rsid w:val="00C54526"/>
    <w:rsid w:val="00C54797"/>
    <w:rsid w:val="00C548F3"/>
    <w:rsid w:val="00C54A66"/>
    <w:rsid w:val="00C5512B"/>
    <w:rsid w:val="00C5656A"/>
    <w:rsid w:val="00C565C5"/>
    <w:rsid w:val="00C56A8E"/>
    <w:rsid w:val="00C56B44"/>
    <w:rsid w:val="00C56C5D"/>
    <w:rsid w:val="00C574F9"/>
    <w:rsid w:val="00C57D25"/>
    <w:rsid w:val="00C57D58"/>
    <w:rsid w:val="00C605C3"/>
    <w:rsid w:val="00C6106A"/>
    <w:rsid w:val="00C61A22"/>
    <w:rsid w:val="00C61ABA"/>
    <w:rsid w:val="00C61BA6"/>
    <w:rsid w:val="00C61CBD"/>
    <w:rsid w:val="00C62D8E"/>
    <w:rsid w:val="00C63923"/>
    <w:rsid w:val="00C64634"/>
    <w:rsid w:val="00C654EA"/>
    <w:rsid w:val="00C65C16"/>
    <w:rsid w:val="00C65E75"/>
    <w:rsid w:val="00C663F5"/>
    <w:rsid w:val="00C6655D"/>
    <w:rsid w:val="00C67CC9"/>
    <w:rsid w:val="00C67CE1"/>
    <w:rsid w:val="00C708F3"/>
    <w:rsid w:val="00C70F2F"/>
    <w:rsid w:val="00C71393"/>
    <w:rsid w:val="00C71C7C"/>
    <w:rsid w:val="00C71CE4"/>
    <w:rsid w:val="00C72520"/>
    <w:rsid w:val="00C7384B"/>
    <w:rsid w:val="00C73E55"/>
    <w:rsid w:val="00C7411E"/>
    <w:rsid w:val="00C742D9"/>
    <w:rsid w:val="00C7486D"/>
    <w:rsid w:val="00C74CA3"/>
    <w:rsid w:val="00C75351"/>
    <w:rsid w:val="00C75E20"/>
    <w:rsid w:val="00C75F4E"/>
    <w:rsid w:val="00C76296"/>
    <w:rsid w:val="00C7638E"/>
    <w:rsid w:val="00C7677F"/>
    <w:rsid w:val="00C770AA"/>
    <w:rsid w:val="00C77901"/>
    <w:rsid w:val="00C77F85"/>
    <w:rsid w:val="00C80145"/>
    <w:rsid w:val="00C80355"/>
    <w:rsid w:val="00C8095A"/>
    <w:rsid w:val="00C80BF1"/>
    <w:rsid w:val="00C823FE"/>
    <w:rsid w:val="00C82CD6"/>
    <w:rsid w:val="00C82CEC"/>
    <w:rsid w:val="00C83144"/>
    <w:rsid w:val="00C83565"/>
    <w:rsid w:val="00C8418C"/>
    <w:rsid w:val="00C84AEB"/>
    <w:rsid w:val="00C84FE7"/>
    <w:rsid w:val="00C85196"/>
    <w:rsid w:val="00C851EC"/>
    <w:rsid w:val="00C858AA"/>
    <w:rsid w:val="00C85ABE"/>
    <w:rsid w:val="00C85D62"/>
    <w:rsid w:val="00C85E66"/>
    <w:rsid w:val="00C87442"/>
    <w:rsid w:val="00C87B88"/>
    <w:rsid w:val="00C90CA6"/>
    <w:rsid w:val="00C9105D"/>
    <w:rsid w:val="00C9157D"/>
    <w:rsid w:val="00C9164C"/>
    <w:rsid w:val="00C91BBA"/>
    <w:rsid w:val="00C92CA7"/>
    <w:rsid w:val="00C92E35"/>
    <w:rsid w:val="00C937D1"/>
    <w:rsid w:val="00C93884"/>
    <w:rsid w:val="00C94188"/>
    <w:rsid w:val="00C944E0"/>
    <w:rsid w:val="00C94A3F"/>
    <w:rsid w:val="00C94EFA"/>
    <w:rsid w:val="00C95099"/>
    <w:rsid w:val="00C95471"/>
    <w:rsid w:val="00C95886"/>
    <w:rsid w:val="00C962B5"/>
    <w:rsid w:val="00C967FC"/>
    <w:rsid w:val="00C971F5"/>
    <w:rsid w:val="00C97FA7"/>
    <w:rsid w:val="00CA14F5"/>
    <w:rsid w:val="00CA23CE"/>
    <w:rsid w:val="00CA2700"/>
    <w:rsid w:val="00CA28CB"/>
    <w:rsid w:val="00CA309B"/>
    <w:rsid w:val="00CA362A"/>
    <w:rsid w:val="00CA40ED"/>
    <w:rsid w:val="00CA4910"/>
    <w:rsid w:val="00CA4B80"/>
    <w:rsid w:val="00CA5164"/>
    <w:rsid w:val="00CA57EA"/>
    <w:rsid w:val="00CA601A"/>
    <w:rsid w:val="00CA750E"/>
    <w:rsid w:val="00CA7B48"/>
    <w:rsid w:val="00CA7C2A"/>
    <w:rsid w:val="00CA7D4A"/>
    <w:rsid w:val="00CA7DF6"/>
    <w:rsid w:val="00CA7EC6"/>
    <w:rsid w:val="00CB07A5"/>
    <w:rsid w:val="00CB16B7"/>
    <w:rsid w:val="00CB16D1"/>
    <w:rsid w:val="00CB173C"/>
    <w:rsid w:val="00CB2808"/>
    <w:rsid w:val="00CB2A00"/>
    <w:rsid w:val="00CB2B71"/>
    <w:rsid w:val="00CB32E9"/>
    <w:rsid w:val="00CB338A"/>
    <w:rsid w:val="00CB33F3"/>
    <w:rsid w:val="00CB3717"/>
    <w:rsid w:val="00CB494B"/>
    <w:rsid w:val="00CB538C"/>
    <w:rsid w:val="00CB5A3F"/>
    <w:rsid w:val="00CB6E5B"/>
    <w:rsid w:val="00CC18ED"/>
    <w:rsid w:val="00CC1BFD"/>
    <w:rsid w:val="00CC1D12"/>
    <w:rsid w:val="00CC2096"/>
    <w:rsid w:val="00CC2666"/>
    <w:rsid w:val="00CC26A0"/>
    <w:rsid w:val="00CC2F87"/>
    <w:rsid w:val="00CC3B11"/>
    <w:rsid w:val="00CC3C3D"/>
    <w:rsid w:val="00CC3C3E"/>
    <w:rsid w:val="00CC3F58"/>
    <w:rsid w:val="00CC3F88"/>
    <w:rsid w:val="00CC4AFC"/>
    <w:rsid w:val="00CC4B22"/>
    <w:rsid w:val="00CC55F6"/>
    <w:rsid w:val="00CC59F3"/>
    <w:rsid w:val="00CC5B78"/>
    <w:rsid w:val="00CC5D54"/>
    <w:rsid w:val="00CC5FE4"/>
    <w:rsid w:val="00CC6208"/>
    <w:rsid w:val="00CC6A2A"/>
    <w:rsid w:val="00CC6E61"/>
    <w:rsid w:val="00CC7C44"/>
    <w:rsid w:val="00CC7E8C"/>
    <w:rsid w:val="00CD1DD9"/>
    <w:rsid w:val="00CD1F77"/>
    <w:rsid w:val="00CD24C3"/>
    <w:rsid w:val="00CD292C"/>
    <w:rsid w:val="00CD37C7"/>
    <w:rsid w:val="00CD4A02"/>
    <w:rsid w:val="00CD54C1"/>
    <w:rsid w:val="00CD5834"/>
    <w:rsid w:val="00CD5D0E"/>
    <w:rsid w:val="00CD68AE"/>
    <w:rsid w:val="00CD6EB6"/>
    <w:rsid w:val="00CD701D"/>
    <w:rsid w:val="00CD7283"/>
    <w:rsid w:val="00CD7771"/>
    <w:rsid w:val="00CE0195"/>
    <w:rsid w:val="00CE027B"/>
    <w:rsid w:val="00CE0335"/>
    <w:rsid w:val="00CE10EB"/>
    <w:rsid w:val="00CE22B9"/>
    <w:rsid w:val="00CE2469"/>
    <w:rsid w:val="00CE2CB2"/>
    <w:rsid w:val="00CE3149"/>
    <w:rsid w:val="00CE34A7"/>
    <w:rsid w:val="00CE3BF5"/>
    <w:rsid w:val="00CE456D"/>
    <w:rsid w:val="00CE484B"/>
    <w:rsid w:val="00CE4D1C"/>
    <w:rsid w:val="00CE51D5"/>
    <w:rsid w:val="00CE5287"/>
    <w:rsid w:val="00CE67AF"/>
    <w:rsid w:val="00CE67E5"/>
    <w:rsid w:val="00CE68EE"/>
    <w:rsid w:val="00CE7FA5"/>
    <w:rsid w:val="00CE7FD7"/>
    <w:rsid w:val="00CF07A7"/>
    <w:rsid w:val="00CF0979"/>
    <w:rsid w:val="00CF0BF4"/>
    <w:rsid w:val="00CF12D2"/>
    <w:rsid w:val="00CF1556"/>
    <w:rsid w:val="00CF18EB"/>
    <w:rsid w:val="00CF27CE"/>
    <w:rsid w:val="00CF39B2"/>
    <w:rsid w:val="00CF43C9"/>
    <w:rsid w:val="00CF45FE"/>
    <w:rsid w:val="00CF47C5"/>
    <w:rsid w:val="00CF4DFA"/>
    <w:rsid w:val="00CF4E59"/>
    <w:rsid w:val="00CF57CA"/>
    <w:rsid w:val="00CF5F7F"/>
    <w:rsid w:val="00CF67A4"/>
    <w:rsid w:val="00CF6A0F"/>
    <w:rsid w:val="00CF70D1"/>
    <w:rsid w:val="00CF73EC"/>
    <w:rsid w:val="00CF74DB"/>
    <w:rsid w:val="00CF7AC1"/>
    <w:rsid w:val="00D007D7"/>
    <w:rsid w:val="00D00874"/>
    <w:rsid w:val="00D01708"/>
    <w:rsid w:val="00D01B32"/>
    <w:rsid w:val="00D02405"/>
    <w:rsid w:val="00D0299E"/>
    <w:rsid w:val="00D0390D"/>
    <w:rsid w:val="00D0404D"/>
    <w:rsid w:val="00D05639"/>
    <w:rsid w:val="00D05AC8"/>
    <w:rsid w:val="00D05F53"/>
    <w:rsid w:val="00D0663E"/>
    <w:rsid w:val="00D068AC"/>
    <w:rsid w:val="00D06CD6"/>
    <w:rsid w:val="00D11A91"/>
    <w:rsid w:val="00D11C7C"/>
    <w:rsid w:val="00D12596"/>
    <w:rsid w:val="00D1286E"/>
    <w:rsid w:val="00D12962"/>
    <w:rsid w:val="00D130C9"/>
    <w:rsid w:val="00D1343A"/>
    <w:rsid w:val="00D13766"/>
    <w:rsid w:val="00D13805"/>
    <w:rsid w:val="00D1386B"/>
    <w:rsid w:val="00D13ACD"/>
    <w:rsid w:val="00D13BB7"/>
    <w:rsid w:val="00D13BD5"/>
    <w:rsid w:val="00D1489E"/>
    <w:rsid w:val="00D14AA7"/>
    <w:rsid w:val="00D14DE1"/>
    <w:rsid w:val="00D14EA8"/>
    <w:rsid w:val="00D15189"/>
    <w:rsid w:val="00D151BD"/>
    <w:rsid w:val="00D15309"/>
    <w:rsid w:val="00D1684D"/>
    <w:rsid w:val="00D16D40"/>
    <w:rsid w:val="00D17376"/>
    <w:rsid w:val="00D17940"/>
    <w:rsid w:val="00D17D7A"/>
    <w:rsid w:val="00D17E7C"/>
    <w:rsid w:val="00D20B3B"/>
    <w:rsid w:val="00D20EA0"/>
    <w:rsid w:val="00D21700"/>
    <w:rsid w:val="00D21CC7"/>
    <w:rsid w:val="00D227D3"/>
    <w:rsid w:val="00D2308F"/>
    <w:rsid w:val="00D23736"/>
    <w:rsid w:val="00D23897"/>
    <w:rsid w:val="00D24747"/>
    <w:rsid w:val="00D24E1A"/>
    <w:rsid w:val="00D24E86"/>
    <w:rsid w:val="00D26540"/>
    <w:rsid w:val="00D2710E"/>
    <w:rsid w:val="00D2723F"/>
    <w:rsid w:val="00D276EF"/>
    <w:rsid w:val="00D2791F"/>
    <w:rsid w:val="00D3171E"/>
    <w:rsid w:val="00D31BE0"/>
    <w:rsid w:val="00D31C12"/>
    <w:rsid w:val="00D31CA6"/>
    <w:rsid w:val="00D31F53"/>
    <w:rsid w:val="00D326C0"/>
    <w:rsid w:val="00D3299A"/>
    <w:rsid w:val="00D33105"/>
    <w:rsid w:val="00D33685"/>
    <w:rsid w:val="00D339BA"/>
    <w:rsid w:val="00D34200"/>
    <w:rsid w:val="00D34951"/>
    <w:rsid w:val="00D34C09"/>
    <w:rsid w:val="00D34C22"/>
    <w:rsid w:val="00D3530A"/>
    <w:rsid w:val="00D353A2"/>
    <w:rsid w:val="00D378A7"/>
    <w:rsid w:val="00D410C7"/>
    <w:rsid w:val="00D4127D"/>
    <w:rsid w:val="00D417B4"/>
    <w:rsid w:val="00D41866"/>
    <w:rsid w:val="00D41AE9"/>
    <w:rsid w:val="00D423AD"/>
    <w:rsid w:val="00D42566"/>
    <w:rsid w:val="00D4298B"/>
    <w:rsid w:val="00D43CC0"/>
    <w:rsid w:val="00D441FA"/>
    <w:rsid w:val="00D44A67"/>
    <w:rsid w:val="00D46167"/>
    <w:rsid w:val="00D461A6"/>
    <w:rsid w:val="00D465B0"/>
    <w:rsid w:val="00D46958"/>
    <w:rsid w:val="00D46E14"/>
    <w:rsid w:val="00D46EA5"/>
    <w:rsid w:val="00D47052"/>
    <w:rsid w:val="00D473BA"/>
    <w:rsid w:val="00D50427"/>
    <w:rsid w:val="00D5057E"/>
    <w:rsid w:val="00D50D61"/>
    <w:rsid w:val="00D5147F"/>
    <w:rsid w:val="00D514FB"/>
    <w:rsid w:val="00D52045"/>
    <w:rsid w:val="00D526F8"/>
    <w:rsid w:val="00D52987"/>
    <w:rsid w:val="00D54373"/>
    <w:rsid w:val="00D548E2"/>
    <w:rsid w:val="00D54E89"/>
    <w:rsid w:val="00D55D42"/>
    <w:rsid w:val="00D561C9"/>
    <w:rsid w:val="00D5718F"/>
    <w:rsid w:val="00D573FB"/>
    <w:rsid w:val="00D6021E"/>
    <w:rsid w:val="00D60A07"/>
    <w:rsid w:val="00D60EEE"/>
    <w:rsid w:val="00D612D6"/>
    <w:rsid w:val="00D6157B"/>
    <w:rsid w:val="00D61919"/>
    <w:rsid w:val="00D6262F"/>
    <w:rsid w:val="00D62720"/>
    <w:rsid w:val="00D63FE5"/>
    <w:rsid w:val="00D6439D"/>
    <w:rsid w:val="00D648C3"/>
    <w:rsid w:val="00D64D09"/>
    <w:rsid w:val="00D657DD"/>
    <w:rsid w:val="00D668CC"/>
    <w:rsid w:val="00D67854"/>
    <w:rsid w:val="00D679DA"/>
    <w:rsid w:val="00D679E6"/>
    <w:rsid w:val="00D67BE0"/>
    <w:rsid w:val="00D67C72"/>
    <w:rsid w:val="00D70A63"/>
    <w:rsid w:val="00D70CF2"/>
    <w:rsid w:val="00D711EC"/>
    <w:rsid w:val="00D71A83"/>
    <w:rsid w:val="00D71F4E"/>
    <w:rsid w:val="00D727AF"/>
    <w:rsid w:val="00D72B38"/>
    <w:rsid w:val="00D72FD5"/>
    <w:rsid w:val="00D73417"/>
    <w:rsid w:val="00D73C1B"/>
    <w:rsid w:val="00D73FC2"/>
    <w:rsid w:val="00D74A7F"/>
    <w:rsid w:val="00D7529F"/>
    <w:rsid w:val="00D76526"/>
    <w:rsid w:val="00D76603"/>
    <w:rsid w:val="00D7663B"/>
    <w:rsid w:val="00D775A5"/>
    <w:rsid w:val="00D77C29"/>
    <w:rsid w:val="00D80853"/>
    <w:rsid w:val="00D811D6"/>
    <w:rsid w:val="00D82F45"/>
    <w:rsid w:val="00D83245"/>
    <w:rsid w:val="00D835F9"/>
    <w:rsid w:val="00D836A3"/>
    <w:rsid w:val="00D83EBE"/>
    <w:rsid w:val="00D83EDA"/>
    <w:rsid w:val="00D84A14"/>
    <w:rsid w:val="00D85173"/>
    <w:rsid w:val="00D85270"/>
    <w:rsid w:val="00D85545"/>
    <w:rsid w:val="00D8619E"/>
    <w:rsid w:val="00D86790"/>
    <w:rsid w:val="00D8690B"/>
    <w:rsid w:val="00D86D91"/>
    <w:rsid w:val="00D87E70"/>
    <w:rsid w:val="00D87F6A"/>
    <w:rsid w:val="00D90543"/>
    <w:rsid w:val="00D91474"/>
    <w:rsid w:val="00D91AAB"/>
    <w:rsid w:val="00D91EBD"/>
    <w:rsid w:val="00D921DA"/>
    <w:rsid w:val="00D92552"/>
    <w:rsid w:val="00D92885"/>
    <w:rsid w:val="00D92A31"/>
    <w:rsid w:val="00D93794"/>
    <w:rsid w:val="00D93A28"/>
    <w:rsid w:val="00D9440F"/>
    <w:rsid w:val="00D946C6"/>
    <w:rsid w:val="00D94AC4"/>
    <w:rsid w:val="00D9567A"/>
    <w:rsid w:val="00D957EA"/>
    <w:rsid w:val="00D95FFA"/>
    <w:rsid w:val="00D9614B"/>
    <w:rsid w:val="00D964EA"/>
    <w:rsid w:val="00D9687C"/>
    <w:rsid w:val="00D968CA"/>
    <w:rsid w:val="00D96EF0"/>
    <w:rsid w:val="00D96F4B"/>
    <w:rsid w:val="00D972AA"/>
    <w:rsid w:val="00D974AA"/>
    <w:rsid w:val="00DA05F2"/>
    <w:rsid w:val="00DA0950"/>
    <w:rsid w:val="00DA1043"/>
    <w:rsid w:val="00DA1B1F"/>
    <w:rsid w:val="00DA2791"/>
    <w:rsid w:val="00DA2D5B"/>
    <w:rsid w:val="00DA2FE9"/>
    <w:rsid w:val="00DA309B"/>
    <w:rsid w:val="00DA4066"/>
    <w:rsid w:val="00DA479D"/>
    <w:rsid w:val="00DA534C"/>
    <w:rsid w:val="00DA5748"/>
    <w:rsid w:val="00DA5C23"/>
    <w:rsid w:val="00DA6F2A"/>
    <w:rsid w:val="00DA6F8B"/>
    <w:rsid w:val="00DA7260"/>
    <w:rsid w:val="00DA7CD4"/>
    <w:rsid w:val="00DA9784"/>
    <w:rsid w:val="00DB065C"/>
    <w:rsid w:val="00DB0CD5"/>
    <w:rsid w:val="00DB11EE"/>
    <w:rsid w:val="00DB174C"/>
    <w:rsid w:val="00DB216B"/>
    <w:rsid w:val="00DB293A"/>
    <w:rsid w:val="00DB2C6D"/>
    <w:rsid w:val="00DB2D03"/>
    <w:rsid w:val="00DB38F9"/>
    <w:rsid w:val="00DB39D5"/>
    <w:rsid w:val="00DB3B8A"/>
    <w:rsid w:val="00DB425C"/>
    <w:rsid w:val="00DB4739"/>
    <w:rsid w:val="00DB47C7"/>
    <w:rsid w:val="00DB4E97"/>
    <w:rsid w:val="00DB58C6"/>
    <w:rsid w:val="00DB59BD"/>
    <w:rsid w:val="00DB5F87"/>
    <w:rsid w:val="00DB60D9"/>
    <w:rsid w:val="00DB718F"/>
    <w:rsid w:val="00DB78FF"/>
    <w:rsid w:val="00DB7E52"/>
    <w:rsid w:val="00DB7E77"/>
    <w:rsid w:val="00DBEF68"/>
    <w:rsid w:val="00DC0181"/>
    <w:rsid w:val="00DC0AAD"/>
    <w:rsid w:val="00DC0FA7"/>
    <w:rsid w:val="00DC141A"/>
    <w:rsid w:val="00DC1594"/>
    <w:rsid w:val="00DC15FB"/>
    <w:rsid w:val="00DC1BCA"/>
    <w:rsid w:val="00DC1C2D"/>
    <w:rsid w:val="00DC2473"/>
    <w:rsid w:val="00DC2B3F"/>
    <w:rsid w:val="00DC2DD1"/>
    <w:rsid w:val="00DC2E5A"/>
    <w:rsid w:val="00DC3A13"/>
    <w:rsid w:val="00DC4720"/>
    <w:rsid w:val="00DC4D51"/>
    <w:rsid w:val="00DC54D7"/>
    <w:rsid w:val="00DC5CE6"/>
    <w:rsid w:val="00DC5D9A"/>
    <w:rsid w:val="00DC6CDB"/>
    <w:rsid w:val="00DC6E03"/>
    <w:rsid w:val="00DC6FA4"/>
    <w:rsid w:val="00DC72DC"/>
    <w:rsid w:val="00DC736A"/>
    <w:rsid w:val="00DC7549"/>
    <w:rsid w:val="00DC7D3F"/>
    <w:rsid w:val="00DC7D72"/>
    <w:rsid w:val="00DC7DC7"/>
    <w:rsid w:val="00DD0241"/>
    <w:rsid w:val="00DD1672"/>
    <w:rsid w:val="00DD1C1B"/>
    <w:rsid w:val="00DD22F6"/>
    <w:rsid w:val="00DD314A"/>
    <w:rsid w:val="00DD34B9"/>
    <w:rsid w:val="00DD3553"/>
    <w:rsid w:val="00DD419D"/>
    <w:rsid w:val="00DD439F"/>
    <w:rsid w:val="00DD4493"/>
    <w:rsid w:val="00DD4513"/>
    <w:rsid w:val="00DD5009"/>
    <w:rsid w:val="00DD51FE"/>
    <w:rsid w:val="00DD5A3E"/>
    <w:rsid w:val="00DD5B3A"/>
    <w:rsid w:val="00DD5E3A"/>
    <w:rsid w:val="00DD700F"/>
    <w:rsid w:val="00DD7507"/>
    <w:rsid w:val="00DD76CB"/>
    <w:rsid w:val="00DE0E06"/>
    <w:rsid w:val="00DE1FDF"/>
    <w:rsid w:val="00DE2368"/>
    <w:rsid w:val="00DE246D"/>
    <w:rsid w:val="00DE24C0"/>
    <w:rsid w:val="00DE2B96"/>
    <w:rsid w:val="00DE37C5"/>
    <w:rsid w:val="00DE4464"/>
    <w:rsid w:val="00DE4800"/>
    <w:rsid w:val="00DE5DF0"/>
    <w:rsid w:val="00DE60B6"/>
    <w:rsid w:val="00DE7440"/>
    <w:rsid w:val="00DE74EC"/>
    <w:rsid w:val="00DE7BFF"/>
    <w:rsid w:val="00DF0012"/>
    <w:rsid w:val="00DF0715"/>
    <w:rsid w:val="00DF083D"/>
    <w:rsid w:val="00DF08AA"/>
    <w:rsid w:val="00DF12D0"/>
    <w:rsid w:val="00DF1305"/>
    <w:rsid w:val="00DF2417"/>
    <w:rsid w:val="00DF2A9D"/>
    <w:rsid w:val="00DF3291"/>
    <w:rsid w:val="00DF422E"/>
    <w:rsid w:val="00DF4F54"/>
    <w:rsid w:val="00DF5114"/>
    <w:rsid w:val="00DF543A"/>
    <w:rsid w:val="00DF72C5"/>
    <w:rsid w:val="00E00495"/>
    <w:rsid w:val="00E00AD5"/>
    <w:rsid w:val="00E013C4"/>
    <w:rsid w:val="00E0150B"/>
    <w:rsid w:val="00E01D6C"/>
    <w:rsid w:val="00E02196"/>
    <w:rsid w:val="00E0287B"/>
    <w:rsid w:val="00E02B50"/>
    <w:rsid w:val="00E02CB1"/>
    <w:rsid w:val="00E03398"/>
    <w:rsid w:val="00E039C9"/>
    <w:rsid w:val="00E03C20"/>
    <w:rsid w:val="00E03E13"/>
    <w:rsid w:val="00E040F0"/>
    <w:rsid w:val="00E04C12"/>
    <w:rsid w:val="00E05052"/>
    <w:rsid w:val="00E0511E"/>
    <w:rsid w:val="00E05354"/>
    <w:rsid w:val="00E05745"/>
    <w:rsid w:val="00E06A5E"/>
    <w:rsid w:val="00E06A82"/>
    <w:rsid w:val="00E07526"/>
    <w:rsid w:val="00E079BF"/>
    <w:rsid w:val="00E1035F"/>
    <w:rsid w:val="00E10C27"/>
    <w:rsid w:val="00E1106A"/>
    <w:rsid w:val="00E114C5"/>
    <w:rsid w:val="00E11560"/>
    <w:rsid w:val="00E115EA"/>
    <w:rsid w:val="00E121CF"/>
    <w:rsid w:val="00E121FC"/>
    <w:rsid w:val="00E122DC"/>
    <w:rsid w:val="00E123FE"/>
    <w:rsid w:val="00E1246C"/>
    <w:rsid w:val="00E12C47"/>
    <w:rsid w:val="00E12FE5"/>
    <w:rsid w:val="00E13442"/>
    <w:rsid w:val="00E14110"/>
    <w:rsid w:val="00E143FF"/>
    <w:rsid w:val="00E144A0"/>
    <w:rsid w:val="00E14E0F"/>
    <w:rsid w:val="00E14E19"/>
    <w:rsid w:val="00E16128"/>
    <w:rsid w:val="00E17406"/>
    <w:rsid w:val="00E17DB7"/>
    <w:rsid w:val="00E20124"/>
    <w:rsid w:val="00E20610"/>
    <w:rsid w:val="00E2084C"/>
    <w:rsid w:val="00E21030"/>
    <w:rsid w:val="00E21D2D"/>
    <w:rsid w:val="00E21D4E"/>
    <w:rsid w:val="00E21EA4"/>
    <w:rsid w:val="00E22F08"/>
    <w:rsid w:val="00E23211"/>
    <w:rsid w:val="00E244B9"/>
    <w:rsid w:val="00E2459E"/>
    <w:rsid w:val="00E2473C"/>
    <w:rsid w:val="00E25661"/>
    <w:rsid w:val="00E25F10"/>
    <w:rsid w:val="00E260C0"/>
    <w:rsid w:val="00E264D0"/>
    <w:rsid w:val="00E26690"/>
    <w:rsid w:val="00E271E2"/>
    <w:rsid w:val="00E304DD"/>
    <w:rsid w:val="00E307BB"/>
    <w:rsid w:val="00E3099A"/>
    <w:rsid w:val="00E3151F"/>
    <w:rsid w:val="00E325B7"/>
    <w:rsid w:val="00E32874"/>
    <w:rsid w:val="00E3290F"/>
    <w:rsid w:val="00E33B12"/>
    <w:rsid w:val="00E33EF1"/>
    <w:rsid w:val="00E3407F"/>
    <w:rsid w:val="00E354A2"/>
    <w:rsid w:val="00E35CE4"/>
    <w:rsid w:val="00E40E85"/>
    <w:rsid w:val="00E415B8"/>
    <w:rsid w:val="00E41670"/>
    <w:rsid w:val="00E416BF"/>
    <w:rsid w:val="00E41F26"/>
    <w:rsid w:val="00E42295"/>
    <w:rsid w:val="00E423E2"/>
    <w:rsid w:val="00E43C2E"/>
    <w:rsid w:val="00E43D06"/>
    <w:rsid w:val="00E43EDB"/>
    <w:rsid w:val="00E442B2"/>
    <w:rsid w:val="00E44A17"/>
    <w:rsid w:val="00E44FAA"/>
    <w:rsid w:val="00E46280"/>
    <w:rsid w:val="00E4656B"/>
    <w:rsid w:val="00E46C15"/>
    <w:rsid w:val="00E4765A"/>
    <w:rsid w:val="00E477D9"/>
    <w:rsid w:val="00E478B9"/>
    <w:rsid w:val="00E47AA7"/>
    <w:rsid w:val="00E47AA9"/>
    <w:rsid w:val="00E50B56"/>
    <w:rsid w:val="00E51028"/>
    <w:rsid w:val="00E52BE4"/>
    <w:rsid w:val="00E52F13"/>
    <w:rsid w:val="00E533D2"/>
    <w:rsid w:val="00E53E1A"/>
    <w:rsid w:val="00E540F5"/>
    <w:rsid w:val="00E543C7"/>
    <w:rsid w:val="00E554C8"/>
    <w:rsid w:val="00E554D4"/>
    <w:rsid w:val="00E562E5"/>
    <w:rsid w:val="00E56365"/>
    <w:rsid w:val="00E56FB3"/>
    <w:rsid w:val="00E574FF"/>
    <w:rsid w:val="00E5788D"/>
    <w:rsid w:val="00E57937"/>
    <w:rsid w:val="00E57A69"/>
    <w:rsid w:val="00E57C99"/>
    <w:rsid w:val="00E601D9"/>
    <w:rsid w:val="00E606A3"/>
    <w:rsid w:val="00E60B83"/>
    <w:rsid w:val="00E60CA6"/>
    <w:rsid w:val="00E60D24"/>
    <w:rsid w:val="00E61189"/>
    <w:rsid w:val="00E611DB"/>
    <w:rsid w:val="00E61336"/>
    <w:rsid w:val="00E614E6"/>
    <w:rsid w:val="00E6186C"/>
    <w:rsid w:val="00E61CA0"/>
    <w:rsid w:val="00E61D57"/>
    <w:rsid w:val="00E626B9"/>
    <w:rsid w:val="00E62D9F"/>
    <w:rsid w:val="00E635E5"/>
    <w:rsid w:val="00E63873"/>
    <w:rsid w:val="00E640FC"/>
    <w:rsid w:val="00E64420"/>
    <w:rsid w:val="00E64A1C"/>
    <w:rsid w:val="00E64A86"/>
    <w:rsid w:val="00E651F1"/>
    <w:rsid w:val="00E665A4"/>
    <w:rsid w:val="00E66674"/>
    <w:rsid w:val="00E66E02"/>
    <w:rsid w:val="00E7116A"/>
    <w:rsid w:val="00E717E2"/>
    <w:rsid w:val="00E724E2"/>
    <w:rsid w:val="00E7286D"/>
    <w:rsid w:val="00E729EB"/>
    <w:rsid w:val="00E736E6"/>
    <w:rsid w:val="00E73B30"/>
    <w:rsid w:val="00E73BF2"/>
    <w:rsid w:val="00E743E7"/>
    <w:rsid w:val="00E744F3"/>
    <w:rsid w:val="00E75168"/>
    <w:rsid w:val="00E75926"/>
    <w:rsid w:val="00E759F7"/>
    <w:rsid w:val="00E76202"/>
    <w:rsid w:val="00E77C44"/>
    <w:rsid w:val="00E77FB3"/>
    <w:rsid w:val="00E801A2"/>
    <w:rsid w:val="00E80316"/>
    <w:rsid w:val="00E8106A"/>
    <w:rsid w:val="00E811C5"/>
    <w:rsid w:val="00E82941"/>
    <w:rsid w:val="00E837FB"/>
    <w:rsid w:val="00E838AF"/>
    <w:rsid w:val="00E83A80"/>
    <w:rsid w:val="00E83CBC"/>
    <w:rsid w:val="00E843DE"/>
    <w:rsid w:val="00E84688"/>
    <w:rsid w:val="00E84E24"/>
    <w:rsid w:val="00E84F09"/>
    <w:rsid w:val="00E85294"/>
    <w:rsid w:val="00E85B8E"/>
    <w:rsid w:val="00E86710"/>
    <w:rsid w:val="00E868FD"/>
    <w:rsid w:val="00E8699D"/>
    <w:rsid w:val="00E874FC"/>
    <w:rsid w:val="00E90B0B"/>
    <w:rsid w:val="00E90C6E"/>
    <w:rsid w:val="00E90D2B"/>
    <w:rsid w:val="00E91112"/>
    <w:rsid w:val="00E915EE"/>
    <w:rsid w:val="00E91BD3"/>
    <w:rsid w:val="00E927AA"/>
    <w:rsid w:val="00E92E19"/>
    <w:rsid w:val="00E9359F"/>
    <w:rsid w:val="00E9398B"/>
    <w:rsid w:val="00E94359"/>
    <w:rsid w:val="00E946DA"/>
    <w:rsid w:val="00E94770"/>
    <w:rsid w:val="00E94835"/>
    <w:rsid w:val="00E94BC4"/>
    <w:rsid w:val="00E96FC1"/>
    <w:rsid w:val="00E9701D"/>
    <w:rsid w:val="00E9729D"/>
    <w:rsid w:val="00E97465"/>
    <w:rsid w:val="00E974D5"/>
    <w:rsid w:val="00E9757B"/>
    <w:rsid w:val="00EA09F4"/>
    <w:rsid w:val="00EA0C33"/>
    <w:rsid w:val="00EA1B7B"/>
    <w:rsid w:val="00EA2E43"/>
    <w:rsid w:val="00EA4062"/>
    <w:rsid w:val="00EA4F26"/>
    <w:rsid w:val="00EA507A"/>
    <w:rsid w:val="00EA56D6"/>
    <w:rsid w:val="00EA5DF2"/>
    <w:rsid w:val="00EA6284"/>
    <w:rsid w:val="00EA7807"/>
    <w:rsid w:val="00EA7F78"/>
    <w:rsid w:val="00EB04A3"/>
    <w:rsid w:val="00EB0FBF"/>
    <w:rsid w:val="00EB1328"/>
    <w:rsid w:val="00EB18A9"/>
    <w:rsid w:val="00EB1C59"/>
    <w:rsid w:val="00EB2326"/>
    <w:rsid w:val="00EB288E"/>
    <w:rsid w:val="00EB2D28"/>
    <w:rsid w:val="00EB3C62"/>
    <w:rsid w:val="00EB3D6C"/>
    <w:rsid w:val="00EB4048"/>
    <w:rsid w:val="00EB446A"/>
    <w:rsid w:val="00EB4794"/>
    <w:rsid w:val="00EB56B0"/>
    <w:rsid w:val="00EB60A4"/>
    <w:rsid w:val="00EB6570"/>
    <w:rsid w:val="00EB6830"/>
    <w:rsid w:val="00EB6933"/>
    <w:rsid w:val="00EB69CF"/>
    <w:rsid w:val="00EB6FE3"/>
    <w:rsid w:val="00EB768C"/>
    <w:rsid w:val="00EB7F1C"/>
    <w:rsid w:val="00EC06AF"/>
    <w:rsid w:val="00EC06DD"/>
    <w:rsid w:val="00EC0DB1"/>
    <w:rsid w:val="00EC2653"/>
    <w:rsid w:val="00EC270F"/>
    <w:rsid w:val="00EC2C97"/>
    <w:rsid w:val="00EC3A26"/>
    <w:rsid w:val="00EC5350"/>
    <w:rsid w:val="00EC5784"/>
    <w:rsid w:val="00EC5848"/>
    <w:rsid w:val="00EC58E7"/>
    <w:rsid w:val="00EC5A79"/>
    <w:rsid w:val="00EC6298"/>
    <w:rsid w:val="00EC6A0C"/>
    <w:rsid w:val="00EC6DD4"/>
    <w:rsid w:val="00EC75D3"/>
    <w:rsid w:val="00ED0260"/>
    <w:rsid w:val="00ED08EE"/>
    <w:rsid w:val="00ED0D70"/>
    <w:rsid w:val="00ED1FFA"/>
    <w:rsid w:val="00ED2732"/>
    <w:rsid w:val="00ED27EE"/>
    <w:rsid w:val="00ED286C"/>
    <w:rsid w:val="00ED374E"/>
    <w:rsid w:val="00ED3A47"/>
    <w:rsid w:val="00ED3AF9"/>
    <w:rsid w:val="00ED450F"/>
    <w:rsid w:val="00ED45B1"/>
    <w:rsid w:val="00ED50C0"/>
    <w:rsid w:val="00ED564D"/>
    <w:rsid w:val="00ED647D"/>
    <w:rsid w:val="00ED657D"/>
    <w:rsid w:val="00ED6FD2"/>
    <w:rsid w:val="00EE00EF"/>
    <w:rsid w:val="00EE06E8"/>
    <w:rsid w:val="00EE089B"/>
    <w:rsid w:val="00EE0D01"/>
    <w:rsid w:val="00EE163C"/>
    <w:rsid w:val="00EE1A02"/>
    <w:rsid w:val="00EE3137"/>
    <w:rsid w:val="00EE320D"/>
    <w:rsid w:val="00EE4012"/>
    <w:rsid w:val="00EE526E"/>
    <w:rsid w:val="00EE574F"/>
    <w:rsid w:val="00EE580E"/>
    <w:rsid w:val="00EE5A33"/>
    <w:rsid w:val="00EE5E62"/>
    <w:rsid w:val="00EE6115"/>
    <w:rsid w:val="00EE6840"/>
    <w:rsid w:val="00EE6E00"/>
    <w:rsid w:val="00EE7DF3"/>
    <w:rsid w:val="00EF147F"/>
    <w:rsid w:val="00EF46E2"/>
    <w:rsid w:val="00EF4AA0"/>
    <w:rsid w:val="00EF53EB"/>
    <w:rsid w:val="00EF69C9"/>
    <w:rsid w:val="00EF6AED"/>
    <w:rsid w:val="00EF6DD6"/>
    <w:rsid w:val="00EF6F1C"/>
    <w:rsid w:val="00EF7414"/>
    <w:rsid w:val="00F010EE"/>
    <w:rsid w:val="00F011C7"/>
    <w:rsid w:val="00F01400"/>
    <w:rsid w:val="00F01C1F"/>
    <w:rsid w:val="00F01FDA"/>
    <w:rsid w:val="00F035E4"/>
    <w:rsid w:val="00F03C4B"/>
    <w:rsid w:val="00F03CE4"/>
    <w:rsid w:val="00F03F0C"/>
    <w:rsid w:val="00F0430C"/>
    <w:rsid w:val="00F04E87"/>
    <w:rsid w:val="00F0535C"/>
    <w:rsid w:val="00F06064"/>
    <w:rsid w:val="00F06701"/>
    <w:rsid w:val="00F06DFB"/>
    <w:rsid w:val="00F0759B"/>
    <w:rsid w:val="00F07670"/>
    <w:rsid w:val="00F078F0"/>
    <w:rsid w:val="00F12A9B"/>
    <w:rsid w:val="00F13104"/>
    <w:rsid w:val="00F1336B"/>
    <w:rsid w:val="00F14883"/>
    <w:rsid w:val="00F14DF5"/>
    <w:rsid w:val="00F15393"/>
    <w:rsid w:val="00F15D83"/>
    <w:rsid w:val="00F15DEF"/>
    <w:rsid w:val="00F16479"/>
    <w:rsid w:val="00F16A65"/>
    <w:rsid w:val="00F17744"/>
    <w:rsid w:val="00F17AA6"/>
    <w:rsid w:val="00F203C2"/>
    <w:rsid w:val="00F2080B"/>
    <w:rsid w:val="00F20F2A"/>
    <w:rsid w:val="00F210F6"/>
    <w:rsid w:val="00F2181C"/>
    <w:rsid w:val="00F219DC"/>
    <w:rsid w:val="00F21A17"/>
    <w:rsid w:val="00F21C73"/>
    <w:rsid w:val="00F21FDA"/>
    <w:rsid w:val="00F223FF"/>
    <w:rsid w:val="00F22A9A"/>
    <w:rsid w:val="00F22DC0"/>
    <w:rsid w:val="00F23896"/>
    <w:rsid w:val="00F2391F"/>
    <w:rsid w:val="00F2464E"/>
    <w:rsid w:val="00F249C8"/>
    <w:rsid w:val="00F25183"/>
    <w:rsid w:val="00F2600A"/>
    <w:rsid w:val="00F26240"/>
    <w:rsid w:val="00F26627"/>
    <w:rsid w:val="00F2666B"/>
    <w:rsid w:val="00F2674D"/>
    <w:rsid w:val="00F269AF"/>
    <w:rsid w:val="00F26B02"/>
    <w:rsid w:val="00F26BD9"/>
    <w:rsid w:val="00F27214"/>
    <w:rsid w:val="00F2760B"/>
    <w:rsid w:val="00F3054B"/>
    <w:rsid w:val="00F30738"/>
    <w:rsid w:val="00F31008"/>
    <w:rsid w:val="00F310B5"/>
    <w:rsid w:val="00F316A3"/>
    <w:rsid w:val="00F31C0E"/>
    <w:rsid w:val="00F31EC5"/>
    <w:rsid w:val="00F3225A"/>
    <w:rsid w:val="00F323BB"/>
    <w:rsid w:val="00F32862"/>
    <w:rsid w:val="00F32A4F"/>
    <w:rsid w:val="00F33552"/>
    <w:rsid w:val="00F33A2F"/>
    <w:rsid w:val="00F33EC3"/>
    <w:rsid w:val="00F34077"/>
    <w:rsid w:val="00F341E6"/>
    <w:rsid w:val="00F3490B"/>
    <w:rsid w:val="00F34AE7"/>
    <w:rsid w:val="00F353EA"/>
    <w:rsid w:val="00F36770"/>
    <w:rsid w:val="00F36D0D"/>
    <w:rsid w:val="00F36EC0"/>
    <w:rsid w:val="00F37700"/>
    <w:rsid w:val="00F37861"/>
    <w:rsid w:val="00F37BD0"/>
    <w:rsid w:val="00F37DA5"/>
    <w:rsid w:val="00F40004"/>
    <w:rsid w:val="00F408C1"/>
    <w:rsid w:val="00F40BE6"/>
    <w:rsid w:val="00F40C86"/>
    <w:rsid w:val="00F411C3"/>
    <w:rsid w:val="00F416C1"/>
    <w:rsid w:val="00F422D5"/>
    <w:rsid w:val="00F429E5"/>
    <w:rsid w:val="00F42B4C"/>
    <w:rsid w:val="00F42D8E"/>
    <w:rsid w:val="00F437EF"/>
    <w:rsid w:val="00F44C73"/>
    <w:rsid w:val="00F4547C"/>
    <w:rsid w:val="00F459BF"/>
    <w:rsid w:val="00F45BF3"/>
    <w:rsid w:val="00F462B8"/>
    <w:rsid w:val="00F466DA"/>
    <w:rsid w:val="00F4672E"/>
    <w:rsid w:val="00F468A4"/>
    <w:rsid w:val="00F46D43"/>
    <w:rsid w:val="00F477B5"/>
    <w:rsid w:val="00F47A14"/>
    <w:rsid w:val="00F5050B"/>
    <w:rsid w:val="00F5061A"/>
    <w:rsid w:val="00F50DDA"/>
    <w:rsid w:val="00F51140"/>
    <w:rsid w:val="00F511EB"/>
    <w:rsid w:val="00F516D8"/>
    <w:rsid w:val="00F51788"/>
    <w:rsid w:val="00F519A5"/>
    <w:rsid w:val="00F519FB"/>
    <w:rsid w:val="00F51DAA"/>
    <w:rsid w:val="00F52067"/>
    <w:rsid w:val="00F52164"/>
    <w:rsid w:val="00F52DAF"/>
    <w:rsid w:val="00F53337"/>
    <w:rsid w:val="00F533A5"/>
    <w:rsid w:val="00F53D91"/>
    <w:rsid w:val="00F5401F"/>
    <w:rsid w:val="00F54A6C"/>
    <w:rsid w:val="00F55D97"/>
    <w:rsid w:val="00F561F6"/>
    <w:rsid w:val="00F568ED"/>
    <w:rsid w:val="00F56A1A"/>
    <w:rsid w:val="00F572E4"/>
    <w:rsid w:val="00F578C7"/>
    <w:rsid w:val="00F57FF5"/>
    <w:rsid w:val="00F603DC"/>
    <w:rsid w:val="00F60D5F"/>
    <w:rsid w:val="00F6116A"/>
    <w:rsid w:val="00F614F2"/>
    <w:rsid w:val="00F61A42"/>
    <w:rsid w:val="00F61DFA"/>
    <w:rsid w:val="00F62B0B"/>
    <w:rsid w:val="00F63A94"/>
    <w:rsid w:val="00F6463A"/>
    <w:rsid w:val="00F64EEA"/>
    <w:rsid w:val="00F65DBC"/>
    <w:rsid w:val="00F662AF"/>
    <w:rsid w:val="00F6798E"/>
    <w:rsid w:val="00F67ADE"/>
    <w:rsid w:val="00F67D33"/>
    <w:rsid w:val="00F70115"/>
    <w:rsid w:val="00F70EB8"/>
    <w:rsid w:val="00F71299"/>
    <w:rsid w:val="00F71B01"/>
    <w:rsid w:val="00F71BE2"/>
    <w:rsid w:val="00F71FF7"/>
    <w:rsid w:val="00F72382"/>
    <w:rsid w:val="00F7340A"/>
    <w:rsid w:val="00F73ACC"/>
    <w:rsid w:val="00F73CE6"/>
    <w:rsid w:val="00F741B9"/>
    <w:rsid w:val="00F74857"/>
    <w:rsid w:val="00F74896"/>
    <w:rsid w:val="00F75273"/>
    <w:rsid w:val="00F7561F"/>
    <w:rsid w:val="00F7610D"/>
    <w:rsid w:val="00F76790"/>
    <w:rsid w:val="00F76FB4"/>
    <w:rsid w:val="00F76FCB"/>
    <w:rsid w:val="00F7774C"/>
    <w:rsid w:val="00F77B75"/>
    <w:rsid w:val="00F77EBD"/>
    <w:rsid w:val="00F77F31"/>
    <w:rsid w:val="00F8076C"/>
    <w:rsid w:val="00F80E87"/>
    <w:rsid w:val="00F813E1"/>
    <w:rsid w:val="00F8162F"/>
    <w:rsid w:val="00F81FB4"/>
    <w:rsid w:val="00F82233"/>
    <w:rsid w:val="00F83BC9"/>
    <w:rsid w:val="00F83FF3"/>
    <w:rsid w:val="00F841CD"/>
    <w:rsid w:val="00F84C14"/>
    <w:rsid w:val="00F852FD"/>
    <w:rsid w:val="00F8583A"/>
    <w:rsid w:val="00F8629A"/>
    <w:rsid w:val="00F86694"/>
    <w:rsid w:val="00F866EE"/>
    <w:rsid w:val="00F8765C"/>
    <w:rsid w:val="00F876EE"/>
    <w:rsid w:val="00F8792C"/>
    <w:rsid w:val="00F87F29"/>
    <w:rsid w:val="00F90342"/>
    <w:rsid w:val="00F90788"/>
    <w:rsid w:val="00F92AC6"/>
    <w:rsid w:val="00F931C7"/>
    <w:rsid w:val="00F9353D"/>
    <w:rsid w:val="00F938A6"/>
    <w:rsid w:val="00F95184"/>
    <w:rsid w:val="00F95684"/>
    <w:rsid w:val="00F956D6"/>
    <w:rsid w:val="00F97446"/>
    <w:rsid w:val="00F976BF"/>
    <w:rsid w:val="00F978D0"/>
    <w:rsid w:val="00FA017B"/>
    <w:rsid w:val="00FA0496"/>
    <w:rsid w:val="00FA0735"/>
    <w:rsid w:val="00FA0AEA"/>
    <w:rsid w:val="00FA237A"/>
    <w:rsid w:val="00FA2784"/>
    <w:rsid w:val="00FA2A9F"/>
    <w:rsid w:val="00FA31EC"/>
    <w:rsid w:val="00FA3922"/>
    <w:rsid w:val="00FA3DA9"/>
    <w:rsid w:val="00FA4743"/>
    <w:rsid w:val="00FA484D"/>
    <w:rsid w:val="00FA4AA9"/>
    <w:rsid w:val="00FA4FA3"/>
    <w:rsid w:val="00FA57D9"/>
    <w:rsid w:val="00FA6493"/>
    <w:rsid w:val="00FA6A57"/>
    <w:rsid w:val="00FA702F"/>
    <w:rsid w:val="00FA77F4"/>
    <w:rsid w:val="00FA7972"/>
    <w:rsid w:val="00FA7A83"/>
    <w:rsid w:val="00FA7A8A"/>
    <w:rsid w:val="00FA7F65"/>
    <w:rsid w:val="00FB0371"/>
    <w:rsid w:val="00FB10E6"/>
    <w:rsid w:val="00FB151E"/>
    <w:rsid w:val="00FB1838"/>
    <w:rsid w:val="00FB1935"/>
    <w:rsid w:val="00FB203C"/>
    <w:rsid w:val="00FB2138"/>
    <w:rsid w:val="00FB2153"/>
    <w:rsid w:val="00FB2948"/>
    <w:rsid w:val="00FB2A2D"/>
    <w:rsid w:val="00FB2A4B"/>
    <w:rsid w:val="00FB2B80"/>
    <w:rsid w:val="00FB36B9"/>
    <w:rsid w:val="00FB3CBE"/>
    <w:rsid w:val="00FB3E17"/>
    <w:rsid w:val="00FB3E99"/>
    <w:rsid w:val="00FB409A"/>
    <w:rsid w:val="00FB4290"/>
    <w:rsid w:val="00FB4CCC"/>
    <w:rsid w:val="00FB5DBD"/>
    <w:rsid w:val="00FB623E"/>
    <w:rsid w:val="00FB63BA"/>
    <w:rsid w:val="00FB693A"/>
    <w:rsid w:val="00FB6BD9"/>
    <w:rsid w:val="00FB6C9B"/>
    <w:rsid w:val="00FB6DDA"/>
    <w:rsid w:val="00FB6EC0"/>
    <w:rsid w:val="00FB7214"/>
    <w:rsid w:val="00FB77BD"/>
    <w:rsid w:val="00FB7A8C"/>
    <w:rsid w:val="00FC0072"/>
    <w:rsid w:val="00FC1DF6"/>
    <w:rsid w:val="00FC2413"/>
    <w:rsid w:val="00FC24B2"/>
    <w:rsid w:val="00FC283B"/>
    <w:rsid w:val="00FC2F5C"/>
    <w:rsid w:val="00FC330C"/>
    <w:rsid w:val="00FC367F"/>
    <w:rsid w:val="00FC3D46"/>
    <w:rsid w:val="00FC4517"/>
    <w:rsid w:val="00FC45A8"/>
    <w:rsid w:val="00FC4DFB"/>
    <w:rsid w:val="00FC532D"/>
    <w:rsid w:val="00FC6DBB"/>
    <w:rsid w:val="00FC73A5"/>
    <w:rsid w:val="00FC7B44"/>
    <w:rsid w:val="00FC7B81"/>
    <w:rsid w:val="00FD0150"/>
    <w:rsid w:val="00FD0997"/>
    <w:rsid w:val="00FD0A9E"/>
    <w:rsid w:val="00FD0C63"/>
    <w:rsid w:val="00FD0E75"/>
    <w:rsid w:val="00FD0FDD"/>
    <w:rsid w:val="00FD123B"/>
    <w:rsid w:val="00FD1472"/>
    <w:rsid w:val="00FD1530"/>
    <w:rsid w:val="00FD22EC"/>
    <w:rsid w:val="00FD2CE7"/>
    <w:rsid w:val="00FD457D"/>
    <w:rsid w:val="00FD4776"/>
    <w:rsid w:val="00FD48B4"/>
    <w:rsid w:val="00FD59BC"/>
    <w:rsid w:val="00FD5D2B"/>
    <w:rsid w:val="00FD6091"/>
    <w:rsid w:val="00FD69FC"/>
    <w:rsid w:val="00FD766D"/>
    <w:rsid w:val="00FE0805"/>
    <w:rsid w:val="00FE1B17"/>
    <w:rsid w:val="00FE2087"/>
    <w:rsid w:val="00FE29EE"/>
    <w:rsid w:val="00FE2DEC"/>
    <w:rsid w:val="00FE3137"/>
    <w:rsid w:val="00FE3761"/>
    <w:rsid w:val="00FE41CF"/>
    <w:rsid w:val="00FE4E7F"/>
    <w:rsid w:val="00FE5082"/>
    <w:rsid w:val="00FE5294"/>
    <w:rsid w:val="00FE5483"/>
    <w:rsid w:val="00FE5E0C"/>
    <w:rsid w:val="00FE67E1"/>
    <w:rsid w:val="00FE6D17"/>
    <w:rsid w:val="00FE6FAD"/>
    <w:rsid w:val="00FE71D1"/>
    <w:rsid w:val="00FE7733"/>
    <w:rsid w:val="00FE776E"/>
    <w:rsid w:val="00FF0095"/>
    <w:rsid w:val="00FF0613"/>
    <w:rsid w:val="00FF0DF4"/>
    <w:rsid w:val="00FF1401"/>
    <w:rsid w:val="00FF1B3E"/>
    <w:rsid w:val="00FF1D99"/>
    <w:rsid w:val="00FF1EE2"/>
    <w:rsid w:val="00FF3A93"/>
    <w:rsid w:val="00FF3C8D"/>
    <w:rsid w:val="00FF42D0"/>
    <w:rsid w:val="00FF4C3D"/>
    <w:rsid w:val="00FF4EB8"/>
    <w:rsid w:val="00FF505F"/>
    <w:rsid w:val="00FF57F6"/>
    <w:rsid w:val="00FF665B"/>
    <w:rsid w:val="00FF666C"/>
    <w:rsid w:val="00FF7433"/>
    <w:rsid w:val="00FF750E"/>
    <w:rsid w:val="00FF7F6F"/>
    <w:rsid w:val="0105B040"/>
    <w:rsid w:val="013DC4BB"/>
    <w:rsid w:val="014A7E5B"/>
    <w:rsid w:val="0157DD94"/>
    <w:rsid w:val="017A6F6D"/>
    <w:rsid w:val="01835954"/>
    <w:rsid w:val="01A29341"/>
    <w:rsid w:val="01F2176E"/>
    <w:rsid w:val="01F91A21"/>
    <w:rsid w:val="021CCDCB"/>
    <w:rsid w:val="023D5FC8"/>
    <w:rsid w:val="02555776"/>
    <w:rsid w:val="0264595D"/>
    <w:rsid w:val="02BF9C2A"/>
    <w:rsid w:val="02C266C8"/>
    <w:rsid w:val="02F6C48B"/>
    <w:rsid w:val="033A05C9"/>
    <w:rsid w:val="03480D81"/>
    <w:rsid w:val="0368CDE6"/>
    <w:rsid w:val="038A1B30"/>
    <w:rsid w:val="03A9F99D"/>
    <w:rsid w:val="03CB2D94"/>
    <w:rsid w:val="03DEE7B8"/>
    <w:rsid w:val="03F5CF09"/>
    <w:rsid w:val="0437B35C"/>
    <w:rsid w:val="048242B0"/>
    <w:rsid w:val="0490EE7E"/>
    <w:rsid w:val="04A5436A"/>
    <w:rsid w:val="04E54E07"/>
    <w:rsid w:val="04F594C7"/>
    <w:rsid w:val="04FBD8A7"/>
    <w:rsid w:val="0509ECDD"/>
    <w:rsid w:val="050EE64E"/>
    <w:rsid w:val="0570F92D"/>
    <w:rsid w:val="0587E1B2"/>
    <w:rsid w:val="05B1EA37"/>
    <w:rsid w:val="05D2E097"/>
    <w:rsid w:val="05D7CE87"/>
    <w:rsid w:val="05D98360"/>
    <w:rsid w:val="0608D39B"/>
    <w:rsid w:val="06209785"/>
    <w:rsid w:val="0636DB2D"/>
    <w:rsid w:val="065C734A"/>
    <w:rsid w:val="06703A99"/>
    <w:rsid w:val="067E68EB"/>
    <w:rsid w:val="06E7A26F"/>
    <w:rsid w:val="06F421D6"/>
    <w:rsid w:val="06F8155E"/>
    <w:rsid w:val="0700D0CB"/>
    <w:rsid w:val="07077D86"/>
    <w:rsid w:val="070B8E91"/>
    <w:rsid w:val="07268F5B"/>
    <w:rsid w:val="073866B7"/>
    <w:rsid w:val="074CAB2C"/>
    <w:rsid w:val="0780E470"/>
    <w:rsid w:val="07D82886"/>
    <w:rsid w:val="07DAF740"/>
    <w:rsid w:val="08162B66"/>
    <w:rsid w:val="0821C881"/>
    <w:rsid w:val="0822C30C"/>
    <w:rsid w:val="0870F6F9"/>
    <w:rsid w:val="08715EF7"/>
    <w:rsid w:val="08838E3E"/>
    <w:rsid w:val="08B70F0C"/>
    <w:rsid w:val="08CAED87"/>
    <w:rsid w:val="0907100F"/>
    <w:rsid w:val="091A484A"/>
    <w:rsid w:val="093EAC9B"/>
    <w:rsid w:val="097B27FE"/>
    <w:rsid w:val="097ECA07"/>
    <w:rsid w:val="0988DCBF"/>
    <w:rsid w:val="09C8ECD0"/>
    <w:rsid w:val="09D4913E"/>
    <w:rsid w:val="09E7D6E1"/>
    <w:rsid w:val="0A179FBA"/>
    <w:rsid w:val="0A2C64DA"/>
    <w:rsid w:val="0A37BA4E"/>
    <w:rsid w:val="0A40AD69"/>
    <w:rsid w:val="0A54CC91"/>
    <w:rsid w:val="0A6BD6C6"/>
    <w:rsid w:val="0A8A03FC"/>
    <w:rsid w:val="0A8C4E29"/>
    <w:rsid w:val="0ACC7A1E"/>
    <w:rsid w:val="0ADE35FD"/>
    <w:rsid w:val="0AEE15DC"/>
    <w:rsid w:val="0AF3ED58"/>
    <w:rsid w:val="0B049141"/>
    <w:rsid w:val="0B19C846"/>
    <w:rsid w:val="0B4BFC7C"/>
    <w:rsid w:val="0B70F344"/>
    <w:rsid w:val="0B879C92"/>
    <w:rsid w:val="0BAC7853"/>
    <w:rsid w:val="0BCDB7A2"/>
    <w:rsid w:val="0BD8E194"/>
    <w:rsid w:val="0BE17E50"/>
    <w:rsid w:val="0BF646D6"/>
    <w:rsid w:val="0BF76455"/>
    <w:rsid w:val="0BFF3A80"/>
    <w:rsid w:val="0C076B2E"/>
    <w:rsid w:val="0C168752"/>
    <w:rsid w:val="0C1D2113"/>
    <w:rsid w:val="0C2A70D6"/>
    <w:rsid w:val="0C307B66"/>
    <w:rsid w:val="0C36A9DE"/>
    <w:rsid w:val="0CB22662"/>
    <w:rsid w:val="0CD374C3"/>
    <w:rsid w:val="0CF2F0DE"/>
    <w:rsid w:val="0D1E3ACE"/>
    <w:rsid w:val="0D37CCDE"/>
    <w:rsid w:val="0D4CC201"/>
    <w:rsid w:val="0D5198FE"/>
    <w:rsid w:val="0D5A4FB0"/>
    <w:rsid w:val="0D5A7F48"/>
    <w:rsid w:val="0D5EB8A9"/>
    <w:rsid w:val="0D70715A"/>
    <w:rsid w:val="0D727590"/>
    <w:rsid w:val="0D7CD158"/>
    <w:rsid w:val="0D7D9811"/>
    <w:rsid w:val="0D8EA2E9"/>
    <w:rsid w:val="0D92E3A3"/>
    <w:rsid w:val="0DBC4D28"/>
    <w:rsid w:val="0DC31928"/>
    <w:rsid w:val="0DE24B0A"/>
    <w:rsid w:val="0DE81808"/>
    <w:rsid w:val="0E317899"/>
    <w:rsid w:val="0E3DFE66"/>
    <w:rsid w:val="0E78B673"/>
    <w:rsid w:val="0E894292"/>
    <w:rsid w:val="0E966D08"/>
    <w:rsid w:val="0E981C7B"/>
    <w:rsid w:val="0EA688DC"/>
    <w:rsid w:val="0EAB6754"/>
    <w:rsid w:val="0EC52213"/>
    <w:rsid w:val="0EC700DF"/>
    <w:rsid w:val="0EE34A7E"/>
    <w:rsid w:val="0EEA71E5"/>
    <w:rsid w:val="0F0B9FDE"/>
    <w:rsid w:val="0F2B1026"/>
    <w:rsid w:val="0F34E8D1"/>
    <w:rsid w:val="0F3B60DE"/>
    <w:rsid w:val="0F4725BC"/>
    <w:rsid w:val="0F599180"/>
    <w:rsid w:val="0F979D9E"/>
    <w:rsid w:val="0FA7E1A8"/>
    <w:rsid w:val="0FB9CDE7"/>
    <w:rsid w:val="0FD17D90"/>
    <w:rsid w:val="100013A9"/>
    <w:rsid w:val="10094BA2"/>
    <w:rsid w:val="1033D39E"/>
    <w:rsid w:val="1035BB30"/>
    <w:rsid w:val="1063F2A1"/>
    <w:rsid w:val="10656D56"/>
    <w:rsid w:val="109952A7"/>
    <w:rsid w:val="10E29841"/>
    <w:rsid w:val="11148FC0"/>
    <w:rsid w:val="11229601"/>
    <w:rsid w:val="113F176D"/>
    <w:rsid w:val="114805A6"/>
    <w:rsid w:val="11613939"/>
    <w:rsid w:val="117A6EF5"/>
    <w:rsid w:val="11873F43"/>
    <w:rsid w:val="118B5331"/>
    <w:rsid w:val="11C45DBF"/>
    <w:rsid w:val="11C63350"/>
    <w:rsid w:val="11C99BB1"/>
    <w:rsid w:val="11FD1798"/>
    <w:rsid w:val="12032824"/>
    <w:rsid w:val="121355CB"/>
    <w:rsid w:val="121CAE8C"/>
    <w:rsid w:val="126755B7"/>
    <w:rsid w:val="128C0CAD"/>
    <w:rsid w:val="12A3C7A7"/>
    <w:rsid w:val="12BCB026"/>
    <w:rsid w:val="12CFF942"/>
    <w:rsid w:val="1311F5E1"/>
    <w:rsid w:val="1316A45D"/>
    <w:rsid w:val="1321B532"/>
    <w:rsid w:val="1379EEFF"/>
    <w:rsid w:val="1380DE36"/>
    <w:rsid w:val="139DFC1A"/>
    <w:rsid w:val="13CBB21F"/>
    <w:rsid w:val="13CF6CBE"/>
    <w:rsid w:val="13E34562"/>
    <w:rsid w:val="13F1EDE9"/>
    <w:rsid w:val="14143B94"/>
    <w:rsid w:val="1427FAFD"/>
    <w:rsid w:val="144B9199"/>
    <w:rsid w:val="1478EE19"/>
    <w:rsid w:val="14C24AFB"/>
    <w:rsid w:val="14CC2BE5"/>
    <w:rsid w:val="14F1A0C2"/>
    <w:rsid w:val="14F4F2C1"/>
    <w:rsid w:val="152E2073"/>
    <w:rsid w:val="153F8B29"/>
    <w:rsid w:val="154B119D"/>
    <w:rsid w:val="1588B110"/>
    <w:rsid w:val="1592478A"/>
    <w:rsid w:val="1592ED6B"/>
    <w:rsid w:val="15A050BD"/>
    <w:rsid w:val="15AFB99B"/>
    <w:rsid w:val="15B05181"/>
    <w:rsid w:val="15B15686"/>
    <w:rsid w:val="15C238D5"/>
    <w:rsid w:val="15D89166"/>
    <w:rsid w:val="15D8EF1C"/>
    <w:rsid w:val="15F7889E"/>
    <w:rsid w:val="1605921E"/>
    <w:rsid w:val="1617C9CF"/>
    <w:rsid w:val="162503E9"/>
    <w:rsid w:val="164B0507"/>
    <w:rsid w:val="1656D0CA"/>
    <w:rsid w:val="167B5693"/>
    <w:rsid w:val="1695DEC1"/>
    <w:rsid w:val="16A03A8F"/>
    <w:rsid w:val="16D92AE6"/>
    <w:rsid w:val="17507EA6"/>
    <w:rsid w:val="17665D87"/>
    <w:rsid w:val="1792A39F"/>
    <w:rsid w:val="17D434AC"/>
    <w:rsid w:val="17ECEF1A"/>
    <w:rsid w:val="181938C4"/>
    <w:rsid w:val="1819C471"/>
    <w:rsid w:val="185EDF34"/>
    <w:rsid w:val="188790B4"/>
    <w:rsid w:val="189D920F"/>
    <w:rsid w:val="18CA4095"/>
    <w:rsid w:val="18E452BB"/>
    <w:rsid w:val="191002B4"/>
    <w:rsid w:val="193C0F59"/>
    <w:rsid w:val="19A80AC1"/>
    <w:rsid w:val="19BE9A99"/>
    <w:rsid w:val="19C2E827"/>
    <w:rsid w:val="19E4000D"/>
    <w:rsid w:val="19EEAE45"/>
    <w:rsid w:val="19F52B55"/>
    <w:rsid w:val="1A0AF315"/>
    <w:rsid w:val="1A4411B0"/>
    <w:rsid w:val="1A500BF9"/>
    <w:rsid w:val="1A57503A"/>
    <w:rsid w:val="1A7F62F7"/>
    <w:rsid w:val="1A8F9B29"/>
    <w:rsid w:val="1AA20D5B"/>
    <w:rsid w:val="1AB14F76"/>
    <w:rsid w:val="1AB96447"/>
    <w:rsid w:val="1AD1758E"/>
    <w:rsid w:val="1AE4CC25"/>
    <w:rsid w:val="1AE5BA61"/>
    <w:rsid w:val="1AF1243E"/>
    <w:rsid w:val="1AF74F6D"/>
    <w:rsid w:val="1AF7689C"/>
    <w:rsid w:val="1B19E52E"/>
    <w:rsid w:val="1B207C80"/>
    <w:rsid w:val="1B309EFE"/>
    <w:rsid w:val="1B5A9114"/>
    <w:rsid w:val="1B5F67F2"/>
    <w:rsid w:val="1B6B6592"/>
    <w:rsid w:val="1B86C7BF"/>
    <w:rsid w:val="1B95F90A"/>
    <w:rsid w:val="1B98E10E"/>
    <w:rsid w:val="1BC53C8A"/>
    <w:rsid w:val="1BE6501C"/>
    <w:rsid w:val="1BF70D26"/>
    <w:rsid w:val="1C28F5CA"/>
    <w:rsid w:val="1CA5F301"/>
    <w:rsid w:val="1CB5DE4D"/>
    <w:rsid w:val="1CD0A6D5"/>
    <w:rsid w:val="1D0897AA"/>
    <w:rsid w:val="1D136BBA"/>
    <w:rsid w:val="1D1728EB"/>
    <w:rsid w:val="1D4E79B9"/>
    <w:rsid w:val="1D5E3619"/>
    <w:rsid w:val="1D977A53"/>
    <w:rsid w:val="1DC0D482"/>
    <w:rsid w:val="1DC1C4BE"/>
    <w:rsid w:val="1DD4050B"/>
    <w:rsid w:val="1DF0BB87"/>
    <w:rsid w:val="1E11C327"/>
    <w:rsid w:val="1E41CA33"/>
    <w:rsid w:val="1E828E3C"/>
    <w:rsid w:val="1EBE2820"/>
    <w:rsid w:val="1EBE2A94"/>
    <w:rsid w:val="1EC023C7"/>
    <w:rsid w:val="1ECA86FD"/>
    <w:rsid w:val="1ECD1A45"/>
    <w:rsid w:val="1EE1CDC7"/>
    <w:rsid w:val="1EE77FC9"/>
    <w:rsid w:val="1EE8CFFA"/>
    <w:rsid w:val="1EE8EFDC"/>
    <w:rsid w:val="1EEA2EF5"/>
    <w:rsid w:val="1EF67FEC"/>
    <w:rsid w:val="1F0FB249"/>
    <w:rsid w:val="1F325457"/>
    <w:rsid w:val="1F3C34B1"/>
    <w:rsid w:val="1F624F3A"/>
    <w:rsid w:val="1F6DE2A0"/>
    <w:rsid w:val="1F741889"/>
    <w:rsid w:val="1F7EE1AD"/>
    <w:rsid w:val="1F904325"/>
    <w:rsid w:val="1F94F6B4"/>
    <w:rsid w:val="1F98533A"/>
    <w:rsid w:val="1FB999C1"/>
    <w:rsid w:val="1FDA9552"/>
    <w:rsid w:val="20183939"/>
    <w:rsid w:val="2020BD1F"/>
    <w:rsid w:val="202CA084"/>
    <w:rsid w:val="2060ABAC"/>
    <w:rsid w:val="2060D0A2"/>
    <w:rsid w:val="20639E62"/>
    <w:rsid w:val="207022A3"/>
    <w:rsid w:val="2079F658"/>
    <w:rsid w:val="209B5D77"/>
    <w:rsid w:val="20C0D6C0"/>
    <w:rsid w:val="20CAE5E0"/>
    <w:rsid w:val="20E4254B"/>
    <w:rsid w:val="20F1CB2E"/>
    <w:rsid w:val="20F96155"/>
    <w:rsid w:val="211922F2"/>
    <w:rsid w:val="211FC52C"/>
    <w:rsid w:val="2129A38E"/>
    <w:rsid w:val="2137E33D"/>
    <w:rsid w:val="213F201E"/>
    <w:rsid w:val="21536CA9"/>
    <w:rsid w:val="21881790"/>
    <w:rsid w:val="2199970B"/>
    <w:rsid w:val="21A62B29"/>
    <w:rsid w:val="21AB6AF6"/>
    <w:rsid w:val="21BA1A73"/>
    <w:rsid w:val="21D0ECF8"/>
    <w:rsid w:val="2245444D"/>
    <w:rsid w:val="22863A0C"/>
    <w:rsid w:val="228D2E3B"/>
    <w:rsid w:val="22B8701F"/>
    <w:rsid w:val="22BBA6B3"/>
    <w:rsid w:val="22CB1612"/>
    <w:rsid w:val="22D62389"/>
    <w:rsid w:val="22DC7C01"/>
    <w:rsid w:val="2315FD48"/>
    <w:rsid w:val="23197089"/>
    <w:rsid w:val="239EACA4"/>
    <w:rsid w:val="23D6874F"/>
    <w:rsid w:val="240BA6BE"/>
    <w:rsid w:val="241B6384"/>
    <w:rsid w:val="242A1A28"/>
    <w:rsid w:val="24494799"/>
    <w:rsid w:val="244F2277"/>
    <w:rsid w:val="2462295B"/>
    <w:rsid w:val="24768E7B"/>
    <w:rsid w:val="2490BA18"/>
    <w:rsid w:val="24CE2EAC"/>
    <w:rsid w:val="24EFC518"/>
    <w:rsid w:val="251375C0"/>
    <w:rsid w:val="2536E407"/>
    <w:rsid w:val="25674E42"/>
    <w:rsid w:val="25998F69"/>
    <w:rsid w:val="25A1310A"/>
    <w:rsid w:val="25B11B44"/>
    <w:rsid w:val="25BC9B67"/>
    <w:rsid w:val="25C471C4"/>
    <w:rsid w:val="25CA4BAC"/>
    <w:rsid w:val="25D3072C"/>
    <w:rsid w:val="25F8B43F"/>
    <w:rsid w:val="2604BF28"/>
    <w:rsid w:val="263C4CA1"/>
    <w:rsid w:val="263FB07B"/>
    <w:rsid w:val="26426DAB"/>
    <w:rsid w:val="26663D19"/>
    <w:rsid w:val="267CA50B"/>
    <w:rsid w:val="26944E15"/>
    <w:rsid w:val="2699B47E"/>
    <w:rsid w:val="26BD7E63"/>
    <w:rsid w:val="26C08A17"/>
    <w:rsid w:val="26C39AFF"/>
    <w:rsid w:val="26E4057C"/>
    <w:rsid w:val="26E40B97"/>
    <w:rsid w:val="26F21ABB"/>
    <w:rsid w:val="26FB93CB"/>
    <w:rsid w:val="2704BD63"/>
    <w:rsid w:val="27126833"/>
    <w:rsid w:val="271B0FC2"/>
    <w:rsid w:val="27265E61"/>
    <w:rsid w:val="272EF0CE"/>
    <w:rsid w:val="273E2849"/>
    <w:rsid w:val="273EBD8E"/>
    <w:rsid w:val="2742A5AC"/>
    <w:rsid w:val="276C01B6"/>
    <w:rsid w:val="279D500B"/>
    <w:rsid w:val="27BA8BD0"/>
    <w:rsid w:val="27DB91F9"/>
    <w:rsid w:val="2800DBC8"/>
    <w:rsid w:val="280940C7"/>
    <w:rsid w:val="280A439E"/>
    <w:rsid w:val="2813A0C7"/>
    <w:rsid w:val="281A39C3"/>
    <w:rsid w:val="283F448D"/>
    <w:rsid w:val="284B33E0"/>
    <w:rsid w:val="28AFECCD"/>
    <w:rsid w:val="28C38C7E"/>
    <w:rsid w:val="28E2025A"/>
    <w:rsid w:val="28F610DA"/>
    <w:rsid w:val="294FC4C3"/>
    <w:rsid w:val="296BCA24"/>
    <w:rsid w:val="297ADB6F"/>
    <w:rsid w:val="299B6E21"/>
    <w:rsid w:val="2A004F75"/>
    <w:rsid w:val="2A49BADC"/>
    <w:rsid w:val="2A52DC96"/>
    <w:rsid w:val="2A6FD26D"/>
    <w:rsid w:val="2AB910FB"/>
    <w:rsid w:val="2ABB7C3F"/>
    <w:rsid w:val="2ACC4AF6"/>
    <w:rsid w:val="2AD404DB"/>
    <w:rsid w:val="2AEC68E4"/>
    <w:rsid w:val="2AF0197B"/>
    <w:rsid w:val="2AF1E0BC"/>
    <w:rsid w:val="2B1240EA"/>
    <w:rsid w:val="2B1F2202"/>
    <w:rsid w:val="2B3D11E5"/>
    <w:rsid w:val="2B66D38C"/>
    <w:rsid w:val="2B818AFF"/>
    <w:rsid w:val="2B8EF33F"/>
    <w:rsid w:val="2C0B2E17"/>
    <w:rsid w:val="2C1E6533"/>
    <w:rsid w:val="2C26947B"/>
    <w:rsid w:val="2C270C47"/>
    <w:rsid w:val="2C3A9712"/>
    <w:rsid w:val="2C62750A"/>
    <w:rsid w:val="2C7434D7"/>
    <w:rsid w:val="2CC15317"/>
    <w:rsid w:val="2CD1B6F1"/>
    <w:rsid w:val="2CD91BAA"/>
    <w:rsid w:val="2CDD3CEB"/>
    <w:rsid w:val="2CE66B96"/>
    <w:rsid w:val="2CF35ED8"/>
    <w:rsid w:val="2CFB31B8"/>
    <w:rsid w:val="2CFBE1F1"/>
    <w:rsid w:val="2D0BAB66"/>
    <w:rsid w:val="2D26DA20"/>
    <w:rsid w:val="2D38AA94"/>
    <w:rsid w:val="2D43DA0A"/>
    <w:rsid w:val="2D5D38A1"/>
    <w:rsid w:val="2D7CB372"/>
    <w:rsid w:val="2DA1CE86"/>
    <w:rsid w:val="2DA51225"/>
    <w:rsid w:val="2DB350DE"/>
    <w:rsid w:val="2DC68393"/>
    <w:rsid w:val="2DCB7F93"/>
    <w:rsid w:val="2DDC224D"/>
    <w:rsid w:val="2DE7D6DC"/>
    <w:rsid w:val="2DEB899D"/>
    <w:rsid w:val="2E3951A1"/>
    <w:rsid w:val="2E3C3D40"/>
    <w:rsid w:val="2E3D666A"/>
    <w:rsid w:val="2E406989"/>
    <w:rsid w:val="2E58A1F2"/>
    <w:rsid w:val="2E79EC1B"/>
    <w:rsid w:val="2E8A3B65"/>
    <w:rsid w:val="2E8C568A"/>
    <w:rsid w:val="2EB0B53B"/>
    <w:rsid w:val="2EB17BE8"/>
    <w:rsid w:val="2EF21C75"/>
    <w:rsid w:val="2EF66398"/>
    <w:rsid w:val="2F07594A"/>
    <w:rsid w:val="2F224BC0"/>
    <w:rsid w:val="2F3C7645"/>
    <w:rsid w:val="2F510D12"/>
    <w:rsid w:val="2F57EC3A"/>
    <w:rsid w:val="2F7B0CED"/>
    <w:rsid w:val="2FE4488A"/>
    <w:rsid w:val="300E0149"/>
    <w:rsid w:val="301359A6"/>
    <w:rsid w:val="3046E4BB"/>
    <w:rsid w:val="30751130"/>
    <w:rsid w:val="30868EBA"/>
    <w:rsid w:val="30896ACA"/>
    <w:rsid w:val="30BD8CC2"/>
    <w:rsid w:val="30CA2988"/>
    <w:rsid w:val="30F316A5"/>
    <w:rsid w:val="31195C23"/>
    <w:rsid w:val="3127FE2D"/>
    <w:rsid w:val="313435BB"/>
    <w:rsid w:val="31586E24"/>
    <w:rsid w:val="315DF474"/>
    <w:rsid w:val="3161D00D"/>
    <w:rsid w:val="31674EA2"/>
    <w:rsid w:val="31774044"/>
    <w:rsid w:val="31BC6B7B"/>
    <w:rsid w:val="31D89BF6"/>
    <w:rsid w:val="31DF1C67"/>
    <w:rsid w:val="31E238B4"/>
    <w:rsid w:val="31E3E9A8"/>
    <w:rsid w:val="32259486"/>
    <w:rsid w:val="32476E5E"/>
    <w:rsid w:val="3252E1A6"/>
    <w:rsid w:val="328C2E1D"/>
    <w:rsid w:val="32931345"/>
    <w:rsid w:val="32B91A0B"/>
    <w:rsid w:val="3304B36B"/>
    <w:rsid w:val="331BA755"/>
    <w:rsid w:val="33314241"/>
    <w:rsid w:val="33358437"/>
    <w:rsid w:val="334510C0"/>
    <w:rsid w:val="3374B20C"/>
    <w:rsid w:val="33926D07"/>
    <w:rsid w:val="339827F8"/>
    <w:rsid w:val="339CD05E"/>
    <w:rsid w:val="33AFB6E6"/>
    <w:rsid w:val="33B116A2"/>
    <w:rsid w:val="33DC723E"/>
    <w:rsid w:val="33EF5786"/>
    <w:rsid w:val="340102AB"/>
    <w:rsid w:val="343065D9"/>
    <w:rsid w:val="3456BC7D"/>
    <w:rsid w:val="345F8E34"/>
    <w:rsid w:val="346838FC"/>
    <w:rsid w:val="34929731"/>
    <w:rsid w:val="34954CAA"/>
    <w:rsid w:val="34962F6C"/>
    <w:rsid w:val="34A911E3"/>
    <w:rsid w:val="34E962D3"/>
    <w:rsid w:val="3533EAE4"/>
    <w:rsid w:val="3555D3A7"/>
    <w:rsid w:val="35699810"/>
    <w:rsid w:val="3579F799"/>
    <w:rsid w:val="35860F07"/>
    <w:rsid w:val="35B8F07A"/>
    <w:rsid w:val="35CA82E9"/>
    <w:rsid w:val="35DDBCF9"/>
    <w:rsid w:val="35EB7F30"/>
    <w:rsid w:val="35F4667E"/>
    <w:rsid w:val="36013FDE"/>
    <w:rsid w:val="360F7A0B"/>
    <w:rsid w:val="363B1B08"/>
    <w:rsid w:val="364570D4"/>
    <w:rsid w:val="364A6879"/>
    <w:rsid w:val="3670A9B6"/>
    <w:rsid w:val="367C9423"/>
    <w:rsid w:val="3699E38E"/>
    <w:rsid w:val="36AAAE00"/>
    <w:rsid w:val="36ACA7F0"/>
    <w:rsid w:val="36C808D6"/>
    <w:rsid w:val="36C8CD57"/>
    <w:rsid w:val="36DAFC79"/>
    <w:rsid w:val="36DF7737"/>
    <w:rsid w:val="36EBFF6C"/>
    <w:rsid w:val="370C8845"/>
    <w:rsid w:val="37153502"/>
    <w:rsid w:val="3722C6A8"/>
    <w:rsid w:val="37365EDB"/>
    <w:rsid w:val="3749BB7C"/>
    <w:rsid w:val="376D597A"/>
    <w:rsid w:val="378E0CA8"/>
    <w:rsid w:val="378EA6AF"/>
    <w:rsid w:val="379FB8FD"/>
    <w:rsid w:val="37BE446F"/>
    <w:rsid w:val="37C14A87"/>
    <w:rsid w:val="381504F5"/>
    <w:rsid w:val="38569C4B"/>
    <w:rsid w:val="3862194D"/>
    <w:rsid w:val="386653FE"/>
    <w:rsid w:val="38F0931D"/>
    <w:rsid w:val="39148084"/>
    <w:rsid w:val="394E32C5"/>
    <w:rsid w:val="395344FA"/>
    <w:rsid w:val="395C0DD9"/>
    <w:rsid w:val="3975E7B5"/>
    <w:rsid w:val="397F13CC"/>
    <w:rsid w:val="3986F9B5"/>
    <w:rsid w:val="398859D5"/>
    <w:rsid w:val="39B8B476"/>
    <w:rsid w:val="39D97F1B"/>
    <w:rsid w:val="3A20153A"/>
    <w:rsid w:val="3A3BBBF9"/>
    <w:rsid w:val="3A3E7D9A"/>
    <w:rsid w:val="3A55A983"/>
    <w:rsid w:val="3A58CEED"/>
    <w:rsid w:val="3A85E67F"/>
    <w:rsid w:val="3A8F8DBC"/>
    <w:rsid w:val="3AAD5650"/>
    <w:rsid w:val="3AB9DB35"/>
    <w:rsid w:val="3ABA3FB5"/>
    <w:rsid w:val="3AC2C882"/>
    <w:rsid w:val="3AC5A644"/>
    <w:rsid w:val="3AC6FD4B"/>
    <w:rsid w:val="3AE3092B"/>
    <w:rsid w:val="3AF10FE3"/>
    <w:rsid w:val="3B4CF276"/>
    <w:rsid w:val="3B6A78ED"/>
    <w:rsid w:val="3B81A583"/>
    <w:rsid w:val="3B858DE0"/>
    <w:rsid w:val="3B8AB5BC"/>
    <w:rsid w:val="3B8FE910"/>
    <w:rsid w:val="3B91C5D0"/>
    <w:rsid w:val="3BB13CE2"/>
    <w:rsid w:val="3C265810"/>
    <w:rsid w:val="3C2EF039"/>
    <w:rsid w:val="3C434E19"/>
    <w:rsid w:val="3C521D1C"/>
    <w:rsid w:val="3C57EAEC"/>
    <w:rsid w:val="3C5E801E"/>
    <w:rsid w:val="3C7CEE6A"/>
    <w:rsid w:val="3CA3DC9B"/>
    <w:rsid w:val="3CAF5CEB"/>
    <w:rsid w:val="3CBC1036"/>
    <w:rsid w:val="3D28C2D5"/>
    <w:rsid w:val="3D47A432"/>
    <w:rsid w:val="3D794CC1"/>
    <w:rsid w:val="3D831AEB"/>
    <w:rsid w:val="3D90D195"/>
    <w:rsid w:val="3DC40E44"/>
    <w:rsid w:val="3DCF4D20"/>
    <w:rsid w:val="3DE38DE1"/>
    <w:rsid w:val="3DEEAEA6"/>
    <w:rsid w:val="3DF45EBC"/>
    <w:rsid w:val="3DF889C5"/>
    <w:rsid w:val="3E04798D"/>
    <w:rsid w:val="3E053943"/>
    <w:rsid w:val="3E0D5372"/>
    <w:rsid w:val="3E2D8CBE"/>
    <w:rsid w:val="3E39804F"/>
    <w:rsid w:val="3E6076B9"/>
    <w:rsid w:val="3E9C55A5"/>
    <w:rsid w:val="3EC2BDEF"/>
    <w:rsid w:val="3EE37C69"/>
    <w:rsid w:val="3EFAF07F"/>
    <w:rsid w:val="3F15B5F5"/>
    <w:rsid w:val="3F3974A1"/>
    <w:rsid w:val="3F56F05D"/>
    <w:rsid w:val="3F589B43"/>
    <w:rsid w:val="3F73EBD4"/>
    <w:rsid w:val="3FA1DCFD"/>
    <w:rsid w:val="3FBC3DB1"/>
    <w:rsid w:val="3FE689A5"/>
    <w:rsid w:val="400BB124"/>
    <w:rsid w:val="4049E180"/>
    <w:rsid w:val="405D56BB"/>
    <w:rsid w:val="405EE767"/>
    <w:rsid w:val="40883E7A"/>
    <w:rsid w:val="408A650C"/>
    <w:rsid w:val="4098543F"/>
    <w:rsid w:val="40ACC591"/>
    <w:rsid w:val="40C84533"/>
    <w:rsid w:val="40DD5063"/>
    <w:rsid w:val="40EA0FE5"/>
    <w:rsid w:val="40EFBF4B"/>
    <w:rsid w:val="40F2399C"/>
    <w:rsid w:val="410A4698"/>
    <w:rsid w:val="413AA6E9"/>
    <w:rsid w:val="414B73E9"/>
    <w:rsid w:val="414B9B1F"/>
    <w:rsid w:val="4152A80C"/>
    <w:rsid w:val="417DAFC4"/>
    <w:rsid w:val="417EC8A4"/>
    <w:rsid w:val="4194033B"/>
    <w:rsid w:val="41A23791"/>
    <w:rsid w:val="41A47F66"/>
    <w:rsid w:val="41D3AED9"/>
    <w:rsid w:val="41F2A87A"/>
    <w:rsid w:val="42200FC9"/>
    <w:rsid w:val="4228E96C"/>
    <w:rsid w:val="423C12FA"/>
    <w:rsid w:val="424ED7C9"/>
    <w:rsid w:val="426F568B"/>
    <w:rsid w:val="42853852"/>
    <w:rsid w:val="428C5251"/>
    <w:rsid w:val="4291C9A3"/>
    <w:rsid w:val="42E256E8"/>
    <w:rsid w:val="42E851E3"/>
    <w:rsid w:val="42EF5B62"/>
    <w:rsid w:val="43022BC6"/>
    <w:rsid w:val="43088E10"/>
    <w:rsid w:val="4316A8E8"/>
    <w:rsid w:val="43430210"/>
    <w:rsid w:val="4349D6AD"/>
    <w:rsid w:val="436FEC1A"/>
    <w:rsid w:val="43816E9A"/>
    <w:rsid w:val="43825C78"/>
    <w:rsid w:val="43940BF1"/>
    <w:rsid w:val="439545F2"/>
    <w:rsid w:val="43A40EAA"/>
    <w:rsid w:val="43A839C1"/>
    <w:rsid w:val="43D2E5B7"/>
    <w:rsid w:val="43D7ADA2"/>
    <w:rsid w:val="44018114"/>
    <w:rsid w:val="447D12D7"/>
    <w:rsid w:val="447DDE32"/>
    <w:rsid w:val="4488B385"/>
    <w:rsid w:val="44A11E1E"/>
    <w:rsid w:val="44ABEAEC"/>
    <w:rsid w:val="44AFAAF9"/>
    <w:rsid w:val="44D5BA37"/>
    <w:rsid w:val="44F1247D"/>
    <w:rsid w:val="44F8797B"/>
    <w:rsid w:val="44F96507"/>
    <w:rsid w:val="451C996D"/>
    <w:rsid w:val="451D2468"/>
    <w:rsid w:val="4530AAB6"/>
    <w:rsid w:val="45494039"/>
    <w:rsid w:val="4597AE7A"/>
    <w:rsid w:val="459B454A"/>
    <w:rsid w:val="459B4C76"/>
    <w:rsid w:val="459B9714"/>
    <w:rsid w:val="45C94052"/>
    <w:rsid w:val="46047D2D"/>
    <w:rsid w:val="46131273"/>
    <w:rsid w:val="462083A4"/>
    <w:rsid w:val="462FA78E"/>
    <w:rsid w:val="46310650"/>
    <w:rsid w:val="4632C6EA"/>
    <w:rsid w:val="4650D75F"/>
    <w:rsid w:val="466E16AE"/>
    <w:rsid w:val="468647EC"/>
    <w:rsid w:val="46A4D308"/>
    <w:rsid w:val="46AA084B"/>
    <w:rsid w:val="470888D0"/>
    <w:rsid w:val="47242C8A"/>
    <w:rsid w:val="47290B02"/>
    <w:rsid w:val="473C3EF3"/>
    <w:rsid w:val="47657955"/>
    <w:rsid w:val="4765BA69"/>
    <w:rsid w:val="476BB4A3"/>
    <w:rsid w:val="47A6CFC3"/>
    <w:rsid w:val="47B0D9A7"/>
    <w:rsid w:val="47E4C3DA"/>
    <w:rsid w:val="47EFED4E"/>
    <w:rsid w:val="48029B69"/>
    <w:rsid w:val="4830D9F6"/>
    <w:rsid w:val="483DA7C1"/>
    <w:rsid w:val="485BBB03"/>
    <w:rsid w:val="48699F8D"/>
    <w:rsid w:val="48910966"/>
    <w:rsid w:val="4893AA7B"/>
    <w:rsid w:val="489C5425"/>
    <w:rsid w:val="489EC654"/>
    <w:rsid w:val="48BF3F8D"/>
    <w:rsid w:val="48BF69BD"/>
    <w:rsid w:val="495338E4"/>
    <w:rsid w:val="4960E8B1"/>
    <w:rsid w:val="498A348C"/>
    <w:rsid w:val="49C7F119"/>
    <w:rsid w:val="49CB2B68"/>
    <w:rsid w:val="49CE39B0"/>
    <w:rsid w:val="49D9A506"/>
    <w:rsid w:val="49E3C945"/>
    <w:rsid w:val="49FCCF9E"/>
    <w:rsid w:val="4A02BAA8"/>
    <w:rsid w:val="4A44B508"/>
    <w:rsid w:val="4A513D96"/>
    <w:rsid w:val="4A8B94A8"/>
    <w:rsid w:val="4AB48A9F"/>
    <w:rsid w:val="4AE80085"/>
    <w:rsid w:val="4AF4D22D"/>
    <w:rsid w:val="4B0D549E"/>
    <w:rsid w:val="4B0F60DC"/>
    <w:rsid w:val="4B2D8589"/>
    <w:rsid w:val="4B2F763C"/>
    <w:rsid w:val="4B76CC83"/>
    <w:rsid w:val="4B82F544"/>
    <w:rsid w:val="4BBD07AD"/>
    <w:rsid w:val="4BC57431"/>
    <w:rsid w:val="4BCAE346"/>
    <w:rsid w:val="4BD07E00"/>
    <w:rsid w:val="4BD51383"/>
    <w:rsid w:val="4C3F6D96"/>
    <w:rsid w:val="4C4F2DE3"/>
    <w:rsid w:val="4C6F6C8B"/>
    <w:rsid w:val="4CA12239"/>
    <w:rsid w:val="4CB0277C"/>
    <w:rsid w:val="4CE17F54"/>
    <w:rsid w:val="4D144619"/>
    <w:rsid w:val="4D501ED2"/>
    <w:rsid w:val="4D55879A"/>
    <w:rsid w:val="4D696B14"/>
    <w:rsid w:val="4D6D8955"/>
    <w:rsid w:val="4D74A15D"/>
    <w:rsid w:val="4DB17492"/>
    <w:rsid w:val="4DCE2B8D"/>
    <w:rsid w:val="4E04F798"/>
    <w:rsid w:val="4E07824C"/>
    <w:rsid w:val="4E0DBD98"/>
    <w:rsid w:val="4E0F8524"/>
    <w:rsid w:val="4E4F2385"/>
    <w:rsid w:val="4E555A79"/>
    <w:rsid w:val="4E72EB91"/>
    <w:rsid w:val="4E81A8CB"/>
    <w:rsid w:val="4E8A718B"/>
    <w:rsid w:val="4E9CA940"/>
    <w:rsid w:val="4EBB0397"/>
    <w:rsid w:val="4EC0FB1F"/>
    <w:rsid w:val="4ECA77FB"/>
    <w:rsid w:val="4ED70F80"/>
    <w:rsid w:val="4EDFCE08"/>
    <w:rsid w:val="4EE17FF1"/>
    <w:rsid w:val="4F023DE8"/>
    <w:rsid w:val="4F43E6B0"/>
    <w:rsid w:val="4F749F78"/>
    <w:rsid w:val="4F861556"/>
    <w:rsid w:val="4F897DA7"/>
    <w:rsid w:val="4FA09D6F"/>
    <w:rsid w:val="4FB111C8"/>
    <w:rsid w:val="4FDEF3E1"/>
    <w:rsid w:val="4FF6C52A"/>
    <w:rsid w:val="4FFFD8A1"/>
    <w:rsid w:val="5012F8A0"/>
    <w:rsid w:val="50372413"/>
    <w:rsid w:val="50B1ACDA"/>
    <w:rsid w:val="50BE8CD2"/>
    <w:rsid w:val="50EB30A2"/>
    <w:rsid w:val="50F4611E"/>
    <w:rsid w:val="5109CDC7"/>
    <w:rsid w:val="511526D3"/>
    <w:rsid w:val="51245C16"/>
    <w:rsid w:val="51534751"/>
    <w:rsid w:val="515E4712"/>
    <w:rsid w:val="515FCAC2"/>
    <w:rsid w:val="51709FB4"/>
    <w:rsid w:val="5172B83E"/>
    <w:rsid w:val="5178E418"/>
    <w:rsid w:val="518843DD"/>
    <w:rsid w:val="518BCE55"/>
    <w:rsid w:val="518ED137"/>
    <w:rsid w:val="519B998A"/>
    <w:rsid w:val="519F7A1B"/>
    <w:rsid w:val="51C5FDBA"/>
    <w:rsid w:val="5214C410"/>
    <w:rsid w:val="525B7F55"/>
    <w:rsid w:val="525CF03E"/>
    <w:rsid w:val="527637D9"/>
    <w:rsid w:val="528832C6"/>
    <w:rsid w:val="529842C5"/>
    <w:rsid w:val="52A9510B"/>
    <w:rsid w:val="52B1BAA5"/>
    <w:rsid w:val="52BC2849"/>
    <w:rsid w:val="52C2B801"/>
    <w:rsid w:val="52D93658"/>
    <w:rsid w:val="52DABC10"/>
    <w:rsid w:val="52E2BE65"/>
    <w:rsid w:val="52EA5E5F"/>
    <w:rsid w:val="53368B6C"/>
    <w:rsid w:val="5348BA75"/>
    <w:rsid w:val="53844F5C"/>
    <w:rsid w:val="5389B919"/>
    <w:rsid w:val="53D12323"/>
    <w:rsid w:val="53D8AE1B"/>
    <w:rsid w:val="541F8A7C"/>
    <w:rsid w:val="5432C47C"/>
    <w:rsid w:val="543DE6C4"/>
    <w:rsid w:val="544DDDEB"/>
    <w:rsid w:val="54A0DCAA"/>
    <w:rsid w:val="54ABF46F"/>
    <w:rsid w:val="54AE66C7"/>
    <w:rsid w:val="54B5C13E"/>
    <w:rsid w:val="54B7E67C"/>
    <w:rsid w:val="55358F69"/>
    <w:rsid w:val="5538A755"/>
    <w:rsid w:val="55582C0A"/>
    <w:rsid w:val="55589EC1"/>
    <w:rsid w:val="556FD5CC"/>
    <w:rsid w:val="55810165"/>
    <w:rsid w:val="5588236A"/>
    <w:rsid w:val="5595D08E"/>
    <w:rsid w:val="55BCDD07"/>
    <w:rsid w:val="55D9B35E"/>
    <w:rsid w:val="55E14293"/>
    <w:rsid w:val="55EAF262"/>
    <w:rsid w:val="560C141D"/>
    <w:rsid w:val="56100C71"/>
    <w:rsid w:val="5616112F"/>
    <w:rsid w:val="561EDAD6"/>
    <w:rsid w:val="5621C23A"/>
    <w:rsid w:val="56903B37"/>
    <w:rsid w:val="56AAEE32"/>
    <w:rsid w:val="56AE1A29"/>
    <w:rsid w:val="56BF5D4A"/>
    <w:rsid w:val="56DE9E82"/>
    <w:rsid w:val="56E20F33"/>
    <w:rsid w:val="56E37BD7"/>
    <w:rsid w:val="56EA8E85"/>
    <w:rsid w:val="56EB7748"/>
    <w:rsid w:val="56F56364"/>
    <w:rsid w:val="56FF3374"/>
    <w:rsid w:val="5730E9C9"/>
    <w:rsid w:val="5731A46B"/>
    <w:rsid w:val="5733819F"/>
    <w:rsid w:val="57420C35"/>
    <w:rsid w:val="5759AC81"/>
    <w:rsid w:val="579F98C4"/>
    <w:rsid w:val="57A5C0BC"/>
    <w:rsid w:val="57BA32DC"/>
    <w:rsid w:val="57BAF803"/>
    <w:rsid w:val="57C18F04"/>
    <w:rsid w:val="57EBF255"/>
    <w:rsid w:val="57F47453"/>
    <w:rsid w:val="5823E1A1"/>
    <w:rsid w:val="583E1428"/>
    <w:rsid w:val="587BE0DC"/>
    <w:rsid w:val="588470ED"/>
    <w:rsid w:val="5895B98C"/>
    <w:rsid w:val="58AE1453"/>
    <w:rsid w:val="58BF0D71"/>
    <w:rsid w:val="58D97A21"/>
    <w:rsid w:val="58DB295F"/>
    <w:rsid w:val="58E2BC5F"/>
    <w:rsid w:val="590504C8"/>
    <w:rsid w:val="59092E2A"/>
    <w:rsid w:val="596E5173"/>
    <w:rsid w:val="59A49B90"/>
    <w:rsid w:val="59AC24BE"/>
    <w:rsid w:val="59B1B857"/>
    <w:rsid w:val="59B72E9A"/>
    <w:rsid w:val="59DE071E"/>
    <w:rsid w:val="59F26F9B"/>
    <w:rsid w:val="5A03F6F3"/>
    <w:rsid w:val="5A223A74"/>
    <w:rsid w:val="5A282BB7"/>
    <w:rsid w:val="5A293580"/>
    <w:rsid w:val="5A7518FD"/>
    <w:rsid w:val="5A8D35A4"/>
    <w:rsid w:val="5A9DAAFF"/>
    <w:rsid w:val="5AEA7ACB"/>
    <w:rsid w:val="5B01351A"/>
    <w:rsid w:val="5B1D75C8"/>
    <w:rsid w:val="5B5281AB"/>
    <w:rsid w:val="5B560856"/>
    <w:rsid w:val="5B69ECFC"/>
    <w:rsid w:val="5B887F46"/>
    <w:rsid w:val="5B8C836B"/>
    <w:rsid w:val="5BC2F7E9"/>
    <w:rsid w:val="5BFCA985"/>
    <w:rsid w:val="5BFF0453"/>
    <w:rsid w:val="5C0CCFCE"/>
    <w:rsid w:val="5C207E98"/>
    <w:rsid w:val="5C5046ED"/>
    <w:rsid w:val="5C55AC3A"/>
    <w:rsid w:val="5C5FFC3C"/>
    <w:rsid w:val="5C7DA712"/>
    <w:rsid w:val="5C7DFC6F"/>
    <w:rsid w:val="5C9EBA13"/>
    <w:rsid w:val="5CB8E8FA"/>
    <w:rsid w:val="5CC45DA5"/>
    <w:rsid w:val="5CFD40AC"/>
    <w:rsid w:val="5D8BD32E"/>
    <w:rsid w:val="5D9AC6E2"/>
    <w:rsid w:val="5DBDDE5F"/>
    <w:rsid w:val="5DC76D16"/>
    <w:rsid w:val="5DD41B04"/>
    <w:rsid w:val="5DD74AD5"/>
    <w:rsid w:val="5DFB9D18"/>
    <w:rsid w:val="5E3791D6"/>
    <w:rsid w:val="5E44825D"/>
    <w:rsid w:val="5E4D5BF2"/>
    <w:rsid w:val="5E5ED7F2"/>
    <w:rsid w:val="5E6D51B7"/>
    <w:rsid w:val="5E8537CB"/>
    <w:rsid w:val="5E88269C"/>
    <w:rsid w:val="5EA79852"/>
    <w:rsid w:val="5EF3D8A0"/>
    <w:rsid w:val="5EFB2A3C"/>
    <w:rsid w:val="5F091BA7"/>
    <w:rsid w:val="5F29D948"/>
    <w:rsid w:val="5F3091B9"/>
    <w:rsid w:val="5F336BE5"/>
    <w:rsid w:val="5F3E7782"/>
    <w:rsid w:val="5F81A774"/>
    <w:rsid w:val="5F823FE7"/>
    <w:rsid w:val="5F9D9368"/>
    <w:rsid w:val="5F9FBD4D"/>
    <w:rsid w:val="5FD8FB0C"/>
    <w:rsid w:val="5FE5C9AA"/>
    <w:rsid w:val="604862AC"/>
    <w:rsid w:val="60653984"/>
    <w:rsid w:val="60B4522A"/>
    <w:rsid w:val="60D2E174"/>
    <w:rsid w:val="60D3A6BE"/>
    <w:rsid w:val="60E1C094"/>
    <w:rsid w:val="60EBFA20"/>
    <w:rsid w:val="60FB79BD"/>
    <w:rsid w:val="611C82B3"/>
    <w:rsid w:val="6131E199"/>
    <w:rsid w:val="61559FB1"/>
    <w:rsid w:val="6163E4B9"/>
    <w:rsid w:val="61658FF8"/>
    <w:rsid w:val="6176411E"/>
    <w:rsid w:val="6186DC7A"/>
    <w:rsid w:val="618A7360"/>
    <w:rsid w:val="61B80E23"/>
    <w:rsid w:val="61E2F462"/>
    <w:rsid w:val="61EB75DE"/>
    <w:rsid w:val="61F18E1C"/>
    <w:rsid w:val="62120B3A"/>
    <w:rsid w:val="621EE61A"/>
    <w:rsid w:val="6253A504"/>
    <w:rsid w:val="627A2BCC"/>
    <w:rsid w:val="62842E5B"/>
    <w:rsid w:val="628B713B"/>
    <w:rsid w:val="62BB2884"/>
    <w:rsid w:val="62C23B22"/>
    <w:rsid w:val="62CB11C1"/>
    <w:rsid w:val="62D93245"/>
    <w:rsid w:val="6322F57C"/>
    <w:rsid w:val="6334B5D5"/>
    <w:rsid w:val="6349E395"/>
    <w:rsid w:val="634B41F9"/>
    <w:rsid w:val="6384B7E0"/>
    <w:rsid w:val="63A35A58"/>
    <w:rsid w:val="63B90921"/>
    <w:rsid w:val="63C00279"/>
    <w:rsid w:val="6410BE59"/>
    <w:rsid w:val="6421191D"/>
    <w:rsid w:val="6458D825"/>
    <w:rsid w:val="64688C41"/>
    <w:rsid w:val="64731FBA"/>
    <w:rsid w:val="6479CC1A"/>
    <w:rsid w:val="647DCD4E"/>
    <w:rsid w:val="6480C5FD"/>
    <w:rsid w:val="648188F4"/>
    <w:rsid w:val="6484A499"/>
    <w:rsid w:val="6488EE05"/>
    <w:rsid w:val="64945CA7"/>
    <w:rsid w:val="64AF332D"/>
    <w:rsid w:val="64B533FF"/>
    <w:rsid w:val="64D44582"/>
    <w:rsid w:val="64FDFC24"/>
    <w:rsid w:val="65078AF1"/>
    <w:rsid w:val="65099F38"/>
    <w:rsid w:val="6541B701"/>
    <w:rsid w:val="6577F470"/>
    <w:rsid w:val="658E3C39"/>
    <w:rsid w:val="65AAEF91"/>
    <w:rsid w:val="65F5A727"/>
    <w:rsid w:val="65FA3A96"/>
    <w:rsid w:val="660FE5D1"/>
    <w:rsid w:val="6616E271"/>
    <w:rsid w:val="6617B828"/>
    <w:rsid w:val="661B9F99"/>
    <w:rsid w:val="662A382D"/>
    <w:rsid w:val="662B3026"/>
    <w:rsid w:val="663B56F2"/>
    <w:rsid w:val="664232E0"/>
    <w:rsid w:val="664F3237"/>
    <w:rsid w:val="666B7CC1"/>
    <w:rsid w:val="666B854A"/>
    <w:rsid w:val="666ECE8D"/>
    <w:rsid w:val="668BE0A3"/>
    <w:rsid w:val="66DF1A71"/>
    <w:rsid w:val="66E59B33"/>
    <w:rsid w:val="66ED9B18"/>
    <w:rsid w:val="66FB68DA"/>
    <w:rsid w:val="670ED31B"/>
    <w:rsid w:val="671BEA58"/>
    <w:rsid w:val="67240F43"/>
    <w:rsid w:val="6756FF7D"/>
    <w:rsid w:val="6768276D"/>
    <w:rsid w:val="67B082E5"/>
    <w:rsid w:val="67BD3532"/>
    <w:rsid w:val="67F1A771"/>
    <w:rsid w:val="67F46542"/>
    <w:rsid w:val="67FC55AA"/>
    <w:rsid w:val="68248A8E"/>
    <w:rsid w:val="68336D1E"/>
    <w:rsid w:val="6841913F"/>
    <w:rsid w:val="6843E10A"/>
    <w:rsid w:val="684EFB08"/>
    <w:rsid w:val="685E75F8"/>
    <w:rsid w:val="685FD479"/>
    <w:rsid w:val="68630972"/>
    <w:rsid w:val="686B7AC5"/>
    <w:rsid w:val="6870133D"/>
    <w:rsid w:val="68747BEB"/>
    <w:rsid w:val="6876A3AE"/>
    <w:rsid w:val="68940221"/>
    <w:rsid w:val="68A7CE7E"/>
    <w:rsid w:val="68A92BDA"/>
    <w:rsid w:val="68B50982"/>
    <w:rsid w:val="68BBA0BA"/>
    <w:rsid w:val="68D5A9F0"/>
    <w:rsid w:val="68E50B41"/>
    <w:rsid w:val="692332CC"/>
    <w:rsid w:val="69422B05"/>
    <w:rsid w:val="698F9393"/>
    <w:rsid w:val="6990CC3C"/>
    <w:rsid w:val="699A7AAE"/>
    <w:rsid w:val="69A737BC"/>
    <w:rsid w:val="69B6D347"/>
    <w:rsid w:val="69EFAB0D"/>
    <w:rsid w:val="69F1E1C8"/>
    <w:rsid w:val="6A05CB7E"/>
    <w:rsid w:val="6A10904D"/>
    <w:rsid w:val="6A6C37B5"/>
    <w:rsid w:val="6A77837B"/>
    <w:rsid w:val="6A866CD8"/>
    <w:rsid w:val="6A87FE5D"/>
    <w:rsid w:val="6A90C34F"/>
    <w:rsid w:val="6AB93480"/>
    <w:rsid w:val="6ABE2F81"/>
    <w:rsid w:val="6AC15AF9"/>
    <w:rsid w:val="6AC4DD4C"/>
    <w:rsid w:val="6ACFBB4E"/>
    <w:rsid w:val="6ADA855B"/>
    <w:rsid w:val="6AE3805E"/>
    <w:rsid w:val="6AF06E62"/>
    <w:rsid w:val="6B0DA393"/>
    <w:rsid w:val="6B2F43B7"/>
    <w:rsid w:val="6B468A48"/>
    <w:rsid w:val="6B4C6F98"/>
    <w:rsid w:val="6B4EA75D"/>
    <w:rsid w:val="6B6AA9C7"/>
    <w:rsid w:val="6B81F4AF"/>
    <w:rsid w:val="6B96F6DE"/>
    <w:rsid w:val="6BDE7F0A"/>
    <w:rsid w:val="6C13CE01"/>
    <w:rsid w:val="6C17F89E"/>
    <w:rsid w:val="6C1FE372"/>
    <w:rsid w:val="6C40B8C9"/>
    <w:rsid w:val="6C8358DC"/>
    <w:rsid w:val="6CA405FB"/>
    <w:rsid w:val="6CD6C459"/>
    <w:rsid w:val="6CDFDA5B"/>
    <w:rsid w:val="6D0336ED"/>
    <w:rsid w:val="6D6596ED"/>
    <w:rsid w:val="6D824FF6"/>
    <w:rsid w:val="6DA524BD"/>
    <w:rsid w:val="6DAAC506"/>
    <w:rsid w:val="6DBEB940"/>
    <w:rsid w:val="6DEB6E61"/>
    <w:rsid w:val="6DEC4B43"/>
    <w:rsid w:val="6DF837A6"/>
    <w:rsid w:val="6E189A49"/>
    <w:rsid w:val="6E63F1AA"/>
    <w:rsid w:val="6E77EA8E"/>
    <w:rsid w:val="6E85FA2B"/>
    <w:rsid w:val="6E8E0E93"/>
    <w:rsid w:val="6ED33034"/>
    <w:rsid w:val="6EE6E40B"/>
    <w:rsid w:val="6F19AEC2"/>
    <w:rsid w:val="6F37FCDD"/>
    <w:rsid w:val="6F530C30"/>
    <w:rsid w:val="6F5FEADD"/>
    <w:rsid w:val="6F703839"/>
    <w:rsid w:val="6F9003D2"/>
    <w:rsid w:val="6FC0C113"/>
    <w:rsid w:val="6FE99476"/>
    <w:rsid w:val="6FF7C7F7"/>
    <w:rsid w:val="700624B1"/>
    <w:rsid w:val="701FADEB"/>
    <w:rsid w:val="70337DB5"/>
    <w:rsid w:val="7050360A"/>
    <w:rsid w:val="706321EA"/>
    <w:rsid w:val="708CA81F"/>
    <w:rsid w:val="70D20FE2"/>
    <w:rsid w:val="70D960FE"/>
    <w:rsid w:val="70EB2505"/>
    <w:rsid w:val="70FFBAD1"/>
    <w:rsid w:val="710E76FA"/>
    <w:rsid w:val="7110A443"/>
    <w:rsid w:val="7119651F"/>
    <w:rsid w:val="71223689"/>
    <w:rsid w:val="712C238C"/>
    <w:rsid w:val="713CD087"/>
    <w:rsid w:val="715C040F"/>
    <w:rsid w:val="715F2400"/>
    <w:rsid w:val="7180CB90"/>
    <w:rsid w:val="718134B1"/>
    <w:rsid w:val="718701CA"/>
    <w:rsid w:val="71B6A553"/>
    <w:rsid w:val="71C2E672"/>
    <w:rsid w:val="71CEEF86"/>
    <w:rsid w:val="71CFAF17"/>
    <w:rsid w:val="71DE8B8D"/>
    <w:rsid w:val="71F18D53"/>
    <w:rsid w:val="71F74585"/>
    <w:rsid w:val="7206ED0A"/>
    <w:rsid w:val="720EDC55"/>
    <w:rsid w:val="72671DF2"/>
    <w:rsid w:val="729AE153"/>
    <w:rsid w:val="72A5D7BA"/>
    <w:rsid w:val="72A787E6"/>
    <w:rsid w:val="72AC843D"/>
    <w:rsid w:val="72AF1DDB"/>
    <w:rsid w:val="72B89A76"/>
    <w:rsid w:val="7306FEFA"/>
    <w:rsid w:val="73133BF0"/>
    <w:rsid w:val="73262C59"/>
    <w:rsid w:val="733812BC"/>
    <w:rsid w:val="734C16F2"/>
    <w:rsid w:val="7359462E"/>
    <w:rsid w:val="73EE50C9"/>
    <w:rsid w:val="74007997"/>
    <w:rsid w:val="74043548"/>
    <w:rsid w:val="740FE661"/>
    <w:rsid w:val="7417052B"/>
    <w:rsid w:val="742DD004"/>
    <w:rsid w:val="7431890E"/>
    <w:rsid w:val="7437840B"/>
    <w:rsid w:val="743A7269"/>
    <w:rsid w:val="744B55A2"/>
    <w:rsid w:val="744DE6F6"/>
    <w:rsid w:val="7465B3E8"/>
    <w:rsid w:val="747162C3"/>
    <w:rsid w:val="7496B76D"/>
    <w:rsid w:val="74983515"/>
    <w:rsid w:val="749C1A11"/>
    <w:rsid w:val="74B8F4A7"/>
    <w:rsid w:val="74C4811F"/>
    <w:rsid w:val="74EDAC3C"/>
    <w:rsid w:val="754E6E42"/>
    <w:rsid w:val="755B7ED0"/>
    <w:rsid w:val="757B3042"/>
    <w:rsid w:val="75A36512"/>
    <w:rsid w:val="75B02558"/>
    <w:rsid w:val="75D734C0"/>
    <w:rsid w:val="7600E83F"/>
    <w:rsid w:val="760CE77A"/>
    <w:rsid w:val="761859A5"/>
    <w:rsid w:val="761E01C8"/>
    <w:rsid w:val="76247155"/>
    <w:rsid w:val="764EFE80"/>
    <w:rsid w:val="766233DD"/>
    <w:rsid w:val="76751585"/>
    <w:rsid w:val="76818E0D"/>
    <w:rsid w:val="7685E227"/>
    <w:rsid w:val="7697F398"/>
    <w:rsid w:val="769C8C3E"/>
    <w:rsid w:val="76AC9963"/>
    <w:rsid w:val="76B29507"/>
    <w:rsid w:val="76B615A0"/>
    <w:rsid w:val="76B6DD76"/>
    <w:rsid w:val="7710AFBA"/>
    <w:rsid w:val="776ABFD2"/>
    <w:rsid w:val="777F4502"/>
    <w:rsid w:val="7783B557"/>
    <w:rsid w:val="77CF9ECB"/>
    <w:rsid w:val="77D0D5DC"/>
    <w:rsid w:val="77E540E5"/>
    <w:rsid w:val="77EC730E"/>
    <w:rsid w:val="7821C4A8"/>
    <w:rsid w:val="78236CDE"/>
    <w:rsid w:val="782CBD4F"/>
    <w:rsid w:val="782E07B6"/>
    <w:rsid w:val="784B3754"/>
    <w:rsid w:val="784BC182"/>
    <w:rsid w:val="7865D1A7"/>
    <w:rsid w:val="78B37466"/>
    <w:rsid w:val="78BC3436"/>
    <w:rsid w:val="78C1E33D"/>
    <w:rsid w:val="78C2DA77"/>
    <w:rsid w:val="78E30597"/>
    <w:rsid w:val="78E320F0"/>
    <w:rsid w:val="78E798F8"/>
    <w:rsid w:val="791DC33C"/>
    <w:rsid w:val="7926D2CC"/>
    <w:rsid w:val="793D8F9E"/>
    <w:rsid w:val="7951D956"/>
    <w:rsid w:val="7953FD18"/>
    <w:rsid w:val="797AB11F"/>
    <w:rsid w:val="79803611"/>
    <w:rsid w:val="799BC888"/>
    <w:rsid w:val="79A76C74"/>
    <w:rsid w:val="79AE07DE"/>
    <w:rsid w:val="79B42B48"/>
    <w:rsid w:val="79B954EF"/>
    <w:rsid w:val="79DBA28E"/>
    <w:rsid w:val="79F4816C"/>
    <w:rsid w:val="79F51517"/>
    <w:rsid w:val="7A1F4561"/>
    <w:rsid w:val="7A3C60B4"/>
    <w:rsid w:val="7A521B16"/>
    <w:rsid w:val="7A7369CA"/>
    <w:rsid w:val="7A97CDB5"/>
    <w:rsid w:val="7AD89467"/>
    <w:rsid w:val="7AE7B5FC"/>
    <w:rsid w:val="7AF656AC"/>
    <w:rsid w:val="7B1DF2ED"/>
    <w:rsid w:val="7B26FDB8"/>
    <w:rsid w:val="7B43AA7F"/>
    <w:rsid w:val="7B48D491"/>
    <w:rsid w:val="7B53CF55"/>
    <w:rsid w:val="7B58FB25"/>
    <w:rsid w:val="7B6E62DA"/>
    <w:rsid w:val="7B6E6AA4"/>
    <w:rsid w:val="7BA464F6"/>
    <w:rsid w:val="7BAADD9F"/>
    <w:rsid w:val="7BBED30F"/>
    <w:rsid w:val="7BDC83B8"/>
    <w:rsid w:val="7BDCC404"/>
    <w:rsid w:val="7BF0C69E"/>
    <w:rsid w:val="7C1EC0E9"/>
    <w:rsid w:val="7C28F2F1"/>
    <w:rsid w:val="7C390F29"/>
    <w:rsid w:val="7C4BAAAF"/>
    <w:rsid w:val="7C7CBDE9"/>
    <w:rsid w:val="7C89ABC4"/>
    <w:rsid w:val="7CC717D2"/>
    <w:rsid w:val="7CC7F6C3"/>
    <w:rsid w:val="7CDB2A36"/>
    <w:rsid w:val="7CE6357C"/>
    <w:rsid w:val="7D18BC0A"/>
    <w:rsid w:val="7D2C9707"/>
    <w:rsid w:val="7D6A73B2"/>
    <w:rsid w:val="7D863C87"/>
    <w:rsid w:val="7D9E8C8E"/>
    <w:rsid w:val="7DAC33E7"/>
    <w:rsid w:val="7DAC941D"/>
    <w:rsid w:val="7DB5D545"/>
    <w:rsid w:val="7DB6A2D3"/>
    <w:rsid w:val="7DE59EA4"/>
    <w:rsid w:val="7DF750FF"/>
    <w:rsid w:val="7DFDC80D"/>
    <w:rsid w:val="7E0FE6F5"/>
    <w:rsid w:val="7E20A69E"/>
    <w:rsid w:val="7E2E0D5C"/>
    <w:rsid w:val="7E516E86"/>
    <w:rsid w:val="7E5AECF3"/>
    <w:rsid w:val="7E73C003"/>
    <w:rsid w:val="7E9CB591"/>
    <w:rsid w:val="7EA60199"/>
    <w:rsid w:val="7EBAB4D7"/>
    <w:rsid w:val="7ED508C0"/>
    <w:rsid w:val="7EFCBEC5"/>
    <w:rsid w:val="7F0613E1"/>
    <w:rsid w:val="7F0A2FA9"/>
    <w:rsid w:val="7F2DA030"/>
    <w:rsid w:val="7F39EF30"/>
    <w:rsid w:val="7F69227B"/>
    <w:rsid w:val="7F86CE42"/>
    <w:rsid w:val="7F92358B"/>
    <w:rsid w:val="7F9514F2"/>
    <w:rsid w:val="7F9CB583"/>
    <w:rsid w:val="7FA980EF"/>
    <w:rsid w:val="7FCF283B"/>
    <w:rsid w:val="7FCFEC7C"/>
    <w:rsid w:val="7FDBE125"/>
    <w:rsid w:val="7FDEFD2F"/>
    <w:rsid w:val="7FFBAC95"/>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B7180A"/>
  <w15:docId w15:val="{C738196C-8FA8-482F-889E-AAB51151C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73CE6"/>
    <w:pPr>
      <w:widowControl w:val="0"/>
      <w:spacing w:line="284" w:lineRule="atLeast"/>
    </w:pPr>
    <w:rPr>
      <w:rFonts w:ascii="Verdana" w:hAnsi="Verdana"/>
      <w:snapToGrid w:val="0"/>
      <w:w w:val="105"/>
      <w:sz w:val="16"/>
    </w:rPr>
  </w:style>
  <w:style w:type="paragraph" w:styleId="Kop1">
    <w:name w:val="heading 1"/>
    <w:basedOn w:val="Standaard"/>
    <w:next w:val="Standaard"/>
    <w:link w:val="Kop1Char"/>
    <w:qFormat/>
    <w:rsid w:val="00F73CE6"/>
    <w:pPr>
      <w:keepNext/>
      <w:numPr>
        <w:numId w:val="1"/>
      </w:numPr>
      <w:spacing w:before="240" w:after="60"/>
      <w:outlineLvl w:val="0"/>
    </w:pPr>
    <w:rPr>
      <w:b/>
      <w:kern w:val="28"/>
      <w:sz w:val="24"/>
    </w:rPr>
  </w:style>
  <w:style w:type="paragraph" w:styleId="Kop2">
    <w:name w:val="heading 2"/>
    <w:basedOn w:val="Standaard"/>
    <w:next w:val="Standaard"/>
    <w:link w:val="Kop2Char"/>
    <w:uiPriority w:val="9"/>
    <w:qFormat/>
    <w:pPr>
      <w:keepNext/>
      <w:spacing w:before="240" w:after="60"/>
      <w:outlineLvl w:val="1"/>
    </w:pPr>
    <w:rPr>
      <w:sz w:val="24"/>
    </w:rPr>
  </w:style>
  <w:style w:type="paragraph" w:styleId="Kop3">
    <w:name w:val="heading 3"/>
    <w:basedOn w:val="Standaard"/>
    <w:next w:val="Standaard"/>
    <w:link w:val="Kop3Char"/>
    <w:qFormat/>
    <w:pPr>
      <w:keepNext/>
      <w:widowControl/>
      <w:numPr>
        <w:ilvl w:val="2"/>
        <w:numId w:val="1"/>
      </w:numPr>
      <w:spacing w:before="240" w:after="60"/>
      <w:outlineLvl w:val="2"/>
    </w:pPr>
    <w:rPr>
      <w:b/>
      <w:snapToGrid/>
      <w:sz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Inhopg1">
    <w:name w:val="toc 1"/>
    <w:basedOn w:val="Standaard"/>
    <w:next w:val="Standaard"/>
    <w:autoRedefine/>
    <w:semiHidden/>
    <w:pPr>
      <w:widowControl/>
      <w:tabs>
        <w:tab w:val="left" w:pos="567"/>
        <w:tab w:val="right" w:leader="dot" w:pos="9344"/>
      </w:tabs>
      <w:spacing w:after="120"/>
    </w:pPr>
    <w:rPr>
      <w:noProof/>
      <w:snapToGrid/>
    </w:rPr>
  </w:style>
  <w:style w:type="paragraph" w:styleId="Voettekst">
    <w:name w:val="footer"/>
    <w:basedOn w:val="Standaard"/>
    <w:link w:val="VoettekstChar"/>
    <w:uiPriority w:val="99"/>
    <w:pPr>
      <w:tabs>
        <w:tab w:val="center" w:pos="4536"/>
        <w:tab w:val="right" w:pos="9072"/>
      </w:tabs>
      <w:jc w:val="center"/>
    </w:pPr>
  </w:style>
  <w:style w:type="character" w:styleId="Paginanummer">
    <w:name w:val="page number"/>
    <w:rPr>
      <w:rFonts w:ascii="FF Balance" w:hAnsi="FF Balance"/>
      <w:sz w:val="14"/>
    </w:rPr>
  </w:style>
  <w:style w:type="paragraph" w:styleId="Koptekst">
    <w:name w:val="header"/>
    <w:basedOn w:val="Standaard"/>
    <w:link w:val="KoptekstChar"/>
    <w:pPr>
      <w:tabs>
        <w:tab w:val="center" w:pos="4536"/>
        <w:tab w:val="right" w:pos="9072"/>
      </w:tabs>
    </w:pPr>
    <w:rPr>
      <w:sz w:val="14"/>
    </w:rPr>
  </w:style>
  <w:style w:type="paragraph" w:customStyle="1" w:styleId="Tekstletter">
    <w:name w:val="Tekstletter"/>
    <w:basedOn w:val="Standaard"/>
    <w:pPr>
      <w:tabs>
        <w:tab w:val="left" w:pos="227"/>
        <w:tab w:val="left" w:pos="454"/>
        <w:tab w:val="left" w:pos="6804"/>
        <w:tab w:val="decimal" w:pos="7938"/>
      </w:tabs>
    </w:pPr>
  </w:style>
  <w:style w:type="paragraph" w:styleId="Bijschrift">
    <w:name w:val="caption"/>
    <w:basedOn w:val="Standaard"/>
    <w:next w:val="Standaard"/>
    <w:qFormat/>
    <w:pPr>
      <w:framePr w:w="6802" w:h="2602" w:hRule="exact" w:wrap="notBeside" w:vAnchor="page" w:hAnchor="page" w:x="1702" w:y="852" w:anchorLock="1"/>
      <w:tabs>
        <w:tab w:val="left" w:pos="2268"/>
      </w:tabs>
      <w:spacing w:line="260" w:lineRule="exact"/>
    </w:pPr>
  </w:style>
  <w:style w:type="table" w:styleId="Tabelraster">
    <w:name w:val="Table Grid"/>
    <w:basedOn w:val="Standaardtabel"/>
    <w:uiPriority w:val="59"/>
    <w:rsid w:val="00866E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nummering">
    <w:name w:val="List Number"/>
    <w:basedOn w:val="Standaard"/>
    <w:pPr>
      <w:numPr>
        <w:numId w:val="2"/>
      </w:numPr>
    </w:pPr>
  </w:style>
  <w:style w:type="character" w:customStyle="1" w:styleId="briefkopjes">
    <w:name w:val="briefkopjes"/>
    <w:rsid w:val="00F73CE6"/>
    <w:rPr>
      <w:rFonts w:ascii="Verdana" w:hAnsi="Verdana"/>
      <w:b/>
      <w:spacing w:val="0"/>
      <w:sz w:val="14"/>
    </w:rPr>
  </w:style>
  <w:style w:type="character" w:styleId="Hyperlink">
    <w:name w:val="Hyperlink"/>
    <w:basedOn w:val="Standaardalinea-lettertype"/>
    <w:uiPriority w:val="99"/>
    <w:unhideWhenUsed/>
    <w:rsid w:val="00866E9A"/>
    <w:rPr>
      <w:color w:val="0000FF" w:themeColor="hyperlink"/>
      <w:u w:val="single"/>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
    <w:basedOn w:val="Standaard"/>
    <w:link w:val="LijstalineaChar"/>
    <w:uiPriority w:val="34"/>
    <w:qFormat/>
    <w:rsid w:val="00C83565"/>
    <w:pPr>
      <w:ind w:left="720"/>
      <w:contextualSpacing/>
    </w:pPr>
  </w:style>
  <w:style w:type="paragraph" w:styleId="Ballontekst">
    <w:name w:val="Balloon Text"/>
    <w:basedOn w:val="Standaard"/>
    <w:link w:val="BallontekstChar"/>
    <w:uiPriority w:val="99"/>
    <w:semiHidden/>
    <w:unhideWhenUsed/>
    <w:rsid w:val="00C83565"/>
    <w:pPr>
      <w:spacing w:line="240" w:lineRule="auto"/>
    </w:pPr>
    <w:rPr>
      <w:rFonts w:ascii="Tahoma" w:hAnsi="Tahoma" w:cs="Tahoma"/>
      <w:szCs w:val="16"/>
    </w:rPr>
  </w:style>
  <w:style w:type="character" w:customStyle="1" w:styleId="BallontekstChar">
    <w:name w:val="Ballontekst Char"/>
    <w:basedOn w:val="Standaardalinea-lettertype"/>
    <w:link w:val="Ballontekst"/>
    <w:uiPriority w:val="99"/>
    <w:semiHidden/>
    <w:rsid w:val="00C83565"/>
    <w:rPr>
      <w:rFonts w:ascii="Tahoma" w:hAnsi="Tahoma" w:cs="Tahoma"/>
      <w:snapToGrid w:val="0"/>
      <w:w w:val="105"/>
      <w:sz w:val="16"/>
      <w:szCs w:val="16"/>
    </w:rPr>
  </w:style>
  <w:style w:type="paragraph" w:styleId="Voetnoottekst">
    <w:name w:val="footnote text"/>
    <w:basedOn w:val="Standaard"/>
    <w:link w:val="VoetnoottekstChar"/>
    <w:uiPriority w:val="99"/>
    <w:unhideWhenUsed/>
    <w:rsid w:val="00C83565"/>
    <w:pPr>
      <w:spacing w:line="240" w:lineRule="auto"/>
    </w:pPr>
    <w:rPr>
      <w:sz w:val="20"/>
    </w:rPr>
  </w:style>
  <w:style w:type="character" w:customStyle="1" w:styleId="VoetnoottekstChar">
    <w:name w:val="Voetnoottekst Char"/>
    <w:basedOn w:val="Standaardalinea-lettertype"/>
    <w:link w:val="Voetnoottekst"/>
    <w:uiPriority w:val="99"/>
    <w:rsid w:val="00C83565"/>
    <w:rPr>
      <w:rFonts w:ascii="Verdana" w:hAnsi="Verdana"/>
      <w:snapToGrid w:val="0"/>
      <w:w w:val="105"/>
    </w:rPr>
  </w:style>
  <w:style w:type="character" w:styleId="Voetnootmarkering">
    <w:name w:val="footnote reference"/>
    <w:basedOn w:val="Standaardalinea-lettertype"/>
    <w:uiPriority w:val="99"/>
    <w:unhideWhenUsed/>
    <w:qFormat/>
    <w:rsid w:val="00C83565"/>
    <w:rPr>
      <w:vertAlign w:val="superscript"/>
    </w:rPr>
  </w:style>
  <w:style w:type="character" w:styleId="Verwijzingopmerking">
    <w:name w:val="annotation reference"/>
    <w:basedOn w:val="Standaardalinea-lettertype"/>
    <w:uiPriority w:val="99"/>
    <w:semiHidden/>
    <w:unhideWhenUsed/>
    <w:rsid w:val="00890C3B"/>
    <w:rPr>
      <w:sz w:val="16"/>
      <w:szCs w:val="16"/>
    </w:rPr>
  </w:style>
  <w:style w:type="paragraph" w:styleId="Tekstopmerking">
    <w:name w:val="annotation text"/>
    <w:basedOn w:val="Standaard"/>
    <w:link w:val="TekstopmerkingChar"/>
    <w:uiPriority w:val="99"/>
    <w:unhideWhenUsed/>
    <w:rsid w:val="00890C3B"/>
    <w:pPr>
      <w:spacing w:line="240" w:lineRule="auto"/>
    </w:pPr>
    <w:rPr>
      <w:sz w:val="20"/>
    </w:rPr>
  </w:style>
  <w:style w:type="character" w:customStyle="1" w:styleId="TekstopmerkingChar">
    <w:name w:val="Tekst opmerking Char"/>
    <w:basedOn w:val="Standaardalinea-lettertype"/>
    <w:link w:val="Tekstopmerking"/>
    <w:uiPriority w:val="99"/>
    <w:rsid w:val="00890C3B"/>
    <w:rPr>
      <w:rFonts w:ascii="Verdana" w:hAnsi="Verdana"/>
      <w:snapToGrid w:val="0"/>
      <w:w w:val="105"/>
    </w:rPr>
  </w:style>
  <w:style w:type="paragraph" w:styleId="Onderwerpvanopmerking">
    <w:name w:val="annotation subject"/>
    <w:basedOn w:val="Tekstopmerking"/>
    <w:next w:val="Tekstopmerking"/>
    <w:link w:val="OnderwerpvanopmerkingChar"/>
    <w:uiPriority w:val="99"/>
    <w:semiHidden/>
    <w:unhideWhenUsed/>
    <w:rsid w:val="00890C3B"/>
    <w:rPr>
      <w:b/>
      <w:bCs/>
    </w:rPr>
  </w:style>
  <w:style w:type="character" w:customStyle="1" w:styleId="OnderwerpvanopmerkingChar">
    <w:name w:val="Onderwerp van opmerking Char"/>
    <w:basedOn w:val="TekstopmerkingChar"/>
    <w:link w:val="Onderwerpvanopmerking"/>
    <w:uiPriority w:val="99"/>
    <w:semiHidden/>
    <w:rsid w:val="00890C3B"/>
    <w:rPr>
      <w:rFonts w:ascii="Verdana" w:hAnsi="Verdana"/>
      <w:b/>
      <w:bCs/>
      <w:snapToGrid w:val="0"/>
      <w:w w:val="105"/>
    </w:rPr>
  </w:style>
  <w:style w:type="character" w:styleId="Onopgelostemelding">
    <w:name w:val="Unresolved Mention"/>
    <w:basedOn w:val="Standaardalinea-lettertype"/>
    <w:uiPriority w:val="99"/>
    <w:unhideWhenUsed/>
    <w:rsid w:val="00CE3149"/>
    <w:rPr>
      <w:color w:val="605E5C"/>
      <w:shd w:val="clear" w:color="auto" w:fill="E1DFDD"/>
    </w:rPr>
  </w:style>
  <w:style w:type="paragraph" w:customStyle="1" w:styleId="Default">
    <w:name w:val="Default"/>
    <w:rsid w:val="00847B8A"/>
    <w:pPr>
      <w:autoSpaceDE w:val="0"/>
      <w:autoSpaceDN w:val="0"/>
      <w:adjustRightInd w:val="0"/>
    </w:pPr>
    <w:rPr>
      <w:rFonts w:ascii="Verdana" w:hAnsi="Verdana" w:cs="Verdana"/>
      <w:color w:val="000000"/>
      <w:sz w:val="24"/>
      <w:szCs w:val="24"/>
    </w:rPr>
  </w:style>
  <w:style w:type="character" w:customStyle="1" w:styleId="normaltextrun">
    <w:name w:val="normaltextrun"/>
    <w:basedOn w:val="Standaardalinea-lettertype"/>
    <w:rsid w:val="0061361C"/>
  </w:style>
  <w:style w:type="character" w:customStyle="1" w:styleId="spellingerror">
    <w:name w:val="spellingerror"/>
    <w:basedOn w:val="Standaardalinea-lettertype"/>
    <w:rsid w:val="0061361C"/>
  </w:style>
  <w:style w:type="character" w:customStyle="1" w:styleId="eop">
    <w:name w:val="eop"/>
    <w:basedOn w:val="Standaardalinea-lettertype"/>
    <w:rsid w:val="0061361C"/>
  </w:style>
  <w:style w:type="character" w:customStyle="1" w:styleId="Kop1Char">
    <w:name w:val="Kop 1 Char"/>
    <w:basedOn w:val="Standaardalinea-lettertype"/>
    <w:link w:val="Kop1"/>
    <w:rsid w:val="00E9359F"/>
    <w:rPr>
      <w:rFonts w:ascii="Verdana" w:hAnsi="Verdana"/>
      <w:b/>
      <w:snapToGrid w:val="0"/>
      <w:w w:val="105"/>
      <w:kern w:val="28"/>
      <w:sz w:val="24"/>
    </w:rPr>
  </w:style>
  <w:style w:type="character" w:customStyle="1" w:styleId="Kop3Char">
    <w:name w:val="Kop 3 Char"/>
    <w:basedOn w:val="Standaardalinea-lettertype"/>
    <w:link w:val="Kop3"/>
    <w:rsid w:val="00E9359F"/>
    <w:rPr>
      <w:rFonts w:ascii="Verdana" w:hAnsi="Verdana"/>
      <w:b/>
      <w:w w:val="105"/>
    </w:rPr>
  </w:style>
  <w:style w:type="character" w:customStyle="1" w:styleId="KoptekstChar">
    <w:name w:val="Koptekst Char"/>
    <w:basedOn w:val="Standaardalinea-lettertype"/>
    <w:link w:val="Koptekst"/>
    <w:rsid w:val="00E9359F"/>
    <w:rPr>
      <w:rFonts w:ascii="Verdana" w:hAnsi="Verdana"/>
      <w:snapToGrid w:val="0"/>
      <w:w w:val="105"/>
      <w:sz w:val="14"/>
    </w:rPr>
  </w:style>
  <w:style w:type="character" w:customStyle="1" w:styleId="VoettekstChar">
    <w:name w:val="Voettekst Char"/>
    <w:basedOn w:val="Standaardalinea-lettertype"/>
    <w:link w:val="Voettekst"/>
    <w:uiPriority w:val="99"/>
    <w:rsid w:val="00E9359F"/>
    <w:rPr>
      <w:rFonts w:ascii="Verdana" w:hAnsi="Verdana"/>
      <w:snapToGrid w:val="0"/>
      <w:w w:val="105"/>
      <w:sz w:val="16"/>
    </w:rPr>
  </w:style>
  <w:style w:type="character" w:styleId="Vermelding">
    <w:name w:val="Mention"/>
    <w:basedOn w:val="Standaardalinea-lettertype"/>
    <w:uiPriority w:val="99"/>
    <w:unhideWhenUsed/>
    <w:rsid w:val="00E9359F"/>
    <w:rPr>
      <w:color w:val="2B579A"/>
      <w:shd w:val="clear" w:color="auto" w:fill="E1DFDD"/>
    </w:rPr>
  </w:style>
  <w:style w:type="paragraph" w:customStyle="1" w:styleId="paragraph">
    <w:name w:val="paragraph"/>
    <w:basedOn w:val="Standaard"/>
    <w:rsid w:val="00E9359F"/>
    <w:pPr>
      <w:widowControl/>
      <w:spacing w:before="100" w:beforeAutospacing="1" w:after="100" w:afterAutospacing="1" w:line="240" w:lineRule="auto"/>
    </w:pPr>
    <w:rPr>
      <w:rFonts w:ascii="Times New Roman" w:hAnsi="Times New Roman"/>
      <w:snapToGrid/>
      <w:w w:val="100"/>
      <w:sz w:val="24"/>
      <w:szCs w:val="24"/>
    </w:rPr>
  </w:style>
  <w:style w:type="paragraph" w:styleId="Revisie">
    <w:name w:val="Revision"/>
    <w:hidden/>
    <w:uiPriority w:val="99"/>
    <w:semiHidden/>
    <w:rsid w:val="00E9359F"/>
    <w:rPr>
      <w:rFonts w:ascii="Verdana" w:hAnsi="Verdana"/>
      <w:snapToGrid w:val="0"/>
      <w:w w:val="105"/>
      <w:sz w:val="16"/>
    </w:rPr>
  </w:style>
  <w:style w:type="character" w:styleId="GevolgdeHyperlink">
    <w:name w:val="FollowedHyperlink"/>
    <w:basedOn w:val="Standaardalinea-lettertype"/>
    <w:uiPriority w:val="99"/>
    <w:semiHidden/>
    <w:unhideWhenUsed/>
    <w:rsid w:val="00EB2D28"/>
    <w:rPr>
      <w:color w:val="800080" w:themeColor="followedHyperlink"/>
      <w:u w:val="single"/>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
    <w:basedOn w:val="Standaardalinea-lettertype"/>
    <w:link w:val="Lijstalinea"/>
    <w:uiPriority w:val="34"/>
    <w:locked/>
    <w:rsid w:val="007549CC"/>
    <w:rPr>
      <w:rFonts w:ascii="Verdana" w:hAnsi="Verdana"/>
      <w:snapToGrid w:val="0"/>
      <w:w w:val="105"/>
      <w:sz w:val="16"/>
    </w:rPr>
  </w:style>
  <w:style w:type="paragraph" w:styleId="Normaalweb">
    <w:name w:val="Normal (Web)"/>
    <w:basedOn w:val="Standaard"/>
    <w:uiPriority w:val="99"/>
    <w:unhideWhenUsed/>
    <w:rsid w:val="005C7839"/>
    <w:pPr>
      <w:widowControl/>
      <w:spacing w:before="100" w:beforeAutospacing="1" w:after="100" w:afterAutospacing="1" w:line="240" w:lineRule="auto"/>
    </w:pPr>
    <w:rPr>
      <w:rFonts w:ascii="Times New Roman" w:hAnsi="Times New Roman"/>
      <w:snapToGrid/>
      <w:w w:val="100"/>
      <w:sz w:val="24"/>
      <w:szCs w:val="24"/>
    </w:rPr>
  </w:style>
  <w:style w:type="character" w:styleId="Nadruk">
    <w:name w:val="Emphasis"/>
    <w:basedOn w:val="Standaardalinea-lettertype"/>
    <w:uiPriority w:val="20"/>
    <w:qFormat/>
    <w:rsid w:val="009B3EE9"/>
    <w:rPr>
      <w:i/>
      <w:iCs/>
    </w:rPr>
  </w:style>
  <w:style w:type="character" w:customStyle="1" w:styleId="Kop2Char">
    <w:name w:val="Kop 2 Char"/>
    <w:basedOn w:val="Standaardalinea-lettertype"/>
    <w:link w:val="Kop2"/>
    <w:uiPriority w:val="9"/>
    <w:rsid w:val="00F71B01"/>
    <w:rPr>
      <w:rFonts w:ascii="Verdana" w:hAnsi="Verdana"/>
      <w:snapToGrid w:val="0"/>
      <w:w w:val="105"/>
      <w:sz w:val="24"/>
    </w:rPr>
  </w:style>
  <w:style w:type="character" w:customStyle="1" w:styleId="share-text">
    <w:name w:val="share-text"/>
    <w:basedOn w:val="Standaardalinea-lettertype"/>
    <w:rsid w:val="00F71B01"/>
  </w:style>
  <w:style w:type="paragraph" w:styleId="Geenafstand">
    <w:name w:val="No Spacing"/>
    <w:uiPriority w:val="1"/>
    <w:qFormat/>
    <w:rsid w:val="00510752"/>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6677">
      <w:bodyDiv w:val="1"/>
      <w:marLeft w:val="0"/>
      <w:marRight w:val="0"/>
      <w:marTop w:val="0"/>
      <w:marBottom w:val="0"/>
      <w:divBdr>
        <w:top w:val="none" w:sz="0" w:space="0" w:color="auto"/>
        <w:left w:val="none" w:sz="0" w:space="0" w:color="auto"/>
        <w:bottom w:val="none" w:sz="0" w:space="0" w:color="auto"/>
        <w:right w:val="none" w:sz="0" w:space="0" w:color="auto"/>
      </w:divBdr>
      <w:divsChild>
        <w:div w:id="230772869">
          <w:marLeft w:val="0"/>
          <w:marRight w:val="0"/>
          <w:marTop w:val="0"/>
          <w:marBottom w:val="0"/>
          <w:divBdr>
            <w:top w:val="none" w:sz="0" w:space="0" w:color="auto"/>
            <w:left w:val="none" w:sz="0" w:space="0" w:color="auto"/>
            <w:bottom w:val="none" w:sz="0" w:space="0" w:color="auto"/>
            <w:right w:val="none" w:sz="0" w:space="0" w:color="auto"/>
          </w:divBdr>
          <w:divsChild>
            <w:div w:id="833112530">
              <w:marLeft w:val="0"/>
              <w:marRight w:val="0"/>
              <w:marTop w:val="0"/>
              <w:marBottom w:val="0"/>
              <w:divBdr>
                <w:top w:val="none" w:sz="0" w:space="0" w:color="auto"/>
                <w:left w:val="none" w:sz="0" w:space="0" w:color="auto"/>
                <w:bottom w:val="none" w:sz="0" w:space="0" w:color="auto"/>
                <w:right w:val="none" w:sz="0" w:space="0" w:color="auto"/>
              </w:divBdr>
              <w:divsChild>
                <w:div w:id="460075326">
                  <w:marLeft w:val="0"/>
                  <w:marRight w:val="0"/>
                  <w:marTop w:val="0"/>
                  <w:marBottom w:val="0"/>
                  <w:divBdr>
                    <w:top w:val="none" w:sz="0" w:space="0" w:color="auto"/>
                    <w:left w:val="none" w:sz="0" w:space="0" w:color="auto"/>
                    <w:bottom w:val="none" w:sz="0" w:space="0" w:color="auto"/>
                    <w:right w:val="none" w:sz="0" w:space="0" w:color="auto"/>
                  </w:divBdr>
                  <w:divsChild>
                    <w:div w:id="1228610312">
                      <w:marLeft w:val="0"/>
                      <w:marRight w:val="0"/>
                      <w:marTop w:val="0"/>
                      <w:marBottom w:val="0"/>
                      <w:divBdr>
                        <w:top w:val="none" w:sz="0" w:space="0" w:color="auto"/>
                        <w:left w:val="none" w:sz="0" w:space="0" w:color="auto"/>
                        <w:bottom w:val="none" w:sz="0" w:space="0" w:color="auto"/>
                        <w:right w:val="none" w:sz="0" w:space="0" w:color="auto"/>
                      </w:divBdr>
                      <w:divsChild>
                        <w:div w:id="1133671317">
                          <w:marLeft w:val="0"/>
                          <w:marRight w:val="0"/>
                          <w:marTop w:val="0"/>
                          <w:marBottom w:val="0"/>
                          <w:divBdr>
                            <w:top w:val="none" w:sz="0" w:space="0" w:color="auto"/>
                            <w:left w:val="none" w:sz="0" w:space="0" w:color="auto"/>
                            <w:bottom w:val="none" w:sz="0" w:space="0" w:color="auto"/>
                            <w:right w:val="none" w:sz="0" w:space="0" w:color="auto"/>
                          </w:divBdr>
                          <w:divsChild>
                            <w:div w:id="1619951440">
                              <w:marLeft w:val="0"/>
                              <w:marRight w:val="0"/>
                              <w:marTop w:val="0"/>
                              <w:marBottom w:val="0"/>
                              <w:divBdr>
                                <w:top w:val="none" w:sz="0" w:space="0" w:color="auto"/>
                                <w:left w:val="none" w:sz="0" w:space="0" w:color="auto"/>
                                <w:bottom w:val="none" w:sz="0" w:space="0" w:color="auto"/>
                                <w:right w:val="none" w:sz="0" w:space="0" w:color="auto"/>
                              </w:divBdr>
                              <w:divsChild>
                                <w:div w:id="1387030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1876896">
                  <w:marLeft w:val="0"/>
                  <w:marRight w:val="450"/>
                  <w:marTop w:val="0"/>
                  <w:marBottom w:val="0"/>
                  <w:divBdr>
                    <w:top w:val="none" w:sz="0" w:space="0" w:color="auto"/>
                    <w:left w:val="none" w:sz="0" w:space="0" w:color="auto"/>
                    <w:bottom w:val="none" w:sz="0" w:space="0" w:color="auto"/>
                    <w:right w:val="none" w:sz="0" w:space="0" w:color="auto"/>
                  </w:divBdr>
                  <w:divsChild>
                    <w:div w:id="205482941">
                      <w:marLeft w:val="0"/>
                      <w:marRight w:val="0"/>
                      <w:marTop w:val="0"/>
                      <w:marBottom w:val="0"/>
                      <w:divBdr>
                        <w:top w:val="none" w:sz="0" w:space="0" w:color="auto"/>
                        <w:left w:val="none" w:sz="0" w:space="0" w:color="auto"/>
                        <w:bottom w:val="none" w:sz="0" w:space="0" w:color="auto"/>
                        <w:right w:val="none" w:sz="0" w:space="0" w:color="auto"/>
                      </w:divBdr>
                      <w:divsChild>
                        <w:div w:id="1519156770">
                          <w:marLeft w:val="0"/>
                          <w:marRight w:val="0"/>
                          <w:marTop w:val="0"/>
                          <w:marBottom w:val="0"/>
                          <w:divBdr>
                            <w:top w:val="none" w:sz="0" w:space="0" w:color="auto"/>
                            <w:left w:val="none" w:sz="0" w:space="0" w:color="auto"/>
                            <w:bottom w:val="none" w:sz="0" w:space="0" w:color="auto"/>
                            <w:right w:val="none" w:sz="0" w:space="0" w:color="auto"/>
                          </w:divBdr>
                          <w:divsChild>
                            <w:div w:id="169326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52728923">
          <w:marLeft w:val="0"/>
          <w:marRight w:val="0"/>
          <w:marTop w:val="0"/>
          <w:marBottom w:val="0"/>
          <w:divBdr>
            <w:top w:val="none" w:sz="0" w:space="0" w:color="auto"/>
            <w:left w:val="none" w:sz="0" w:space="0" w:color="auto"/>
            <w:bottom w:val="none" w:sz="0" w:space="0" w:color="auto"/>
            <w:right w:val="none" w:sz="0" w:space="0" w:color="auto"/>
          </w:divBdr>
          <w:divsChild>
            <w:div w:id="866258060">
              <w:marLeft w:val="0"/>
              <w:marRight w:val="0"/>
              <w:marTop w:val="0"/>
              <w:marBottom w:val="0"/>
              <w:divBdr>
                <w:top w:val="none" w:sz="0" w:space="0" w:color="auto"/>
                <w:left w:val="none" w:sz="0" w:space="0" w:color="auto"/>
                <w:bottom w:val="none" w:sz="0" w:space="0" w:color="auto"/>
                <w:right w:val="none" w:sz="0" w:space="0" w:color="auto"/>
              </w:divBdr>
              <w:divsChild>
                <w:div w:id="1133520920">
                  <w:marLeft w:val="0"/>
                  <w:marRight w:val="0"/>
                  <w:marTop w:val="0"/>
                  <w:marBottom w:val="0"/>
                  <w:divBdr>
                    <w:top w:val="none" w:sz="0" w:space="0" w:color="auto"/>
                    <w:left w:val="none" w:sz="0" w:space="0" w:color="auto"/>
                    <w:bottom w:val="none" w:sz="0" w:space="0" w:color="auto"/>
                    <w:right w:val="none" w:sz="0" w:space="0" w:color="auto"/>
                  </w:divBdr>
                  <w:divsChild>
                    <w:div w:id="1283685169">
                      <w:marLeft w:val="0"/>
                      <w:marRight w:val="0"/>
                      <w:marTop w:val="0"/>
                      <w:marBottom w:val="0"/>
                      <w:divBdr>
                        <w:top w:val="none" w:sz="0" w:space="0" w:color="auto"/>
                        <w:left w:val="none" w:sz="0" w:space="0" w:color="auto"/>
                        <w:bottom w:val="none" w:sz="0" w:space="0" w:color="auto"/>
                        <w:right w:val="none" w:sz="0" w:space="0" w:color="auto"/>
                      </w:divBdr>
                      <w:divsChild>
                        <w:div w:id="509376452">
                          <w:marLeft w:val="0"/>
                          <w:marRight w:val="0"/>
                          <w:marTop w:val="0"/>
                          <w:marBottom w:val="0"/>
                          <w:divBdr>
                            <w:top w:val="none" w:sz="0" w:space="0" w:color="auto"/>
                            <w:left w:val="none" w:sz="0" w:space="0" w:color="auto"/>
                            <w:bottom w:val="none" w:sz="0" w:space="0" w:color="auto"/>
                            <w:right w:val="none" w:sz="0" w:space="0" w:color="auto"/>
                          </w:divBdr>
                          <w:divsChild>
                            <w:div w:id="807477461">
                              <w:marLeft w:val="0"/>
                              <w:marRight w:val="450"/>
                              <w:marTop w:val="0"/>
                              <w:marBottom w:val="0"/>
                              <w:divBdr>
                                <w:top w:val="none" w:sz="0" w:space="0" w:color="auto"/>
                                <w:left w:val="none" w:sz="0" w:space="0" w:color="auto"/>
                                <w:bottom w:val="none" w:sz="0" w:space="0" w:color="auto"/>
                                <w:right w:val="none" w:sz="0" w:space="0" w:color="auto"/>
                              </w:divBdr>
                              <w:divsChild>
                                <w:div w:id="1144812713">
                                  <w:marLeft w:val="0"/>
                                  <w:marRight w:val="0"/>
                                  <w:marTop w:val="0"/>
                                  <w:marBottom w:val="0"/>
                                  <w:divBdr>
                                    <w:top w:val="none" w:sz="0" w:space="0" w:color="auto"/>
                                    <w:left w:val="none" w:sz="0" w:space="0" w:color="auto"/>
                                    <w:bottom w:val="none" w:sz="0" w:space="0" w:color="auto"/>
                                    <w:right w:val="none" w:sz="0" w:space="0" w:color="auto"/>
                                  </w:divBdr>
                                  <w:divsChild>
                                    <w:div w:id="1443768825">
                                      <w:marLeft w:val="0"/>
                                      <w:marRight w:val="0"/>
                                      <w:marTop w:val="0"/>
                                      <w:marBottom w:val="0"/>
                                      <w:divBdr>
                                        <w:top w:val="none" w:sz="0" w:space="0" w:color="auto"/>
                                        <w:left w:val="none" w:sz="0" w:space="0" w:color="auto"/>
                                        <w:bottom w:val="none" w:sz="0" w:space="0" w:color="auto"/>
                                        <w:right w:val="none" w:sz="0" w:space="0" w:color="auto"/>
                                      </w:divBdr>
                                      <w:divsChild>
                                        <w:div w:id="392970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431180">
                      <w:marLeft w:val="0"/>
                      <w:marRight w:val="0"/>
                      <w:marTop w:val="0"/>
                      <w:marBottom w:val="0"/>
                      <w:divBdr>
                        <w:top w:val="none" w:sz="0" w:space="0" w:color="auto"/>
                        <w:left w:val="none" w:sz="0" w:space="0" w:color="auto"/>
                        <w:bottom w:val="none" w:sz="0" w:space="0" w:color="auto"/>
                        <w:right w:val="none" w:sz="0" w:space="0" w:color="auto"/>
                      </w:divBdr>
                      <w:divsChild>
                        <w:div w:id="1026717289">
                          <w:marLeft w:val="0"/>
                          <w:marRight w:val="0"/>
                          <w:marTop w:val="0"/>
                          <w:marBottom w:val="0"/>
                          <w:divBdr>
                            <w:top w:val="none" w:sz="0" w:space="0" w:color="auto"/>
                            <w:left w:val="none" w:sz="0" w:space="0" w:color="auto"/>
                            <w:bottom w:val="none" w:sz="0" w:space="0" w:color="auto"/>
                            <w:right w:val="none" w:sz="0" w:space="0" w:color="auto"/>
                          </w:divBdr>
                          <w:divsChild>
                            <w:div w:id="1811096300">
                              <w:marLeft w:val="0"/>
                              <w:marRight w:val="450"/>
                              <w:marTop w:val="0"/>
                              <w:marBottom w:val="0"/>
                              <w:divBdr>
                                <w:top w:val="none" w:sz="0" w:space="0" w:color="auto"/>
                                <w:left w:val="none" w:sz="0" w:space="0" w:color="auto"/>
                                <w:bottom w:val="none" w:sz="0" w:space="0" w:color="auto"/>
                                <w:right w:val="none" w:sz="0" w:space="0" w:color="auto"/>
                              </w:divBdr>
                              <w:divsChild>
                                <w:div w:id="1863856411">
                                  <w:marLeft w:val="0"/>
                                  <w:marRight w:val="0"/>
                                  <w:marTop w:val="0"/>
                                  <w:marBottom w:val="0"/>
                                  <w:divBdr>
                                    <w:top w:val="none" w:sz="0" w:space="0" w:color="auto"/>
                                    <w:left w:val="none" w:sz="0" w:space="0" w:color="auto"/>
                                    <w:bottom w:val="none" w:sz="0" w:space="0" w:color="auto"/>
                                    <w:right w:val="none" w:sz="0" w:space="0" w:color="auto"/>
                                  </w:divBdr>
                                  <w:divsChild>
                                    <w:div w:id="242840800">
                                      <w:marLeft w:val="0"/>
                                      <w:marRight w:val="0"/>
                                      <w:marTop w:val="0"/>
                                      <w:marBottom w:val="0"/>
                                      <w:divBdr>
                                        <w:top w:val="none" w:sz="0" w:space="0" w:color="auto"/>
                                        <w:left w:val="none" w:sz="0" w:space="0" w:color="auto"/>
                                        <w:bottom w:val="none" w:sz="0" w:space="0" w:color="auto"/>
                                        <w:right w:val="none" w:sz="0" w:space="0" w:color="auto"/>
                                      </w:divBdr>
                                      <w:divsChild>
                                        <w:div w:id="7978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2444021">
                      <w:marLeft w:val="0"/>
                      <w:marRight w:val="0"/>
                      <w:marTop w:val="0"/>
                      <w:marBottom w:val="0"/>
                      <w:divBdr>
                        <w:top w:val="none" w:sz="0" w:space="0" w:color="auto"/>
                        <w:left w:val="none" w:sz="0" w:space="0" w:color="auto"/>
                        <w:bottom w:val="none" w:sz="0" w:space="0" w:color="auto"/>
                        <w:right w:val="none" w:sz="0" w:space="0" w:color="auto"/>
                      </w:divBdr>
                      <w:divsChild>
                        <w:div w:id="1875191870">
                          <w:marLeft w:val="0"/>
                          <w:marRight w:val="0"/>
                          <w:marTop w:val="0"/>
                          <w:marBottom w:val="0"/>
                          <w:divBdr>
                            <w:top w:val="none" w:sz="0" w:space="0" w:color="auto"/>
                            <w:left w:val="none" w:sz="0" w:space="0" w:color="auto"/>
                            <w:bottom w:val="none" w:sz="0" w:space="0" w:color="auto"/>
                            <w:right w:val="none" w:sz="0" w:space="0" w:color="auto"/>
                          </w:divBdr>
                          <w:divsChild>
                            <w:div w:id="2057196743">
                              <w:marLeft w:val="0"/>
                              <w:marRight w:val="450"/>
                              <w:marTop w:val="0"/>
                              <w:marBottom w:val="0"/>
                              <w:divBdr>
                                <w:top w:val="none" w:sz="0" w:space="0" w:color="auto"/>
                                <w:left w:val="none" w:sz="0" w:space="0" w:color="auto"/>
                                <w:bottom w:val="none" w:sz="0" w:space="0" w:color="auto"/>
                                <w:right w:val="none" w:sz="0" w:space="0" w:color="auto"/>
                              </w:divBdr>
                              <w:divsChild>
                                <w:div w:id="155927353">
                                  <w:marLeft w:val="0"/>
                                  <w:marRight w:val="0"/>
                                  <w:marTop w:val="0"/>
                                  <w:marBottom w:val="0"/>
                                  <w:divBdr>
                                    <w:top w:val="none" w:sz="0" w:space="0" w:color="auto"/>
                                    <w:left w:val="none" w:sz="0" w:space="0" w:color="auto"/>
                                    <w:bottom w:val="none" w:sz="0" w:space="0" w:color="auto"/>
                                    <w:right w:val="none" w:sz="0" w:space="0" w:color="auto"/>
                                  </w:divBdr>
                                  <w:divsChild>
                                    <w:div w:id="465901700">
                                      <w:marLeft w:val="0"/>
                                      <w:marRight w:val="0"/>
                                      <w:marTop w:val="0"/>
                                      <w:marBottom w:val="0"/>
                                      <w:divBdr>
                                        <w:top w:val="none" w:sz="0" w:space="0" w:color="auto"/>
                                        <w:left w:val="none" w:sz="0" w:space="0" w:color="auto"/>
                                        <w:bottom w:val="none" w:sz="0" w:space="0" w:color="auto"/>
                                        <w:right w:val="none" w:sz="0" w:space="0" w:color="auto"/>
                                      </w:divBdr>
                                      <w:divsChild>
                                        <w:div w:id="150728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726">
      <w:bodyDiv w:val="1"/>
      <w:marLeft w:val="0"/>
      <w:marRight w:val="0"/>
      <w:marTop w:val="0"/>
      <w:marBottom w:val="0"/>
      <w:divBdr>
        <w:top w:val="none" w:sz="0" w:space="0" w:color="auto"/>
        <w:left w:val="none" w:sz="0" w:space="0" w:color="auto"/>
        <w:bottom w:val="none" w:sz="0" w:space="0" w:color="auto"/>
        <w:right w:val="none" w:sz="0" w:space="0" w:color="auto"/>
      </w:divBdr>
    </w:div>
    <w:div w:id="111901833">
      <w:bodyDiv w:val="1"/>
      <w:marLeft w:val="0"/>
      <w:marRight w:val="0"/>
      <w:marTop w:val="0"/>
      <w:marBottom w:val="0"/>
      <w:divBdr>
        <w:top w:val="none" w:sz="0" w:space="0" w:color="auto"/>
        <w:left w:val="none" w:sz="0" w:space="0" w:color="auto"/>
        <w:bottom w:val="none" w:sz="0" w:space="0" w:color="auto"/>
        <w:right w:val="none" w:sz="0" w:space="0" w:color="auto"/>
      </w:divBdr>
    </w:div>
    <w:div w:id="137572480">
      <w:bodyDiv w:val="1"/>
      <w:marLeft w:val="0"/>
      <w:marRight w:val="0"/>
      <w:marTop w:val="0"/>
      <w:marBottom w:val="0"/>
      <w:divBdr>
        <w:top w:val="none" w:sz="0" w:space="0" w:color="auto"/>
        <w:left w:val="none" w:sz="0" w:space="0" w:color="auto"/>
        <w:bottom w:val="none" w:sz="0" w:space="0" w:color="auto"/>
        <w:right w:val="none" w:sz="0" w:space="0" w:color="auto"/>
      </w:divBdr>
      <w:divsChild>
        <w:div w:id="199166690">
          <w:marLeft w:val="0"/>
          <w:marRight w:val="0"/>
          <w:marTop w:val="0"/>
          <w:marBottom w:val="0"/>
          <w:divBdr>
            <w:top w:val="none" w:sz="0" w:space="0" w:color="auto"/>
            <w:left w:val="none" w:sz="0" w:space="0" w:color="auto"/>
            <w:bottom w:val="none" w:sz="0" w:space="0" w:color="auto"/>
            <w:right w:val="none" w:sz="0" w:space="0" w:color="auto"/>
          </w:divBdr>
          <w:divsChild>
            <w:div w:id="793909547">
              <w:marLeft w:val="0"/>
              <w:marRight w:val="0"/>
              <w:marTop w:val="0"/>
              <w:marBottom w:val="0"/>
              <w:divBdr>
                <w:top w:val="none" w:sz="0" w:space="0" w:color="auto"/>
                <w:left w:val="none" w:sz="0" w:space="0" w:color="auto"/>
                <w:bottom w:val="none" w:sz="0" w:space="0" w:color="auto"/>
                <w:right w:val="none" w:sz="0" w:space="0" w:color="auto"/>
              </w:divBdr>
              <w:divsChild>
                <w:div w:id="281151720">
                  <w:marLeft w:val="0"/>
                  <w:marRight w:val="0"/>
                  <w:marTop w:val="0"/>
                  <w:marBottom w:val="0"/>
                  <w:divBdr>
                    <w:top w:val="none" w:sz="0" w:space="0" w:color="auto"/>
                    <w:left w:val="none" w:sz="0" w:space="0" w:color="auto"/>
                    <w:bottom w:val="none" w:sz="0" w:space="0" w:color="auto"/>
                    <w:right w:val="none" w:sz="0" w:space="0" w:color="auto"/>
                  </w:divBdr>
                  <w:divsChild>
                    <w:div w:id="264508581">
                      <w:marLeft w:val="0"/>
                      <w:marRight w:val="0"/>
                      <w:marTop w:val="0"/>
                      <w:marBottom w:val="0"/>
                      <w:divBdr>
                        <w:top w:val="none" w:sz="0" w:space="0" w:color="auto"/>
                        <w:left w:val="none" w:sz="0" w:space="0" w:color="auto"/>
                        <w:bottom w:val="none" w:sz="0" w:space="0" w:color="auto"/>
                        <w:right w:val="none" w:sz="0" w:space="0" w:color="auto"/>
                      </w:divBdr>
                      <w:divsChild>
                        <w:div w:id="320542408">
                          <w:marLeft w:val="0"/>
                          <w:marRight w:val="0"/>
                          <w:marTop w:val="0"/>
                          <w:marBottom w:val="0"/>
                          <w:divBdr>
                            <w:top w:val="none" w:sz="0" w:space="0" w:color="auto"/>
                            <w:left w:val="none" w:sz="0" w:space="0" w:color="auto"/>
                            <w:bottom w:val="none" w:sz="0" w:space="0" w:color="auto"/>
                            <w:right w:val="none" w:sz="0" w:space="0" w:color="auto"/>
                          </w:divBdr>
                          <w:divsChild>
                            <w:div w:id="1388186565">
                              <w:marLeft w:val="0"/>
                              <w:marRight w:val="450"/>
                              <w:marTop w:val="0"/>
                              <w:marBottom w:val="0"/>
                              <w:divBdr>
                                <w:top w:val="none" w:sz="0" w:space="0" w:color="auto"/>
                                <w:left w:val="none" w:sz="0" w:space="0" w:color="auto"/>
                                <w:bottom w:val="none" w:sz="0" w:space="0" w:color="auto"/>
                                <w:right w:val="none" w:sz="0" w:space="0" w:color="auto"/>
                              </w:divBdr>
                              <w:divsChild>
                                <w:div w:id="1699357947">
                                  <w:marLeft w:val="0"/>
                                  <w:marRight w:val="0"/>
                                  <w:marTop w:val="0"/>
                                  <w:marBottom w:val="0"/>
                                  <w:divBdr>
                                    <w:top w:val="none" w:sz="0" w:space="0" w:color="auto"/>
                                    <w:left w:val="none" w:sz="0" w:space="0" w:color="auto"/>
                                    <w:bottom w:val="none" w:sz="0" w:space="0" w:color="auto"/>
                                    <w:right w:val="none" w:sz="0" w:space="0" w:color="auto"/>
                                  </w:divBdr>
                                  <w:divsChild>
                                    <w:div w:id="968045771">
                                      <w:marLeft w:val="0"/>
                                      <w:marRight w:val="0"/>
                                      <w:marTop w:val="0"/>
                                      <w:marBottom w:val="0"/>
                                      <w:divBdr>
                                        <w:top w:val="none" w:sz="0" w:space="0" w:color="auto"/>
                                        <w:left w:val="none" w:sz="0" w:space="0" w:color="auto"/>
                                        <w:bottom w:val="none" w:sz="0" w:space="0" w:color="auto"/>
                                        <w:right w:val="none" w:sz="0" w:space="0" w:color="auto"/>
                                      </w:divBdr>
                                      <w:divsChild>
                                        <w:div w:id="30061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6745780">
                      <w:marLeft w:val="0"/>
                      <w:marRight w:val="0"/>
                      <w:marTop w:val="0"/>
                      <w:marBottom w:val="0"/>
                      <w:divBdr>
                        <w:top w:val="none" w:sz="0" w:space="0" w:color="auto"/>
                        <w:left w:val="none" w:sz="0" w:space="0" w:color="auto"/>
                        <w:bottom w:val="none" w:sz="0" w:space="0" w:color="auto"/>
                        <w:right w:val="none" w:sz="0" w:space="0" w:color="auto"/>
                      </w:divBdr>
                      <w:divsChild>
                        <w:div w:id="991176851">
                          <w:marLeft w:val="0"/>
                          <w:marRight w:val="0"/>
                          <w:marTop w:val="0"/>
                          <w:marBottom w:val="0"/>
                          <w:divBdr>
                            <w:top w:val="none" w:sz="0" w:space="0" w:color="auto"/>
                            <w:left w:val="none" w:sz="0" w:space="0" w:color="auto"/>
                            <w:bottom w:val="none" w:sz="0" w:space="0" w:color="auto"/>
                            <w:right w:val="none" w:sz="0" w:space="0" w:color="auto"/>
                          </w:divBdr>
                          <w:divsChild>
                            <w:div w:id="1025906528">
                              <w:marLeft w:val="0"/>
                              <w:marRight w:val="450"/>
                              <w:marTop w:val="0"/>
                              <w:marBottom w:val="0"/>
                              <w:divBdr>
                                <w:top w:val="none" w:sz="0" w:space="0" w:color="auto"/>
                                <w:left w:val="none" w:sz="0" w:space="0" w:color="auto"/>
                                <w:bottom w:val="none" w:sz="0" w:space="0" w:color="auto"/>
                                <w:right w:val="none" w:sz="0" w:space="0" w:color="auto"/>
                              </w:divBdr>
                              <w:divsChild>
                                <w:div w:id="2004357683">
                                  <w:marLeft w:val="0"/>
                                  <w:marRight w:val="0"/>
                                  <w:marTop w:val="0"/>
                                  <w:marBottom w:val="0"/>
                                  <w:divBdr>
                                    <w:top w:val="none" w:sz="0" w:space="0" w:color="auto"/>
                                    <w:left w:val="none" w:sz="0" w:space="0" w:color="auto"/>
                                    <w:bottom w:val="none" w:sz="0" w:space="0" w:color="auto"/>
                                    <w:right w:val="none" w:sz="0" w:space="0" w:color="auto"/>
                                  </w:divBdr>
                                  <w:divsChild>
                                    <w:div w:id="1565750430">
                                      <w:marLeft w:val="0"/>
                                      <w:marRight w:val="0"/>
                                      <w:marTop w:val="0"/>
                                      <w:marBottom w:val="0"/>
                                      <w:divBdr>
                                        <w:top w:val="none" w:sz="0" w:space="0" w:color="auto"/>
                                        <w:left w:val="none" w:sz="0" w:space="0" w:color="auto"/>
                                        <w:bottom w:val="none" w:sz="0" w:space="0" w:color="auto"/>
                                        <w:right w:val="none" w:sz="0" w:space="0" w:color="auto"/>
                                      </w:divBdr>
                                      <w:divsChild>
                                        <w:div w:id="515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2758306">
                      <w:marLeft w:val="0"/>
                      <w:marRight w:val="0"/>
                      <w:marTop w:val="0"/>
                      <w:marBottom w:val="0"/>
                      <w:divBdr>
                        <w:top w:val="none" w:sz="0" w:space="0" w:color="auto"/>
                        <w:left w:val="none" w:sz="0" w:space="0" w:color="auto"/>
                        <w:bottom w:val="none" w:sz="0" w:space="0" w:color="auto"/>
                        <w:right w:val="none" w:sz="0" w:space="0" w:color="auto"/>
                      </w:divBdr>
                      <w:divsChild>
                        <w:div w:id="1628006786">
                          <w:marLeft w:val="0"/>
                          <w:marRight w:val="0"/>
                          <w:marTop w:val="0"/>
                          <w:marBottom w:val="0"/>
                          <w:divBdr>
                            <w:top w:val="none" w:sz="0" w:space="0" w:color="auto"/>
                            <w:left w:val="none" w:sz="0" w:space="0" w:color="auto"/>
                            <w:bottom w:val="none" w:sz="0" w:space="0" w:color="auto"/>
                            <w:right w:val="none" w:sz="0" w:space="0" w:color="auto"/>
                          </w:divBdr>
                          <w:divsChild>
                            <w:div w:id="710883801">
                              <w:marLeft w:val="0"/>
                              <w:marRight w:val="450"/>
                              <w:marTop w:val="0"/>
                              <w:marBottom w:val="0"/>
                              <w:divBdr>
                                <w:top w:val="none" w:sz="0" w:space="0" w:color="auto"/>
                                <w:left w:val="none" w:sz="0" w:space="0" w:color="auto"/>
                                <w:bottom w:val="none" w:sz="0" w:space="0" w:color="auto"/>
                                <w:right w:val="none" w:sz="0" w:space="0" w:color="auto"/>
                              </w:divBdr>
                              <w:divsChild>
                                <w:div w:id="1401905006">
                                  <w:marLeft w:val="0"/>
                                  <w:marRight w:val="0"/>
                                  <w:marTop w:val="0"/>
                                  <w:marBottom w:val="0"/>
                                  <w:divBdr>
                                    <w:top w:val="none" w:sz="0" w:space="0" w:color="auto"/>
                                    <w:left w:val="none" w:sz="0" w:space="0" w:color="auto"/>
                                    <w:bottom w:val="none" w:sz="0" w:space="0" w:color="auto"/>
                                    <w:right w:val="none" w:sz="0" w:space="0" w:color="auto"/>
                                  </w:divBdr>
                                  <w:divsChild>
                                    <w:div w:id="380398642">
                                      <w:marLeft w:val="0"/>
                                      <w:marRight w:val="0"/>
                                      <w:marTop w:val="0"/>
                                      <w:marBottom w:val="0"/>
                                      <w:divBdr>
                                        <w:top w:val="none" w:sz="0" w:space="0" w:color="auto"/>
                                        <w:left w:val="none" w:sz="0" w:space="0" w:color="auto"/>
                                        <w:bottom w:val="none" w:sz="0" w:space="0" w:color="auto"/>
                                        <w:right w:val="none" w:sz="0" w:space="0" w:color="auto"/>
                                      </w:divBdr>
                                      <w:divsChild>
                                        <w:div w:id="192298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8106226">
                      <w:marLeft w:val="0"/>
                      <w:marRight w:val="0"/>
                      <w:marTop w:val="0"/>
                      <w:marBottom w:val="0"/>
                      <w:divBdr>
                        <w:top w:val="none" w:sz="0" w:space="0" w:color="auto"/>
                        <w:left w:val="none" w:sz="0" w:space="0" w:color="auto"/>
                        <w:bottom w:val="none" w:sz="0" w:space="0" w:color="auto"/>
                        <w:right w:val="none" w:sz="0" w:space="0" w:color="auto"/>
                      </w:divBdr>
                      <w:divsChild>
                        <w:div w:id="1180200500">
                          <w:marLeft w:val="0"/>
                          <w:marRight w:val="0"/>
                          <w:marTop w:val="0"/>
                          <w:marBottom w:val="0"/>
                          <w:divBdr>
                            <w:top w:val="none" w:sz="0" w:space="0" w:color="auto"/>
                            <w:left w:val="none" w:sz="0" w:space="0" w:color="auto"/>
                            <w:bottom w:val="none" w:sz="0" w:space="0" w:color="auto"/>
                            <w:right w:val="none" w:sz="0" w:space="0" w:color="auto"/>
                          </w:divBdr>
                          <w:divsChild>
                            <w:div w:id="2126147523">
                              <w:marLeft w:val="0"/>
                              <w:marRight w:val="450"/>
                              <w:marTop w:val="0"/>
                              <w:marBottom w:val="0"/>
                              <w:divBdr>
                                <w:top w:val="none" w:sz="0" w:space="0" w:color="auto"/>
                                <w:left w:val="none" w:sz="0" w:space="0" w:color="auto"/>
                                <w:bottom w:val="none" w:sz="0" w:space="0" w:color="auto"/>
                                <w:right w:val="none" w:sz="0" w:space="0" w:color="auto"/>
                              </w:divBdr>
                              <w:divsChild>
                                <w:div w:id="777722982">
                                  <w:marLeft w:val="0"/>
                                  <w:marRight w:val="0"/>
                                  <w:marTop w:val="0"/>
                                  <w:marBottom w:val="0"/>
                                  <w:divBdr>
                                    <w:top w:val="none" w:sz="0" w:space="0" w:color="auto"/>
                                    <w:left w:val="none" w:sz="0" w:space="0" w:color="auto"/>
                                    <w:bottom w:val="none" w:sz="0" w:space="0" w:color="auto"/>
                                    <w:right w:val="none" w:sz="0" w:space="0" w:color="auto"/>
                                  </w:divBdr>
                                  <w:divsChild>
                                    <w:div w:id="1387486603">
                                      <w:marLeft w:val="0"/>
                                      <w:marRight w:val="0"/>
                                      <w:marTop w:val="0"/>
                                      <w:marBottom w:val="0"/>
                                      <w:divBdr>
                                        <w:top w:val="none" w:sz="0" w:space="0" w:color="auto"/>
                                        <w:left w:val="none" w:sz="0" w:space="0" w:color="auto"/>
                                        <w:bottom w:val="none" w:sz="0" w:space="0" w:color="auto"/>
                                        <w:right w:val="none" w:sz="0" w:space="0" w:color="auto"/>
                                      </w:divBdr>
                                      <w:divsChild>
                                        <w:div w:id="452097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7718566">
                      <w:marLeft w:val="0"/>
                      <w:marRight w:val="0"/>
                      <w:marTop w:val="0"/>
                      <w:marBottom w:val="0"/>
                      <w:divBdr>
                        <w:top w:val="none" w:sz="0" w:space="0" w:color="auto"/>
                        <w:left w:val="none" w:sz="0" w:space="0" w:color="auto"/>
                        <w:bottom w:val="none" w:sz="0" w:space="0" w:color="auto"/>
                        <w:right w:val="none" w:sz="0" w:space="0" w:color="auto"/>
                      </w:divBdr>
                      <w:divsChild>
                        <w:div w:id="899487925">
                          <w:marLeft w:val="0"/>
                          <w:marRight w:val="0"/>
                          <w:marTop w:val="0"/>
                          <w:marBottom w:val="0"/>
                          <w:divBdr>
                            <w:top w:val="none" w:sz="0" w:space="0" w:color="auto"/>
                            <w:left w:val="none" w:sz="0" w:space="0" w:color="auto"/>
                            <w:bottom w:val="none" w:sz="0" w:space="0" w:color="auto"/>
                            <w:right w:val="none" w:sz="0" w:space="0" w:color="auto"/>
                          </w:divBdr>
                          <w:divsChild>
                            <w:div w:id="120806611">
                              <w:marLeft w:val="0"/>
                              <w:marRight w:val="450"/>
                              <w:marTop w:val="0"/>
                              <w:marBottom w:val="0"/>
                              <w:divBdr>
                                <w:top w:val="none" w:sz="0" w:space="0" w:color="auto"/>
                                <w:left w:val="none" w:sz="0" w:space="0" w:color="auto"/>
                                <w:bottom w:val="none" w:sz="0" w:space="0" w:color="auto"/>
                                <w:right w:val="none" w:sz="0" w:space="0" w:color="auto"/>
                              </w:divBdr>
                              <w:divsChild>
                                <w:div w:id="1743914174">
                                  <w:marLeft w:val="0"/>
                                  <w:marRight w:val="0"/>
                                  <w:marTop w:val="0"/>
                                  <w:marBottom w:val="0"/>
                                  <w:divBdr>
                                    <w:top w:val="none" w:sz="0" w:space="0" w:color="auto"/>
                                    <w:left w:val="none" w:sz="0" w:space="0" w:color="auto"/>
                                    <w:bottom w:val="none" w:sz="0" w:space="0" w:color="auto"/>
                                    <w:right w:val="none" w:sz="0" w:space="0" w:color="auto"/>
                                  </w:divBdr>
                                  <w:divsChild>
                                    <w:div w:id="2085906195">
                                      <w:marLeft w:val="0"/>
                                      <w:marRight w:val="0"/>
                                      <w:marTop w:val="0"/>
                                      <w:marBottom w:val="0"/>
                                      <w:divBdr>
                                        <w:top w:val="none" w:sz="0" w:space="0" w:color="auto"/>
                                        <w:left w:val="none" w:sz="0" w:space="0" w:color="auto"/>
                                        <w:bottom w:val="none" w:sz="0" w:space="0" w:color="auto"/>
                                        <w:right w:val="none" w:sz="0" w:space="0" w:color="auto"/>
                                      </w:divBdr>
                                      <w:divsChild>
                                        <w:div w:id="137377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1908184">
          <w:marLeft w:val="0"/>
          <w:marRight w:val="0"/>
          <w:marTop w:val="0"/>
          <w:marBottom w:val="0"/>
          <w:divBdr>
            <w:top w:val="none" w:sz="0" w:space="0" w:color="auto"/>
            <w:left w:val="none" w:sz="0" w:space="0" w:color="auto"/>
            <w:bottom w:val="none" w:sz="0" w:space="0" w:color="auto"/>
            <w:right w:val="none" w:sz="0" w:space="0" w:color="auto"/>
          </w:divBdr>
          <w:divsChild>
            <w:div w:id="1475874622">
              <w:marLeft w:val="0"/>
              <w:marRight w:val="0"/>
              <w:marTop w:val="0"/>
              <w:marBottom w:val="0"/>
              <w:divBdr>
                <w:top w:val="none" w:sz="0" w:space="0" w:color="auto"/>
                <w:left w:val="none" w:sz="0" w:space="0" w:color="auto"/>
                <w:bottom w:val="none" w:sz="0" w:space="0" w:color="auto"/>
                <w:right w:val="none" w:sz="0" w:space="0" w:color="auto"/>
              </w:divBdr>
              <w:divsChild>
                <w:div w:id="923731731">
                  <w:marLeft w:val="0"/>
                  <w:marRight w:val="450"/>
                  <w:marTop w:val="0"/>
                  <w:marBottom w:val="0"/>
                  <w:divBdr>
                    <w:top w:val="none" w:sz="0" w:space="0" w:color="auto"/>
                    <w:left w:val="none" w:sz="0" w:space="0" w:color="auto"/>
                    <w:bottom w:val="none" w:sz="0" w:space="0" w:color="auto"/>
                    <w:right w:val="none" w:sz="0" w:space="0" w:color="auto"/>
                  </w:divBdr>
                  <w:divsChild>
                    <w:div w:id="1791170970">
                      <w:marLeft w:val="0"/>
                      <w:marRight w:val="0"/>
                      <w:marTop w:val="0"/>
                      <w:marBottom w:val="0"/>
                      <w:divBdr>
                        <w:top w:val="none" w:sz="0" w:space="0" w:color="auto"/>
                        <w:left w:val="none" w:sz="0" w:space="0" w:color="auto"/>
                        <w:bottom w:val="none" w:sz="0" w:space="0" w:color="auto"/>
                        <w:right w:val="none" w:sz="0" w:space="0" w:color="auto"/>
                      </w:divBdr>
                      <w:divsChild>
                        <w:div w:id="429162054">
                          <w:marLeft w:val="0"/>
                          <w:marRight w:val="0"/>
                          <w:marTop w:val="0"/>
                          <w:marBottom w:val="0"/>
                          <w:divBdr>
                            <w:top w:val="none" w:sz="0" w:space="0" w:color="auto"/>
                            <w:left w:val="none" w:sz="0" w:space="0" w:color="auto"/>
                            <w:bottom w:val="none" w:sz="0" w:space="0" w:color="auto"/>
                            <w:right w:val="none" w:sz="0" w:space="0" w:color="auto"/>
                          </w:divBdr>
                          <w:divsChild>
                            <w:div w:id="80867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678566">
                  <w:marLeft w:val="0"/>
                  <w:marRight w:val="0"/>
                  <w:marTop w:val="0"/>
                  <w:marBottom w:val="0"/>
                  <w:divBdr>
                    <w:top w:val="none" w:sz="0" w:space="0" w:color="auto"/>
                    <w:left w:val="none" w:sz="0" w:space="0" w:color="auto"/>
                    <w:bottom w:val="none" w:sz="0" w:space="0" w:color="auto"/>
                    <w:right w:val="none" w:sz="0" w:space="0" w:color="auto"/>
                  </w:divBdr>
                  <w:divsChild>
                    <w:div w:id="170993956">
                      <w:marLeft w:val="0"/>
                      <w:marRight w:val="0"/>
                      <w:marTop w:val="0"/>
                      <w:marBottom w:val="0"/>
                      <w:divBdr>
                        <w:top w:val="none" w:sz="0" w:space="0" w:color="auto"/>
                        <w:left w:val="none" w:sz="0" w:space="0" w:color="auto"/>
                        <w:bottom w:val="none" w:sz="0" w:space="0" w:color="auto"/>
                        <w:right w:val="none" w:sz="0" w:space="0" w:color="auto"/>
                      </w:divBdr>
                      <w:divsChild>
                        <w:div w:id="819537743">
                          <w:marLeft w:val="0"/>
                          <w:marRight w:val="0"/>
                          <w:marTop w:val="0"/>
                          <w:marBottom w:val="0"/>
                          <w:divBdr>
                            <w:top w:val="none" w:sz="0" w:space="0" w:color="auto"/>
                            <w:left w:val="none" w:sz="0" w:space="0" w:color="auto"/>
                            <w:bottom w:val="none" w:sz="0" w:space="0" w:color="auto"/>
                            <w:right w:val="none" w:sz="0" w:space="0" w:color="auto"/>
                          </w:divBdr>
                          <w:divsChild>
                            <w:div w:id="870454998">
                              <w:marLeft w:val="0"/>
                              <w:marRight w:val="0"/>
                              <w:marTop w:val="0"/>
                              <w:marBottom w:val="0"/>
                              <w:divBdr>
                                <w:top w:val="none" w:sz="0" w:space="0" w:color="auto"/>
                                <w:left w:val="none" w:sz="0" w:space="0" w:color="auto"/>
                                <w:bottom w:val="none" w:sz="0" w:space="0" w:color="auto"/>
                                <w:right w:val="none" w:sz="0" w:space="0" w:color="auto"/>
                              </w:divBdr>
                              <w:divsChild>
                                <w:div w:id="205195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090062">
      <w:bodyDiv w:val="1"/>
      <w:marLeft w:val="0"/>
      <w:marRight w:val="0"/>
      <w:marTop w:val="0"/>
      <w:marBottom w:val="0"/>
      <w:divBdr>
        <w:top w:val="none" w:sz="0" w:space="0" w:color="auto"/>
        <w:left w:val="none" w:sz="0" w:space="0" w:color="auto"/>
        <w:bottom w:val="none" w:sz="0" w:space="0" w:color="auto"/>
        <w:right w:val="none" w:sz="0" w:space="0" w:color="auto"/>
      </w:divBdr>
      <w:divsChild>
        <w:div w:id="736317462">
          <w:marLeft w:val="0"/>
          <w:marRight w:val="0"/>
          <w:marTop w:val="0"/>
          <w:marBottom w:val="0"/>
          <w:divBdr>
            <w:top w:val="none" w:sz="0" w:space="0" w:color="auto"/>
            <w:left w:val="none" w:sz="0" w:space="0" w:color="auto"/>
            <w:bottom w:val="none" w:sz="0" w:space="0" w:color="auto"/>
            <w:right w:val="none" w:sz="0" w:space="0" w:color="auto"/>
          </w:divBdr>
          <w:divsChild>
            <w:div w:id="798643754">
              <w:marLeft w:val="0"/>
              <w:marRight w:val="0"/>
              <w:marTop w:val="0"/>
              <w:marBottom w:val="0"/>
              <w:divBdr>
                <w:top w:val="none" w:sz="0" w:space="0" w:color="auto"/>
                <w:left w:val="none" w:sz="0" w:space="0" w:color="auto"/>
                <w:bottom w:val="none" w:sz="0" w:space="0" w:color="auto"/>
                <w:right w:val="none" w:sz="0" w:space="0" w:color="auto"/>
              </w:divBdr>
              <w:divsChild>
                <w:div w:id="1710762228">
                  <w:marLeft w:val="0"/>
                  <w:marRight w:val="0"/>
                  <w:marTop w:val="0"/>
                  <w:marBottom w:val="0"/>
                  <w:divBdr>
                    <w:top w:val="none" w:sz="0" w:space="0" w:color="auto"/>
                    <w:left w:val="none" w:sz="0" w:space="0" w:color="auto"/>
                    <w:bottom w:val="none" w:sz="0" w:space="0" w:color="auto"/>
                    <w:right w:val="none" w:sz="0" w:space="0" w:color="auto"/>
                  </w:divBdr>
                  <w:divsChild>
                    <w:div w:id="183249365">
                      <w:marLeft w:val="0"/>
                      <w:marRight w:val="0"/>
                      <w:marTop w:val="0"/>
                      <w:marBottom w:val="0"/>
                      <w:divBdr>
                        <w:top w:val="none" w:sz="0" w:space="0" w:color="auto"/>
                        <w:left w:val="none" w:sz="0" w:space="0" w:color="auto"/>
                        <w:bottom w:val="none" w:sz="0" w:space="0" w:color="auto"/>
                        <w:right w:val="none" w:sz="0" w:space="0" w:color="auto"/>
                      </w:divBdr>
                      <w:divsChild>
                        <w:div w:id="1052147444">
                          <w:marLeft w:val="0"/>
                          <w:marRight w:val="0"/>
                          <w:marTop w:val="0"/>
                          <w:marBottom w:val="0"/>
                          <w:divBdr>
                            <w:top w:val="none" w:sz="0" w:space="0" w:color="auto"/>
                            <w:left w:val="none" w:sz="0" w:space="0" w:color="auto"/>
                            <w:bottom w:val="none" w:sz="0" w:space="0" w:color="auto"/>
                            <w:right w:val="none" w:sz="0" w:space="0" w:color="auto"/>
                          </w:divBdr>
                          <w:divsChild>
                            <w:div w:id="748119372">
                              <w:marLeft w:val="0"/>
                              <w:marRight w:val="450"/>
                              <w:marTop w:val="0"/>
                              <w:marBottom w:val="0"/>
                              <w:divBdr>
                                <w:top w:val="none" w:sz="0" w:space="0" w:color="auto"/>
                                <w:left w:val="none" w:sz="0" w:space="0" w:color="auto"/>
                                <w:bottom w:val="none" w:sz="0" w:space="0" w:color="auto"/>
                                <w:right w:val="none" w:sz="0" w:space="0" w:color="auto"/>
                              </w:divBdr>
                              <w:divsChild>
                                <w:div w:id="296961100">
                                  <w:marLeft w:val="0"/>
                                  <w:marRight w:val="0"/>
                                  <w:marTop w:val="0"/>
                                  <w:marBottom w:val="0"/>
                                  <w:divBdr>
                                    <w:top w:val="none" w:sz="0" w:space="0" w:color="auto"/>
                                    <w:left w:val="none" w:sz="0" w:space="0" w:color="auto"/>
                                    <w:bottom w:val="none" w:sz="0" w:space="0" w:color="auto"/>
                                    <w:right w:val="none" w:sz="0" w:space="0" w:color="auto"/>
                                  </w:divBdr>
                                  <w:divsChild>
                                    <w:div w:id="1584757048">
                                      <w:marLeft w:val="0"/>
                                      <w:marRight w:val="0"/>
                                      <w:marTop w:val="0"/>
                                      <w:marBottom w:val="0"/>
                                      <w:divBdr>
                                        <w:top w:val="none" w:sz="0" w:space="0" w:color="auto"/>
                                        <w:left w:val="none" w:sz="0" w:space="0" w:color="auto"/>
                                        <w:bottom w:val="none" w:sz="0" w:space="0" w:color="auto"/>
                                        <w:right w:val="none" w:sz="0" w:space="0" w:color="auto"/>
                                      </w:divBdr>
                                      <w:divsChild>
                                        <w:div w:id="190683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0389558">
                      <w:marLeft w:val="0"/>
                      <w:marRight w:val="0"/>
                      <w:marTop w:val="0"/>
                      <w:marBottom w:val="0"/>
                      <w:divBdr>
                        <w:top w:val="none" w:sz="0" w:space="0" w:color="auto"/>
                        <w:left w:val="none" w:sz="0" w:space="0" w:color="auto"/>
                        <w:bottom w:val="none" w:sz="0" w:space="0" w:color="auto"/>
                        <w:right w:val="none" w:sz="0" w:space="0" w:color="auto"/>
                      </w:divBdr>
                      <w:divsChild>
                        <w:div w:id="1162893399">
                          <w:marLeft w:val="0"/>
                          <w:marRight w:val="0"/>
                          <w:marTop w:val="0"/>
                          <w:marBottom w:val="0"/>
                          <w:divBdr>
                            <w:top w:val="none" w:sz="0" w:space="0" w:color="auto"/>
                            <w:left w:val="none" w:sz="0" w:space="0" w:color="auto"/>
                            <w:bottom w:val="none" w:sz="0" w:space="0" w:color="auto"/>
                            <w:right w:val="none" w:sz="0" w:space="0" w:color="auto"/>
                          </w:divBdr>
                          <w:divsChild>
                            <w:div w:id="1049107523">
                              <w:marLeft w:val="0"/>
                              <w:marRight w:val="450"/>
                              <w:marTop w:val="0"/>
                              <w:marBottom w:val="0"/>
                              <w:divBdr>
                                <w:top w:val="none" w:sz="0" w:space="0" w:color="auto"/>
                                <w:left w:val="none" w:sz="0" w:space="0" w:color="auto"/>
                                <w:bottom w:val="none" w:sz="0" w:space="0" w:color="auto"/>
                                <w:right w:val="none" w:sz="0" w:space="0" w:color="auto"/>
                              </w:divBdr>
                              <w:divsChild>
                                <w:div w:id="1020669436">
                                  <w:marLeft w:val="0"/>
                                  <w:marRight w:val="0"/>
                                  <w:marTop w:val="0"/>
                                  <w:marBottom w:val="0"/>
                                  <w:divBdr>
                                    <w:top w:val="none" w:sz="0" w:space="0" w:color="auto"/>
                                    <w:left w:val="none" w:sz="0" w:space="0" w:color="auto"/>
                                    <w:bottom w:val="none" w:sz="0" w:space="0" w:color="auto"/>
                                    <w:right w:val="none" w:sz="0" w:space="0" w:color="auto"/>
                                  </w:divBdr>
                                  <w:divsChild>
                                    <w:div w:id="83769079">
                                      <w:marLeft w:val="0"/>
                                      <w:marRight w:val="0"/>
                                      <w:marTop w:val="0"/>
                                      <w:marBottom w:val="0"/>
                                      <w:divBdr>
                                        <w:top w:val="none" w:sz="0" w:space="0" w:color="auto"/>
                                        <w:left w:val="none" w:sz="0" w:space="0" w:color="auto"/>
                                        <w:bottom w:val="none" w:sz="0" w:space="0" w:color="auto"/>
                                        <w:right w:val="none" w:sz="0" w:space="0" w:color="auto"/>
                                      </w:divBdr>
                                      <w:divsChild>
                                        <w:div w:id="1429883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0224261">
                      <w:marLeft w:val="0"/>
                      <w:marRight w:val="0"/>
                      <w:marTop w:val="0"/>
                      <w:marBottom w:val="0"/>
                      <w:divBdr>
                        <w:top w:val="none" w:sz="0" w:space="0" w:color="auto"/>
                        <w:left w:val="none" w:sz="0" w:space="0" w:color="auto"/>
                        <w:bottom w:val="none" w:sz="0" w:space="0" w:color="auto"/>
                        <w:right w:val="none" w:sz="0" w:space="0" w:color="auto"/>
                      </w:divBdr>
                      <w:divsChild>
                        <w:div w:id="1227913063">
                          <w:marLeft w:val="0"/>
                          <w:marRight w:val="0"/>
                          <w:marTop w:val="0"/>
                          <w:marBottom w:val="0"/>
                          <w:divBdr>
                            <w:top w:val="none" w:sz="0" w:space="0" w:color="auto"/>
                            <w:left w:val="none" w:sz="0" w:space="0" w:color="auto"/>
                            <w:bottom w:val="none" w:sz="0" w:space="0" w:color="auto"/>
                            <w:right w:val="none" w:sz="0" w:space="0" w:color="auto"/>
                          </w:divBdr>
                          <w:divsChild>
                            <w:div w:id="1702196945">
                              <w:marLeft w:val="0"/>
                              <w:marRight w:val="450"/>
                              <w:marTop w:val="0"/>
                              <w:marBottom w:val="0"/>
                              <w:divBdr>
                                <w:top w:val="none" w:sz="0" w:space="0" w:color="auto"/>
                                <w:left w:val="none" w:sz="0" w:space="0" w:color="auto"/>
                                <w:bottom w:val="none" w:sz="0" w:space="0" w:color="auto"/>
                                <w:right w:val="none" w:sz="0" w:space="0" w:color="auto"/>
                              </w:divBdr>
                              <w:divsChild>
                                <w:div w:id="1084452517">
                                  <w:marLeft w:val="0"/>
                                  <w:marRight w:val="0"/>
                                  <w:marTop w:val="0"/>
                                  <w:marBottom w:val="0"/>
                                  <w:divBdr>
                                    <w:top w:val="none" w:sz="0" w:space="0" w:color="auto"/>
                                    <w:left w:val="none" w:sz="0" w:space="0" w:color="auto"/>
                                    <w:bottom w:val="none" w:sz="0" w:space="0" w:color="auto"/>
                                    <w:right w:val="none" w:sz="0" w:space="0" w:color="auto"/>
                                  </w:divBdr>
                                  <w:divsChild>
                                    <w:div w:id="621033251">
                                      <w:marLeft w:val="0"/>
                                      <w:marRight w:val="0"/>
                                      <w:marTop w:val="0"/>
                                      <w:marBottom w:val="0"/>
                                      <w:divBdr>
                                        <w:top w:val="none" w:sz="0" w:space="0" w:color="auto"/>
                                        <w:left w:val="none" w:sz="0" w:space="0" w:color="auto"/>
                                        <w:bottom w:val="none" w:sz="0" w:space="0" w:color="auto"/>
                                        <w:right w:val="none" w:sz="0" w:space="0" w:color="auto"/>
                                      </w:divBdr>
                                      <w:divsChild>
                                        <w:div w:id="20019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8323948">
          <w:marLeft w:val="0"/>
          <w:marRight w:val="0"/>
          <w:marTop w:val="0"/>
          <w:marBottom w:val="0"/>
          <w:divBdr>
            <w:top w:val="none" w:sz="0" w:space="0" w:color="auto"/>
            <w:left w:val="none" w:sz="0" w:space="0" w:color="auto"/>
            <w:bottom w:val="none" w:sz="0" w:space="0" w:color="auto"/>
            <w:right w:val="none" w:sz="0" w:space="0" w:color="auto"/>
          </w:divBdr>
          <w:divsChild>
            <w:div w:id="888880241">
              <w:marLeft w:val="0"/>
              <w:marRight w:val="0"/>
              <w:marTop w:val="0"/>
              <w:marBottom w:val="0"/>
              <w:divBdr>
                <w:top w:val="none" w:sz="0" w:space="0" w:color="auto"/>
                <w:left w:val="none" w:sz="0" w:space="0" w:color="auto"/>
                <w:bottom w:val="none" w:sz="0" w:space="0" w:color="auto"/>
                <w:right w:val="none" w:sz="0" w:space="0" w:color="auto"/>
              </w:divBdr>
              <w:divsChild>
                <w:div w:id="1124806192">
                  <w:marLeft w:val="0"/>
                  <w:marRight w:val="450"/>
                  <w:marTop w:val="0"/>
                  <w:marBottom w:val="0"/>
                  <w:divBdr>
                    <w:top w:val="none" w:sz="0" w:space="0" w:color="auto"/>
                    <w:left w:val="none" w:sz="0" w:space="0" w:color="auto"/>
                    <w:bottom w:val="none" w:sz="0" w:space="0" w:color="auto"/>
                    <w:right w:val="none" w:sz="0" w:space="0" w:color="auto"/>
                  </w:divBdr>
                  <w:divsChild>
                    <w:div w:id="1892037664">
                      <w:marLeft w:val="0"/>
                      <w:marRight w:val="0"/>
                      <w:marTop w:val="0"/>
                      <w:marBottom w:val="0"/>
                      <w:divBdr>
                        <w:top w:val="none" w:sz="0" w:space="0" w:color="auto"/>
                        <w:left w:val="none" w:sz="0" w:space="0" w:color="auto"/>
                        <w:bottom w:val="none" w:sz="0" w:space="0" w:color="auto"/>
                        <w:right w:val="none" w:sz="0" w:space="0" w:color="auto"/>
                      </w:divBdr>
                      <w:divsChild>
                        <w:div w:id="611740209">
                          <w:marLeft w:val="0"/>
                          <w:marRight w:val="0"/>
                          <w:marTop w:val="0"/>
                          <w:marBottom w:val="0"/>
                          <w:divBdr>
                            <w:top w:val="none" w:sz="0" w:space="0" w:color="auto"/>
                            <w:left w:val="none" w:sz="0" w:space="0" w:color="auto"/>
                            <w:bottom w:val="none" w:sz="0" w:space="0" w:color="auto"/>
                            <w:right w:val="none" w:sz="0" w:space="0" w:color="auto"/>
                          </w:divBdr>
                          <w:divsChild>
                            <w:div w:id="203511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46100">
                  <w:marLeft w:val="0"/>
                  <w:marRight w:val="0"/>
                  <w:marTop w:val="0"/>
                  <w:marBottom w:val="0"/>
                  <w:divBdr>
                    <w:top w:val="none" w:sz="0" w:space="0" w:color="auto"/>
                    <w:left w:val="none" w:sz="0" w:space="0" w:color="auto"/>
                    <w:bottom w:val="none" w:sz="0" w:space="0" w:color="auto"/>
                    <w:right w:val="none" w:sz="0" w:space="0" w:color="auto"/>
                  </w:divBdr>
                  <w:divsChild>
                    <w:div w:id="809598086">
                      <w:marLeft w:val="0"/>
                      <w:marRight w:val="0"/>
                      <w:marTop w:val="0"/>
                      <w:marBottom w:val="0"/>
                      <w:divBdr>
                        <w:top w:val="none" w:sz="0" w:space="0" w:color="auto"/>
                        <w:left w:val="none" w:sz="0" w:space="0" w:color="auto"/>
                        <w:bottom w:val="none" w:sz="0" w:space="0" w:color="auto"/>
                        <w:right w:val="none" w:sz="0" w:space="0" w:color="auto"/>
                      </w:divBdr>
                      <w:divsChild>
                        <w:div w:id="1101795934">
                          <w:marLeft w:val="0"/>
                          <w:marRight w:val="0"/>
                          <w:marTop w:val="0"/>
                          <w:marBottom w:val="0"/>
                          <w:divBdr>
                            <w:top w:val="none" w:sz="0" w:space="0" w:color="auto"/>
                            <w:left w:val="none" w:sz="0" w:space="0" w:color="auto"/>
                            <w:bottom w:val="none" w:sz="0" w:space="0" w:color="auto"/>
                            <w:right w:val="none" w:sz="0" w:space="0" w:color="auto"/>
                          </w:divBdr>
                          <w:divsChild>
                            <w:div w:id="1910187626">
                              <w:marLeft w:val="0"/>
                              <w:marRight w:val="0"/>
                              <w:marTop w:val="0"/>
                              <w:marBottom w:val="0"/>
                              <w:divBdr>
                                <w:top w:val="none" w:sz="0" w:space="0" w:color="auto"/>
                                <w:left w:val="none" w:sz="0" w:space="0" w:color="auto"/>
                                <w:bottom w:val="none" w:sz="0" w:space="0" w:color="auto"/>
                                <w:right w:val="none" w:sz="0" w:space="0" w:color="auto"/>
                              </w:divBdr>
                              <w:divsChild>
                                <w:div w:id="2003580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5408031">
      <w:bodyDiv w:val="1"/>
      <w:marLeft w:val="0"/>
      <w:marRight w:val="0"/>
      <w:marTop w:val="0"/>
      <w:marBottom w:val="0"/>
      <w:divBdr>
        <w:top w:val="none" w:sz="0" w:space="0" w:color="auto"/>
        <w:left w:val="none" w:sz="0" w:space="0" w:color="auto"/>
        <w:bottom w:val="none" w:sz="0" w:space="0" w:color="auto"/>
        <w:right w:val="none" w:sz="0" w:space="0" w:color="auto"/>
      </w:divBdr>
    </w:div>
    <w:div w:id="359284865">
      <w:bodyDiv w:val="1"/>
      <w:marLeft w:val="0"/>
      <w:marRight w:val="0"/>
      <w:marTop w:val="0"/>
      <w:marBottom w:val="0"/>
      <w:divBdr>
        <w:top w:val="none" w:sz="0" w:space="0" w:color="auto"/>
        <w:left w:val="none" w:sz="0" w:space="0" w:color="auto"/>
        <w:bottom w:val="none" w:sz="0" w:space="0" w:color="auto"/>
        <w:right w:val="none" w:sz="0" w:space="0" w:color="auto"/>
      </w:divBdr>
    </w:div>
    <w:div w:id="363991254">
      <w:bodyDiv w:val="1"/>
      <w:marLeft w:val="0"/>
      <w:marRight w:val="0"/>
      <w:marTop w:val="0"/>
      <w:marBottom w:val="0"/>
      <w:divBdr>
        <w:top w:val="none" w:sz="0" w:space="0" w:color="auto"/>
        <w:left w:val="none" w:sz="0" w:space="0" w:color="auto"/>
        <w:bottom w:val="none" w:sz="0" w:space="0" w:color="auto"/>
        <w:right w:val="none" w:sz="0" w:space="0" w:color="auto"/>
      </w:divBdr>
    </w:div>
    <w:div w:id="388109868">
      <w:bodyDiv w:val="1"/>
      <w:marLeft w:val="0"/>
      <w:marRight w:val="0"/>
      <w:marTop w:val="0"/>
      <w:marBottom w:val="0"/>
      <w:divBdr>
        <w:top w:val="none" w:sz="0" w:space="0" w:color="auto"/>
        <w:left w:val="none" w:sz="0" w:space="0" w:color="auto"/>
        <w:bottom w:val="none" w:sz="0" w:space="0" w:color="auto"/>
        <w:right w:val="none" w:sz="0" w:space="0" w:color="auto"/>
      </w:divBdr>
    </w:div>
    <w:div w:id="397674540">
      <w:bodyDiv w:val="1"/>
      <w:marLeft w:val="0"/>
      <w:marRight w:val="0"/>
      <w:marTop w:val="0"/>
      <w:marBottom w:val="0"/>
      <w:divBdr>
        <w:top w:val="none" w:sz="0" w:space="0" w:color="auto"/>
        <w:left w:val="none" w:sz="0" w:space="0" w:color="auto"/>
        <w:bottom w:val="none" w:sz="0" w:space="0" w:color="auto"/>
        <w:right w:val="none" w:sz="0" w:space="0" w:color="auto"/>
      </w:divBdr>
    </w:div>
    <w:div w:id="397746733">
      <w:bodyDiv w:val="1"/>
      <w:marLeft w:val="0"/>
      <w:marRight w:val="0"/>
      <w:marTop w:val="0"/>
      <w:marBottom w:val="0"/>
      <w:divBdr>
        <w:top w:val="none" w:sz="0" w:space="0" w:color="auto"/>
        <w:left w:val="none" w:sz="0" w:space="0" w:color="auto"/>
        <w:bottom w:val="none" w:sz="0" w:space="0" w:color="auto"/>
        <w:right w:val="none" w:sz="0" w:space="0" w:color="auto"/>
      </w:divBdr>
    </w:div>
    <w:div w:id="419982669">
      <w:bodyDiv w:val="1"/>
      <w:marLeft w:val="0"/>
      <w:marRight w:val="0"/>
      <w:marTop w:val="0"/>
      <w:marBottom w:val="0"/>
      <w:divBdr>
        <w:top w:val="none" w:sz="0" w:space="0" w:color="auto"/>
        <w:left w:val="none" w:sz="0" w:space="0" w:color="auto"/>
        <w:bottom w:val="none" w:sz="0" w:space="0" w:color="auto"/>
        <w:right w:val="none" w:sz="0" w:space="0" w:color="auto"/>
      </w:divBdr>
    </w:div>
    <w:div w:id="424499706">
      <w:bodyDiv w:val="1"/>
      <w:marLeft w:val="0"/>
      <w:marRight w:val="0"/>
      <w:marTop w:val="0"/>
      <w:marBottom w:val="0"/>
      <w:divBdr>
        <w:top w:val="none" w:sz="0" w:space="0" w:color="auto"/>
        <w:left w:val="none" w:sz="0" w:space="0" w:color="auto"/>
        <w:bottom w:val="none" w:sz="0" w:space="0" w:color="auto"/>
        <w:right w:val="none" w:sz="0" w:space="0" w:color="auto"/>
      </w:divBdr>
    </w:div>
    <w:div w:id="426929665">
      <w:bodyDiv w:val="1"/>
      <w:marLeft w:val="0"/>
      <w:marRight w:val="0"/>
      <w:marTop w:val="0"/>
      <w:marBottom w:val="0"/>
      <w:divBdr>
        <w:top w:val="none" w:sz="0" w:space="0" w:color="auto"/>
        <w:left w:val="none" w:sz="0" w:space="0" w:color="auto"/>
        <w:bottom w:val="none" w:sz="0" w:space="0" w:color="auto"/>
        <w:right w:val="none" w:sz="0" w:space="0" w:color="auto"/>
      </w:divBdr>
    </w:div>
    <w:div w:id="521824055">
      <w:bodyDiv w:val="1"/>
      <w:marLeft w:val="0"/>
      <w:marRight w:val="0"/>
      <w:marTop w:val="0"/>
      <w:marBottom w:val="0"/>
      <w:divBdr>
        <w:top w:val="none" w:sz="0" w:space="0" w:color="auto"/>
        <w:left w:val="none" w:sz="0" w:space="0" w:color="auto"/>
        <w:bottom w:val="none" w:sz="0" w:space="0" w:color="auto"/>
        <w:right w:val="none" w:sz="0" w:space="0" w:color="auto"/>
      </w:divBdr>
    </w:div>
    <w:div w:id="524446604">
      <w:bodyDiv w:val="1"/>
      <w:marLeft w:val="0"/>
      <w:marRight w:val="0"/>
      <w:marTop w:val="0"/>
      <w:marBottom w:val="0"/>
      <w:divBdr>
        <w:top w:val="none" w:sz="0" w:space="0" w:color="auto"/>
        <w:left w:val="none" w:sz="0" w:space="0" w:color="auto"/>
        <w:bottom w:val="none" w:sz="0" w:space="0" w:color="auto"/>
        <w:right w:val="none" w:sz="0" w:space="0" w:color="auto"/>
      </w:divBdr>
    </w:div>
    <w:div w:id="545684761">
      <w:bodyDiv w:val="1"/>
      <w:marLeft w:val="0"/>
      <w:marRight w:val="0"/>
      <w:marTop w:val="0"/>
      <w:marBottom w:val="0"/>
      <w:divBdr>
        <w:top w:val="none" w:sz="0" w:space="0" w:color="auto"/>
        <w:left w:val="none" w:sz="0" w:space="0" w:color="auto"/>
        <w:bottom w:val="none" w:sz="0" w:space="0" w:color="auto"/>
        <w:right w:val="none" w:sz="0" w:space="0" w:color="auto"/>
      </w:divBdr>
    </w:div>
    <w:div w:id="580915730">
      <w:bodyDiv w:val="1"/>
      <w:marLeft w:val="0"/>
      <w:marRight w:val="0"/>
      <w:marTop w:val="0"/>
      <w:marBottom w:val="0"/>
      <w:divBdr>
        <w:top w:val="none" w:sz="0" w:space="0" w:color="auto"/>
        <w:left w:val="none" w:sz="0" w:space="0" w:color="auto"/>
        <w:bottom w:val="none" w:sz="0" w:space="0" w:color="auto"/>
        <w:right w:val="none" w:sz="0" w:space="0" w:color="auto"/>
      </w:divBdr>
    </w:div>
    <w:div w:id="582421263">
      <w:bodyDiv w:val="1"/>
      <w:marLeft w:val="0"/>
      <w:marRight w:val="0"/>
      <w:marTop w:val="0"/>
      <w:marBottom w:val="0"/>
      <w:divBdr>
        <w:top w:val="none" w:sz="0" w:space="0" w:color="auto"/>
        <w:left w:val="none" w:sz="0" w:space="0" w:color="auto"/>
        <w:bottom w:val="none" w:sz="0" w:space="0" w:color="auto"/>
        <w:right w:val="none" w:sz="0" w:space="0" w:color="auto"/>
      </w:divBdr>
    </w:div>
    <w:div w:id="634146310">
      <w:bodyDiv w:val="1"/>
      <w:marLeft w:val="0"/>
      <w:marRight w:val="0"/>
      <w:marTop w:val="0"/>
      <w:marBottom w:val="0"/>
      <w:divBdr>
        <w:top w:val="none" w:sz="0" w:space="0" w:color="auto"/>
        <w:left w:val="none" w:sz="0" w:space="0" w:color="auto"/>
        <w:bottom w:val="none" w:sz="0" w:space="0" w:color="auto"/>
        <w:right w:val="none" w:sz="0" w:space="0" w:color="auto"/>
      </w:divBdr>
    </w:div>
    <w:div w:id="672610030">
      <w:bodyDiv w:val="1"/>
      <w:marLeft w:val="0"/>
      <w:marRight w:val="0"/>
      <w:marTop w:val="0"/>
      <w:marBottom w:val="0"/>
      <w:divBdr>
        <w:top w:val="none" w:sz="0" w:space="0" w:color="auto"/>
        <w:left w:val="none" w:sz="0" w:space="0" w:color="auto"/>
        <w:bottom w:val="none" w:sz="0" w:space="0" w:color="auto"/>
        <w:right w:val="none" w:sz="0" w:space="0" w:color="auto"/>
      </w:divBdr>
      <w:divsChild>
        <w:div w:id="1221163956">
          <w:marLeft w:val="0"/>
          <w:marRight w:val="0"/>
          <w:marTop w:val="0"/>
          <w:marBottom w:val="0"/>
          <w:divBdr>
            <w:top w:val="none" w:sz="0" w:space="0" w:color="auto"/>
            <w:left w:val="none" w:sz="0" w:space="0" w:color="auto"/>
            <w:bottom w:val="none" w:sz="0" w:space="0" w:color="auto"/>
            <w:right w:val="none" w:sz="0" w:space="0" w:color="auto"/>
          </w:divBdr>
        </w:div>
        <w:div w:id="1535120378">
          <w:marLeft w:val="0"/>
          <w:marRight w:val="0"/>
          <w:marTop w:val="0"/>
          <w:marBottom w:val="0"/>
          <w:divBdr>
            <w:top w:val="none" w:sz="0" w:space="0" w:color="auto"/>
            <w:left w:val="none" w:sz="0" w:space="0" w:color="auto"/>
            <w:bottom w:val="none" w:sz="0" w:space="0" w:color="auto"/>
            <w:right w:val="none" w:sz="0" w:space="0" w:color="auto"/>
          </w:divBdr>
        </w:div>
        <w:div w:id="1487087228">
          <w:marLeft w:val="0"/>
          <w:marRight w:val="0"/>
          <w:marTop w:val="0"/>
          <w:marBottom w:val="0"/>
          <w:divBdr>
            <w:top w:val="none" w:sz="0" w:space="0" w:color="auto"/>
            <w:left w:val="none" w:sz="0" w:space="0" w:color="auto"/>
            <w:bottom w:val="none" w:sz="0" w:space="0" w:color="auto"/>
            <w:right w:val="none" w:sz="0" w:space="0" w:color="auto"/>
          </w:divBdr>
        </w:div>
        <w:div w:id="2071540401">
          <w:marLeft w:val="0"/>
          <w:marRight w:val="0"/>
          <w:marTop w:val="0"/>
          <w:marBottom w:val="0"/>
          <w:divBdr>
            <w:top w:val="none" w:sz="0" w:space="0" w:color="auto"/>
            <w:left w:val="none" w:sz="0" w:space="0" w:color="auto"/>
            <w:bottom w:val="none" w:sz="0" w:space="0" w:color="auto"/>
            <w:right w:val="none" w:sz="0" w:space="0" w:color="auto"/>
          </w:divBdr>
        </w:div>
        <w:div w:id="1377779944">
          <w:marLeft w:val="0"/>
          <w:marRight w:val="0"/>
          <w:marTop w:val="0"/>
          <w:marBottom w:val="0"/>
          <w:divBdr>
            <w:top w:val="none" w:sz="0" w:space="0" w:color="auto"/>
            <w:left w:val="none" w:sz="0" w:space="0" w:color="auto"/>
            <w:bottom w:val="none" w:sz="0" w:space="0" w:color="auto"/>
            <w:right w:val="none" w:sz="0" w:space="0" w:color="auto"/>
          </w:divBdr>
        </w:div>
        <w:div w:id="851728423">
          <w:marLeft w:val="0"/>
          <w:marRight w:val="0"/>
          <w:marTop w:val="0"/>
          <w:marBottom w:val="0"/>
          <w:divBdr>
            <w:top w:val="none" w:sz="0" w:space="0" w:color="auto"/>
            <w:left w:val="none" w:sz="0" w:space="0" w:color="auto"/>
            <w:bottom w:val="none" w:sz="0" w:space="0" w:color="auto"/>
            <w:right w:val="none" w:sz="0" w:space="0" w:color="auto"/>
          </w:divBdr>
        </w:div>
        <w:div w:id="1606500611">
          <w:marLeft w:val="0"/>
          <w:marRight w:val="0"/>
          <w:marTop w:val="0"/>
          <w:marBottom w:val="0"/>
          <w:divBdr>
            <w:top w:val="none" w:sz="0" w:space="0" w:color="auto"/>
            <w:left w:val="none" w:sz="0" w:space="0" w:color="auto"/>
            <w:bottom w:val="none" w:sz="0" w:space="0" w:color="auto"/>
            <w:right w:val="none" w:sz="0" w:space="0" w:color="auto"/>
          </w:divBdr>
        </w:div>
        <w:div w:id="686099646">
          <w:marLeft w:val="0"/>
          <w:marRight w:val="0"/>
          <w:marTop w:val="0"/>
          <w:marBottom w:val="0"/>
          <w:divBdr>
            <w:top w:val="none" w:sz="0" w:space="0" w:color="auto"/>
            <w:left w:val="none" w:sz="0" w:space="0" w:color="auto"/>
            <w:bottom w:val="none" w:sz="0" w:space="0" w:color="auto"/>
            <w:right w:val="none" w:sz="0" w:space="0" w:color="auto"/>
          </w:divBdr>
        </w:div>
        <w:div w:id="1692294132">
          <w:marLeft w:val="0"/>
          <w:marRight w:val="0"/>
          <w:marTop w:val="0"/>
          <w:marBottom w:val="0"/>
          <w:divBdr>
            <w:top w:val="none" w:sz="0" w:space="0" w:color="auto"/>
            <w:left w:val="none" w:sz="0" w:space="0" w:color="auto"/>
            <w:bottom w:val="none" w:sz="0" w:space="0" w:color="auto"/>
            <w:right w:val="none" w:sz="0" w:space="0" w:color="auto"/>
          </w:divBdr>
        </w:div>
        <w:div w:id="1101994388">
          <w:marLeft w:val="0"/>
          <w:marRight w:val="0"/>
          <w:marTop w:val="0"/>
          <w:marBottom w:val="0"/>
          <w:divBdr>
            <w:top w:val="none" w:sz="0" w:space="0" w:color="auto"/>
            <w:left w:val="none" w:sz="0" w:space="0" w:color="auto"/>
            <w:bottom w:val="none" w:sz="0" w:space="0" w:color="auto"/>
            <w:right w:val="none" w:sz="0" w:space="0" w:color="auto"/>
          </w:divBdr>
        </w:div>
        <w:div w:id="1273897902">
          <w:marLeft w:val="0"/>
          <w:marRight w:val="0"/>
          <w:marTop w:val="0"/>
          <w:marBottom w:val="0"/>
          <w:divBdr>
            <w:top w:val="none" w:sz="0" w:space="0" w:color="auto"/>
            <w:left w:val="none" w:sz="0" w:space="0" w:color="auto"/>
            <w:bottom w:val="none" w:sz="0" w:space="0" w:color="auto"/>
            <w:right w:val="none" w:sz="0" w:space="0" w:color="auto"/>
          </w:divBdr>
        </w:div>
        <w:div w:id="1404838039">
          <w:marLeft w:val="0"/>
          <w:marRight w:val="0"/>
          <w:marTop w:val="0"/>
          <w:marBottom w:val="0"/>
          <w:divBdr>
            <w:top w:val="none" w:sz="0" w:space="0" w:color="auto"/>
            <w:left w:val="none" w:sz="0" w:space="0" w:color="auto"/>
            <w:bottom w:val="none" w:sz="0" w:space="0" w:color="auto"/>
            <w:right w:val="none" w:sz="0" w:space="0" w:color="auto"/>
          </w:divBdr>
        </w:div>
        <w:div w:id="1312441033">
          <w:marLeft w:val="0"/>
          <w:marRight w:val="0"/>
          <w:marTop w:val="0"/>
          <w:marBottom w:val="0"/>
          <w:divBdr>
            <w:top w:val="none" w:sz="0" w:space="0" w:color="auto"/>
            <w:left w:val="none" w:sz="0" w:space="0" w:color="auto"/>
            <w:bottom w:val="none" w:sz="0" w:space="0" w:color="auto"/>
            <w:right w:val="none" w:sz="0" w:space="0" w:color="auto"/>
          </w:divBdr>
        </w:div>
        <w:div w:id="924339857">
          <w:marLeft w:val="0"/>
          <w:marRight w:val="0"/>
          <w:marTop w:val="0"/>
          <w:marBottom w:val="0"/>
          <w:divBdr>
            <w:top w:val="none" w:sz="0" w:space="0" w:color="auto"/>
            <w:left w:val="none" w:sz="0" w:space="0" w:color="auto"/>
            <w:bottom w:val="none" w:sz="0" w:space="0" w:color="auto"/>
            <w:right w:val="none" w:sz="0" w:space="0" w:color="auto"/>
          </w:divBdr>
        </w:div>
        <w:div w:id="1063022063">
          <w:marLeft w:val="0"/>
          <w:marRight w:val="0"/>
          <w:marTop w:val="0"/>
          <w:marBottom w:val="0"/>
          <w:divBdr>
            <w:top w:val="none" w:sz="0" w:space="0" w:color="auto"/>
            <w:left w:val="none" w:sz="0" w:space="0" w:color="auto"/>
            <w:bottom w:val="none" w:sz="0" w:space="0" w:color="auto"/>
            <w:right w:val="none" w:sz="0" w:space="0" w:color="auto"/>
          </w:divBdr>
        </w:div>
        <w:div w:id="101078779">
          <w:marLeft w:val="0"/>
          <w:marRight w:val="0"/>
          <w:marTop w:val="0"/>
          <w:marBottom w:val="0"/>
          <w:divBdr>
            <w:top w:val="none" w:sz="0" w:space="0" w:color="auto"/>
            <w:left w:val="none" w:sz="0" w:space="0" w:color="auto"/>
            <w:bottom w:val="none" w:sz="0" w:space="0" w:color="auto"/>
            <w:right w:val="none" w:sz="0" w:space="0" w:color="auto"/>
          </w:divBdr>
        </w:div>
        <w:div w:id="2068608716">
          <w:marLeft w:val="0"/>
          <w:marRight w:val="0"/>
          <w:marTop w:val="0"/>
          <w:marBottom w:val="0"/>
          <w:divBdr>
            <w:top w:val="none" w:sz="0" w:space="0" w:color="auto"/>
            <w:left w:val="none" w:sz="0" w:space="0" w:color="auto"/>
            <w:bottom w:val="none" w:sz="0" w:space="0" w:color="auto"/>
            <w:right w:val="none" w:sz="0" w:space="0" w:color="auto"/>
          </w:divBdr>
        </w:div>
        <w:div w:id="385102883">
          <w:marLeft w:val="0"/>
          <w:marRight w:val="0"/>
          <w:marTop w:val="0"/>
          <w:marBottom w:val="0"/>
          <w:divBdr>
            <w:top w:val="none" w:sz="0" w:space="0" w:color="auto"/>
            <w:left w:val="none" w:sz="0" w:space="0" w:color="auto"/>
            <w:bottom w:val="none" w:sz="0" w:space="0" w:color="auto"/>
            <w:right w:val="none" w:sz="0" w:space="0" w:color="auto"/>
          </w:divBdr>
        </w:div>
        <w:div w:id="948313175">
          <w:marLeft w:val="0"/>
          <w:marRight w:val="0"/>
          <w:marTop w:val="0"/>
          <w:marBottom w:val="0"/>
          <w:divBdr>
            <w:top w:val="none" w:sz="0" w:space="0" w:color="auto"/>
            <w:left w:val="none" w:sz="0" w:space="0" w:color="auto"/>
            <w:bottom w:val="none" w:sz="0" w:space="0" w:color="auto"/>
            <w:right w:val="none" w:sz="0" w:space="0" w:color="auto"/>
          </w:divBdr>
        </w:div>
        <w:div w:id="1093430067">
          <w:marLeft w:val="0"/>
          <w:marRight w:val="0"/>
          <w:marTop w:val="0"/>
          <w:marBottom w:val="0"/>
          <w:divBdr>
            <w:top w:val="none" w:sz="0" w:space="0" w:color="auto"/>
            <w:left w:val="none" w:sz="0" w:space="0" w:color="auto"/>
            <w:bottom w:val="none" w:sz="0" w:space="0" w:color="auto"/>
            <w:right w:val="none" w:sz="0" w:space="0" w:color="auto"/>
          </w:divBdr>
        </w:div>
        <w:div w:id="906300299">
          <w:marLeft w:val="0"/>
          <w:marRight w:val="0"/>
          <w:marTop w:val="0"/>
          <w:marBottom w:val="0"/>
          <w:divBdr>
            <w:top w:val="none" w:sz="0" w:space="0" w:color="auto"/>
            <w:left w:val="none" w:sz="0" w:space="0" w:color="auto"/>
            <w:bottom w:val="none" w:sz="0" w:space="0" w:color="auto"/>
            <w:right w:val="none" w:sz="0" w:space="0" w:color="auto"/>
          </w:divBdr>
        </w:div>
        <w:div w:id="1340039111">
          <w:marLeft w:val="0"/>
          <w:marRight w:val="0"/>
          <w:marTop w:val="0"/>
          <w:marBottom w:val="0"/>
          <w:divBdr>
            <w:top w:val="none" w:sz="0" w:space="0" w:color="auto"/>
            <w:left w:val="none" w:sz="0" w:space="0" w:color="auto"/>
            <w:bottom w:val="none" w:sz="0" w:space="0" w:color="auto"/>
            <w:right w:val="none" w:sz="0" w:space="0" w:color="auto"/>
          </w:divBdr>
        </w:div>
        <w:div w:id="211773343">
          <w:marLeft w:val="0"/>
          <w:marRight w:val="0"/>
          <w:marTop w:val="0"/>
          <w:marBottom w:val="0"/>
          <w:divBdr>
            <w:top w:val="none" w:sz="0" w:space="0" w:color="auto"/>
            <w:left w:val="none" w:sz="0" w:space="0" w:color="auto"/>
            <w:bottom w:val="none" w:sz="0" w:space="0" w:color="auto"/>
            <w:right w:val="none" w:sz="0" w:space="0" w:color="auto"/>
          </w:divBdr>
        </w:div>
        <w:div w:id="1642927854">
          <w:marLeft w:val="0"/>
          <w:marRight w:val="0"/>
          <w:marTop w:val="0"/>
          <w:marBottom w:val="0"/>
          <w:divBdr>
            <w:top w:val="none" w:sz="0" w:space="0" w:color="auto"/>
            <w:left w:val="none" w:sz="0" w:space="0" w:color="auto"/>
            <w:bottom w:val="none" w:sz="0" w:space="0" w:color="auto"/>
            <w:right w:val="none" w:sz="0" w:space="0" w:color="auto"/>
          </w:divBdr>
        </w:div>
        <w:div w:id="618487589">
          <w:marLeft w:val="0"/>
          <w:marRight w:val="0"/>
          <w:marTop w:val="0"/>
          <w:marBottom w:val="0"/>
          <w:divBdr>
            <w:top w:val="none" w:sz="0" w:space="0" w:color="auto"/>
            <w:left w:val="none" w:sz="0" w:space="0" w:color="auto"/>
            <w:bottom w:val="none" w:sz="0" w:space="0" w:color="auto"/>
            <w:right w:val="none" w:sz="0" w:space="0" w:color="auto"/>
          </w:divBdr>
        </w:div>
        <w:div w:id="596912312">
          <w:marLeft w:val="0"/>
          <w:marRight w:val="0"/>
          <w:marTop w:val="0"/>
          <w:marBottom w:val="0"/>
          <w:divBdr>
            <w:top w:val="none" w:sz="0" w:space="0" w:color="auto"/>
            <w:left w:val="none" w:sz="0" w:space="0" w:color="auto"/>
            <w:bottom w:val="none" w:sz="0" w:space="0" w:color="auto"/>
            <w:right w:val="none" w:sz="0" w:space="0" w:color="auto"/>
          </w:divBdr>
        </w:div>
        <w:div w:id="617495872">
          <w:marLeft w:val="0"/>
          <w:marRight w:val="0"/>
          <w:marTop w:val="0"/>
          <w:marBottom w:val="0"/>
          <w:divBdr>
            <w:top w:val="none" w:sz="0" w:space="0" w:color="auto"/>
            <w:left w:val="none" w:sz="0" w:space="0" w:color="auto"/>
            <w:bottom w:val="none" w:sz="0" w:space="0" w:color="auto"/>
            <w:right w:val="none" w:sz="0" w:space="0" w:color="auto"/>
          </w:divBdr>
        </w:div>
        <w:div w:id="1587378386">
          <w:marLeft w:val="0"/>
          <w:marRight w:val="0"/>
          <w:marTop w:val="0"/>
          <w:marBottom w:val="0"/>
          <w:divBdr>
            <w:top w:val="none" w:sz="0" w:space="0" w:color="auto"/>
            <w:left w:val="none" w:sz="0" w:space="0" w:color="auto"/>
            <w:bottom w:val="none" w:sz="0" w:space="0" w:color="auto"/>
            <w:right w:val="none" w:sz="0" w:space="0" w:color="auto"/>
          </w:divBdr>
        </w:div>
        <w:div w:id="1307080355">
          <w:marLeft w:val="0"/>
          <w:marRight w:val="0"/>
          <w:marTop w:val="0"/>
          <w:marBottom w:val="0"/>
          <w:divBdr>
            <w:top w:val="none" w:sz="0" w:space="0" w:color="auto"/>
            <w:left w:val="none" w:sz="0" w:space="0" w:color="auto"/>
            <w:bottom w:val="none" w:sz="0" w:space="0" w:color="auto"/>
            <w:right w:val="none" w:sz="0" w:space="0" w:color="auto"/>
          </w:divBdr>
        </w:div>
        <w:div w:id="77799848">
          <w:marLeft w:val="0"/>
          <w:marRight w:val="0"/>
          <w:marTop w:val="0"/>
          <w:marBottom w:val="0"/>
          <w:divBdr>
            <w:top w:val="none" w:sz="0" w:space="0" w:color="auto"/>
            <w:left w:val="none" w:sz="0" w:space="0" w:color="auto"/>
            <w:bottom w:val="none" w:sz="0" w:space="0" w:color="auto"/>
            <w:right w:val="none" w:sz="0" w:space="0" w:color="auto"/>
          </w:divBdr>
        </w:div>
        <w:div w:id="1122071184">
          <w:marLeft w:val="0"/>
          <w:marRight w:val="0"/>
          <w:marTop w:val="0"/>
          <w:marBottom w:val="0"/>
          <w:divBdr>
            <w:top w:val="none" w:sz="0" w:space="0" w:color="auto"/>
            <w:left w:val="none" w:sz="0" w:space="0" w:color="auto"/>
            <w:bottom w:val="none" w:sz="0" w:space="0" w:color="auto"/>
            <w:right w:val="none" w:sz="0" w:space="0" w:color="auto"/>
          </w:divBdr>
        </w:div>
        <w:div w:id="747114614">
          <w:marLeft w:val="0"/>
          <w:marRight w:val="0"/>
          <w:marTop w:val="0"/>
          <w:marBottom w:val="0"/>
          <w:divBdr>
            <w:top w:val="none" w:sz="0" w:space="0" w:color="auto"/>
            <w:left w:val="none" w:sz="0" w:space="0" w:color="auto"/>
            <w:bottom w:val="none" w:sz="0" w:space="0" w:color="auto"/>
            <w:right w:val="none" w:sz="0" w:space="0" w:color="auto"/>
          </w:divBdr>
        </w:div>
        <w:div w:id="401948338">
          <w:marLeft w:val="0"/>
          <w:marRight w:val="0"/>
          <w:marTop w:val="0"/>
          <w:marBottom w:val="0"/>
          <w:divBdr>
            <w:top w:val="none" w:sz="0" w:space="0" w:color="auto"/>
            <w:left w:val="none" w:sz="0" w:space="0" w:color="auto"/>
            <w:bottom w:val="none" w:sz="0" w:space="0" w:color="auto"/>
            <w:right w:val="none" w:sz="0" w:space="0" w:color="auto"/>
          </w:divBdr>
        </w:div>
        <w:div w:id="1235507230">
          <w:marLeft w:val="0"/>
          <w:marRight w:val="0"/>
          <w:marTop w:val="0"/>
          <w:marBottom w:val="0"/>
          <w:divBdr>
            <w:top w:val="none" w:sz="0" w:space="0" w:color="auto"/>
            <w:left w:val="none" w:sz="0" w:space="0" w:color="auto"/>
            <w:bottom w:val="none" w:sz="0" w:space="0" w:color="auto"/>
            <w:right w:val="none" w:sz="0" w:space="0" w:color="auto"/>
          </w:divBdr>
        </w:div>
        <w:div w:id="661081461">
          <w:marLeft w:val="0"/>
          <w:marRight w:val="0"/>
          <w:marTop w:val="0"/>
          <w:marBottom w:val="0"/>
          <w:divBdr>
            <w:top w:val="none" w:sz="0" w:space="0" w:color="auto"/>
            <w:left w:val="none" w:sz="0" w:space="0" w:color="auto"/>
            <w:bottom w:val="none" w:sz="0" w:space="0" w:color="auto"/>
            <w:right w:val="none" w:sz="0" w:space="0" w:color="auto"/>
          </w:divBdr>
        </w:div>
        <w:div w:id="795873452">
          <w:marLeft w:val="0"/>
          <w:marRight w:val="0"/>
          <w:marTop w:val="0"/>
          <w:marBottom w:val="0"/>
          <w:divBdr>
            <w:top w:val="none" w:sz="0" w:space="0" w:color="auto"/>
            <w:left w:val="none" w:sz="0" w:space="0" w:color="auto"/>
            <w:bottom w:val="none" w:sz="0" w:space="0" w:color="auto"/>
            <w:right w:val="none" w:sz="0" w:space="0" w:color="auto"/>
          </w:divBdr>
        </w:div>
        <w:div w:id="740758658">
          <w:marLeft w:val="0"/>
          <w:marRight w:val="0"/>
          <w:marTop w:val="0"/>
          <w:marBottom w:val="0"/>
          <w:divBdr>
            <w:top w:val="none" w:sz="0" w:space="0" w:color="auto"/>
            <w:left w:val="none" w:sz="0" w:space="0" w:color="auto"/>
            <w:bottom w:val="none" w:sz="0" w:space="0" w:color="auto"/>
            <w:right w:val="none" w:sz="0" w:space="0" w:color="auto"/>
          </w:divBdr>
        </w:div>
        <w:div w:id="1502814072">
          <w:marLeft w:val="0"/>
          <w:marRight w:val="0"/>
          <w:marTop w:val="0"/>
          <w:marBottom w:val="0"/>
          <w:divBdr>
            <w:top w:val="none" w:sz="0" w:space="0" w:color="auto"/>
            <w:left w:val="none" w:sz="0" w:space="0" w:color="auto"/>
            <w:bottom w:val="none" w:sz="0" w:space="0" w:color="auto"/>
            <w:right w:val="none" w:sz="0" w:space="0" w:color="auto"/>
          </w:divBdr>
        </w:div>
        <w:div w:id="1418136046">
          <w:marLeft w:val="0"/>
          <w:marRight w:val="0"/>
          <w:marTop w:val="0"/>
          <w:marBottom w:val="0"/>
          <w:divBdr>
            <w:top w:val="none" w:sz="0" w:space="0" w:color="auto"/>
            <w:left w:val="none" w:sz="0" w:space="0" w:color="auto"/>
            <w:bottom w:val="none" w:sz="0" w:space="0" w:color="auto"/>
            <w:right w:val="none" w:sz="0" w:space="0" w:color="auto"/>
          </w:divBdr>
        </w:div>
        <w:div w:id="2091779309">
          <w:marLeft w:val="0"/>
          <w:marRight w:val="0"/>
          <w:marTop w:val="0"/>
          <w:marBottom w:val="0"/>
          <w:divBdr>
            <w:top w:val="none" w:sz="0" w:space="0" w:color="auto"/>
            <w:left w:val="none" w:sz="0" w:space="0" w:color="auto"/>
            <w:bottom w:val="none" w:sz="0" w:space="0" w:color="auto"/>
            <w:right w:val="none" w:sz="0" w:space="0" w:color="auto"/>
          </w:divBdr>
        </w:div>
        <w:div w:id="242833594">
          <w:marLeft w:val="0"/>
          <w:marRight w:val="0"/>
          <w:marTop w:val="0"/>
          <w:marBottom w:val="0"/>
          <w:divBdr>
            <w:top w:val="none" w:sz="0" w:space="0" w:color="auto"/>
            <w:left w:val="none" w:sz="0" w:space="0" w:color="auto"/>
            <w:bottom w:val="none" w:sz="0" w:space="0" w:color="auto"/>
            <w:right w:val="none" w:sz="0" w:space="0" w:color="auto"/>
          </w:divBdr>
        </w:div>
        <w:div w:id="1840610833">
          <w:marLeft w:val="0"/>
          <w:marRight w:val="0"/>
          <w:marTop w:val="0"/>
          <w:marBottom w:val="0"/>
          <w:divBdr>
            <w:top w:val="none" w:sz="0" w:space="0" w:color="auto"/>
            <w:left w:val="none" w:sz="0" w:space="0" w:color="auto"/>
            <w:bottom w:val="none" w:sz="0" w:space="0" w:color="auto"/>
            <w:right w:val="none" w:sz="0" w:space="0" w:color="auto"/>
          </w:divBdr>
        </w:div>
        <w:div w:id="2002078740">
          <w:marLeft w:val="0"/>
          <w:marRight w:val="0"/>
          <w:marTop w:val="0"/>
          <w:marBottom w:val="0"/>
          <w:divBdr>
            <w:top w:val="none" w:sz="0" w:space="0" w:color="auto"/>
            <w:left w:val="none" w:sz="0" w:space="0" w:color="auto"/>
            <w:bottom w:val="none" w:sz="0" w:space="0" w:color="auto"/>
            <w:right w:val="none" w:sz="0" w:space="0" w:color="auto"/>
          </w:divBdr>
        </w:div>
        <w:div w:id="841820492">
          <w:marLeft w:val="0"/>
          <w:marRight w:val="0"/>
          <w:marTop w:val="0"/>
          <w:marBottom w:val="0"/>
          <w:divBdr>
            <w:top w:val="none" w:sz="0" w:space="0" w:color="auto"/>
            <w:left w:val="none" w:sz="0" w:space="0" w:color="auto"/>
            <w:bottom w:val="none" w:sz="0" w:space="0" w:color="auto"/>
            <w:right w:val="none" w:sz="0" w:space="0" w:color="auto"/>
          </w:divBdr>
        </w:div>
        <w:div w:id="1326283918">
          <w:marLeft w:val="0"/>
          <w:marRight w:val="0"/>
          <w:marTop w:val="0"/>
          <w:marBottom w:val="0"/>
          <w:divBdr>
            <w:top w:val="none" w:sz="0" w:space="0" w:color="auto"/>
            <w:left w:val="none" w:sz="0" w:space="0" w:color="auto"/>
            <w:bottom w:val="none" w:sz="0" w:space="0" w:color="auto"/>
            <w:right w:val="none" w:sz="0" w:space="0" w:color="auto"/>
          </w:divBdr>
        </w:div>
        <w:div w:id="1871914965">
          <w:marLeft w:val="0"/>
          <w:marRight w:val="0"/>
          <w:marTop w:val="0"/>
          <w:marBottom w:val="0"/>
          <w:divBdr>
            <w:top w:val="none" w:sz="0" w:space="0" w:color="auto"/>
            <w:left w:val="none" w:sz="0" w:space="0" w:color="auto"/>
            <w:bottom w:val="none" w:sz="0" w:space="0" w:color="auto"/>
            <w:right w:val="none" w:sz="0" w:space="0" w:color="auto"/>
          </w:divBdr>
        </w:div>
        <w:div w:id="576792982">
          <w:marLeft w:val="0"/>
          <w:marRight w:val="0"/>
          <w:marTop w:val="0"/>
          <w:marBottom w:val="0"/>
          <w:divBdr>
            <w:top w:val="none" w:sz="0" w:space="0" w:color="auto"/>
            <w:left w:val="none" w:sz="0" w:space="0" w:color="auto"/>
            <w:bottom w:val="none" w:sz="0" w:space="0" w:color="auto"/>
            <w:right w:val="none" w:sz="0" w:space="0" w:color="auto"/>
          </w:divBdr>
        </w:div>
        <w:div w:id="1685814363">
          <w:marLeft w:val="0"/>
          <w:marRight w:val="0"/>
          <w:marTop w:val="0"/>
          <w:marBottom w:val="0"/>
          <w:divBdr>
            <w:top w:val="none" w:sz="0" w:space="0" w:color="auto"/>
            <w:left w:val="none" w:sz="0" w:space="0" w:color="auto"/>
            <w:bottom w:val="none" w:sz="0" w:space="0" w:color="auto"/>
            <w:right w:val="none" w:sz="0" w:space="0" w:color="auto"/>
          </w:divBdr>
        </w:div>
        <w:div w:id="1826782198">
          <w:marLeft w:val="0"/>
          <w:marRight w:val="0"/>
          <w:marTop w:val="0"/>
          <w:marBottom w:val="0"/>
          <w:divBdr>
            <w:top w:val="none" w:sz="0" w:space="0" w:color="auto"/>
            <w:left w:val="none" w:sz="0" w:space="0" w:color="auto"/>
            <w:bottom w:val="none" w:sz="0" w:space="0" w:color="auto"/>
            <w:right w:val="none" w:sz="0" w:space="0" w:color="auto"/>
          </w:divBdr>
        </w:div>
        <w:div w:id="1058434499">
          <w:marLeft w:val="0"/>
          <w:marRight w:val="0"/>
          <w:marTop w:val="0"/>
          <w:marBottom w:val="0"/>
          <w:divBdr>
            <w:top w:val="none" w:sz="0" w:space="0" w:color="auto"/>
            <w:left w:val="none" w:sz="0" w:space="0" w:color="auto"/>
            <w:bottom w:val="none" w:sz="0" w:space="0" w:color="auto"/>
            <w:right w:val="none" w:sz="0" w:space="0" w:color="auto"/>
          </w:divBdr>
        </w:div>
        <w:div w:id="1955863903">
          <w:marLeft w:val="0"/>
          <w:marRight w:val="0"/>
          <w:marTop w:val="0"/>
          <w:marBottom w:val="0"/>
          <w:divBdr>
            <w:top w:val="none" w:sz="0" w:space="0" w:color="auto"/>
            <w:left w:val="none" w:sz="0" w:space="0" w:color="auto"/>
            <w:bottom w:val="none" w:sz="0" w:space="0" w:color="auto"/>
            <w:right w:val="none" w:sz="0" w:space="0" w:color="auto"/>
          </w:divBdr>
        </w:div>
        <w:div w:id="1488202971">
          <w:marLeft w:val="0"/>
          <w:marRight w:val="0"/>
          <w:marTop w:val="0"/>
          <w:marBottom w:val="0"/>
          <w:divBdr>
            <w:top w:val="none" w:sz="0" w:space="0" w:color="auto"/>
            <w:left w:val="none" w:sz="0" w:space="0" w:color="auto"/>
            <w:bottom w:val="none" w:sz="0" w:space="0" w:color="auto"/>
            <w:right w:val="none" w:sz="0" w:space="0" w:color="auto"/>
          </w:divBdr>
        </w:div>
        <w:div w:id="1341279481">
          <w:marLeft w:val="0"/>
          <w:marRight w:val="0"/>
          <w:marTop w:val="0"/>
          <w:marBottom w:val="0"/>
          <w:divBdr>
            <w:top w:val="none" w:sz="0" w:space="0" w:color="auto"/>
            <w:left w:val="none" w:sz="0" w:space="0" w:color="auto"/>
            <w:bottom w:val="none" w:sz="0" w:space="0" w:color="auto"/>
            <w:right w:val="none" w:sz="0" w:space="0" w:color="auto"/>
          </w:divBdr>
        </w:div>
        <w:div w:id="217666865">
          <w:marLeft w:val="0"/>
          <w:marRight w:val="0"/>
          <w:marTop w:val="0"/>
          <w:marBottom w:val="0"/>
          <w:divBdr>
            <w:top w:val="none" w:sz="0" w:space="0" w:color="auto"/>
            <w:left w:val="none" w:sz="0" w:space="0" w:color="auto"/>
            <w:bottom w:val="none" w:sz="0" w:space="0" w:color="auto"/>
            <w:right w:val="none" w:sz="0" w:space="0" w:color="auto"/>
          </w:divBdr>
        </w:div>
        <w:div w:id="1618951426">
          <w:marLeft w:val="0"/>
          <w:marRight w:val="0"/>
          <w:marTop w:val="0"/>
          <w:marBottom w:val="0"/>
          <w:divBdr>
            <w:top w:val="none" w:sz="0" w:space="0" w:color="auto"/>
            <w:left w:val="none" w:sz="0" w:space="0" w:color="auto"/>
            <w:bottom w:val="none" w:sz="0" w:space="0" w:color="auto"/>
            <w:right w:val="none" w:sz="0" w:space="0" w:color="auto"/>
          </w:divBdr>
        </w:div>
        <w:div w:id="97870553">
          <w:marLeft w:val="0"/>
          <w:marRight w:val="0"/>
          <w:marTop w:val="0"/>
          <w:marBottom w:val="0"/>
          <w:divBdr>
            <w:top w:val="none" w:sz="0" w:space="0" w:color="auto"/>
            <w:left w:val="none" w:sz="0" w:space="0" w:color="auto"/>
            <w:bottom w:val="none" w:sz="0" w:space="0" w:color="auto"/>
            <w:right w:val="none" w:sz="0" w:space="0" w:color="auto"/>
          </w:divBdr>
        </w:div>
        <w:div w:id="866870775">
          <w:marLeft w:val="0"/>
          <w:marRight w:val="0"/>
          <w:marTop w:val="0"/>
          <w:marBottom w:val="0"/>
          <w:divBdr>
            <w:top w:val="none" w:sz="0" w:space="0" w:color="auto"/>
            <w:left w:val="none" w:sz="0" w:space="0" w:color="auto"/>
            <w:bottom w:val="none" w:sz="0" w:space="0" w:color="auto"/>
            <w:right w:val="none" w:sz="0" w:space="0" w:color="auto"/>
          </w:divBdr>
        </w:div>
        <w:div w:id="1538591062">
          <w:marLeft w:val="0"/>
          <w:marRight w:val="0"/>
          <w:marTop w:val="0"/>
          <w:marBottom w:val="0"/>
          <w:divBdr>
            <w:top w:val="none" w:sz="0" w:space="0" w:color="auto"/>
            <w:left w:val="none" w:sz="0" w:space="0" w:color="auto"/>
            <w:bottom w:val="none" w:sz="0" w:space="0" w:color="auto"/>
            <w:right w:val="none" w:sz="0" w:space="0" w:color="auto"/>
          </w:divBdr>
        </w:div>
      </w:divsChild>
    </w:div>
    <w:div w:id="673528719">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801537866">
      <w:bodyDiv w:val="1"/>
      <w:marLeft w:val="0"/>
      <w:marRight w:val="0"/>
      <w:marTop w:val="0"/>
      <w:marBottom w:val="0"/>
      <w:divBdr>
        <w:top w:val="none" w:sz="0" w:space="0" w:color="auto"/>
        <w:left w:val="none" w:sz="0" w:space="0" w:color="auto"/>
        <w:bottom w:val="none" w:sz="0" w:space="0" w:color="auto"/>
        <w:right w:val="none" w:sz="0" w:space="0" w:color="auto"/>
      </w:divBdr>
    </w:div>
    <w:div w:id="827789983">
      <w:bodyDiv w:val="1"/>
      <w:marLeft w:val="0"/>
      <w:marRight w:val="0"/>
      <w:marTop w:val="0"/>
      <w:marBottom w:val="0"/>
      <w:divBdr>
        <w:top w:val="none" w:sz="0" w:space="0" w:color="auto"/>
        <w:left w:val="none" w:sz="0" w:space="0" w:color="auto"/>
        <w:bottom w:val="none" w:sz="0" w:space="0" w:color="auto"/>
        <w:right w:val="none" w:sz="0" w:space="0" w:color="auto"/>
      </w:divBdr>
    </w:div>
    <w:div w:id="864639541">
      <w:bodyDiv w:val="1"/>
      <w:marLeft w:val="0"/>
      <w:marRight w:val="0"/>
      <w:marTop w:val="0"/>
      <w:marBottom w:val="0"/>
      <w:divBdr>
        <w:top w:val="none" w:sz="0" w:space="0" w:color="auto"/>
        <w:left w:val="none" w:sz="0" w:space="0" w:color="auto"/>
        <w:bottom w:val="none" w:sz="0" w:space="0" w:color="auto"/>
        <w:right w:val="none" w:sz="0" w:space="0" w:color="auto"/>
      </w:divBdr>
    </w:div>
    <w:div w:id="895893100">
      <w:bodyDiv w:val="1"/>
      <w:marLeft w:val="0"/>
      <w:marRight w:val="0"/>
      <w:marTop w:val="0"/>
      <w:marBottom w:val="0"/>
      <w:divBdr>
        <w:top w:val="none" w:sz="0" w:space="0" w:color="auto"/>
        <w:left w:val="none" w:sz="0" w:space="0" w:color="auto"/>
        <w:bottom w:val="none" w:sz="0" w:space="0" w:color="auto"/>
        <w:right w:val="none" w:sz="0" w:space="0" w:color="auto"/>
      </w:divBdr>
      <w:divsChild>
        <w:div w:id="2137261301">
          <w:marLeft w:val="0"/>
          <w:marRight w:val="0"/>
          <w:marTop w:val="0"/>
          <w:marBottom w:val="0"/>
          <w:divBdr>
            <w:top w:val="none" w:sz="0" w:space="0" w:color="auto"/>
            <w:left w:val="none" w:sz="0" w:space="0" w:color="auto"/>
            <w:bottom w:val="none" w:sz="0" w:space="0" w:color="auto"/>
            <w:right w:val="none" w:sz="0" w:space="0" w:color="auto"/>
          </w:divBdr>
          <w:divsChild>
            <w:div w:id="2029091752">
              <w:marLeft w:val="0"/>
              <w:marRight w:val="0"/>
              <w:marTop w:val="0"/>
              <w:marBottom w:val="0"/>
              <w:divBdr>
                <w:top w:val="none" w:sz="0" w:space="0" w:color="auto"/>
                <w:left w:val="none" w:sz="0" w:space="0" w:color="auto"/>
                <w:bottom w:val="none" w:sz="0" w:space="0" w:color="auto"/>
                <w:right w:val="none" w:sz="0" w:space="0" w:color="auto"/>
              </w:divBdr>
              <w:divsChild>
                <w:div w:id="1793478224">
                  <w:marLeft w:val="0"/>
                  <w:marRight w:val="0"/>
                  <w:marTop w:val="0"/>
                  <w:marBottom w:val="0"/>
                  <w:divBdr>
                    <w:top w:val="none" w:sz="0" w:space="0" w:color="auto"/>
                    <w:left w:val="none" w:sz="0" w:space="0" w:color="auto"/>
                    <w:bottom w:val="none" w:sz="0" w:space="0" w:color="auto"/>
                    <w:right w:val="none" w:sz="0" w:space="0" w:color="auto"/>
                  </w:divBdr>
                  <w:divsChild>
                    <w:div w:id="1263953853">
                      <w:marLeft w:val="0"/>
                      <w:marRight w:val="0"/>
                      <w:marTop w:val="0"/>
                      <w:marBottom w:val="0"/>
                      <w:divBdr>
                        <w:top w:val="none" w:sz="0" w:space="0" w:color="auto"/>
                        <w:left w:val="none" w:sz="0" w:space="0" w:color="auto"/>
                        <w:bottom w:val="none" w:sz="0" w:space="0" w:color="auto"/>
                        <w:right w:val="none" w:sz="0" w:space="0" w:color="auto"/>
                      </w:divBdr>
                      <w:divsChild>
                        <w:div w:id="2119132930">
                          <w:marLeft w:val="0"/>
                          <w:marRight w:val="0"/>
                          <w:marTop w:val="0"/>
                          <w:marBottom w:val="0"/>
                          <w:divBdr>
                            <w:top w:val="none" w:sz="0" w:space="0" w:color="auto"/>
                            <w:left w:val="none" w:sz="0" w:space="0" w:color="auto"/>
                            <w:bottom w:val="none" w:sz="0" w:space="0" w:color="auto"/>
                            <w:right w:val="none" w:sz="0" w:space="0" w:color="auto"/>
                          </w:divBdr>
                          <w:divsChild>
                            <w:div w:id="937100799">
                              <w:marLeft w:val="0"/>
                              <w:marRight w:val="0"/>
                              <w:marTop w:val="0"/>
                              <w:marBottom w:val="0"/>
                              <w:divBdr>
                                <w:top w:val="none" w:sz="0" w:space="0" w:color="auto"/>
                                <w:left w:val="none" w:sz="0" w:space="0" w:color="auto"/>
                                <w:bottom w:val="none" w:sz="0" w:space="0" w:color="auto"/>
                                <w:right w:val="none" w:sz="0" w:space="0" w:color="auto"/>
                              </w:divBdr>
                              <w:divsChild>
                                <w:div w:id="20390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1622504">
      <w:bodyDiv w:val="1"/>
      <w:marLeft w:val="0"/>
      <w:marRight w:val="0"/>
      <w:marTop w:val="0"/>
      <w:marBottom w:val="0"/>
      <w:divBdr>
        <w:top w:val="none" w:sz="0" w:space="0" w:color="auto"/>
        <w:left w:val="none" w:sz="0" w:space="0" w:color="auto"/>
        <w:bottom w:val="none" w:sz="0" w:space="0" w:color="auto"/>
        <w:right w:val="none" w:sz="0" w:space="0" w:color="auto"/>
      </w:divBdr>
    </w:div>
    <w:div w:id="970134567">
      <w:bodyDiv w:val="1"/>
      <w:marLeft w:val="0"/>
      <w:marRight w:val="0"/>
      <w:marTop w:val="0"/>
      <w:marBottom w:val="0"/>
      <w:divBdr>
        <w:top w:val="none" w:sz="0" w:space="0" w:color="auto"/>
        <w:left w:val="none" w:sz="0" w:space="0" w:color="auto"/>
        <w:bottom w:val="none" w:sz="0" w:space="0" w:color="auto"/>
        <w:right w:val="none" w:sz="0" w:space="0" w:color="auto"/>
      </w:divBdr>
    </w:div>
    <w:div w:id="1029571474">
      <w:bodyDiv w:val="1"/>
      <w:marLeft w:val="0"/>
      <w:marRight w:val="0"/>
      <w:marTop w:val="0"/>
      <w:marBottom w:val="0"/>
      <w:divBdr>
        <w:top w:val="none" w:sz="0" w:space="0" w:color="auto"/>
        <w:left w:val="none" w:sz="0" w:space="0" w:color="auto"/>
        <w:bottom w:val="none" w:sz="0" w:space="0" w:color="auto"/>
        <w:right w:val="none" w:sz="0" w:space="0" w:color="auto"/>
      </w:divBdr>
    </w:div>
    <w:div w:id="1079598185">
      <w:bodyDiv w:val="1"/>
      <w:marLeft w:val="0"/>
      <w:marRight w:val="0"/>
      <w:marTop w:val="0"/>
      <w:marBottom w:val="0"/>
      <w:divBdr>
        <w:top w:val="none" w:sz="0" w:space="0" w:color="auto"/>
        <w:left w:val="none" w:sz="0" w:space="0" w:color="auto"/>
        <w:bottom w:val="none" w:sz="0" w:space="0" w:color="auto"/>
        <w:right w:val="none" w:sz="0" w:space="0" w:color="auto"/>
      </w:divBdr>
    </w:div>
    <w:div w:id="1296254196">
      <w:bodyDiv w:val="1"/>
      <w:marLeft w:val="0"/>
      <w:marRight w:val="0"/>
      <w:marTop w:val="0"/>
      <w:marBottom w:val="0"/>
      <w:divBdr>
        <w:top w:val="none" w:sz="0" w:space="0" w:color="auto"/>
        <w:left w:val="none" w:sz="0" w:space="0" w:color="auto"/>
        <w:bottom w:val="none" w:sz="0" w:space="0" w:color="auto"/>
        <w:right w:val="none" w:sz="0" w:space="0" w:color="auto"/>
      </w:divBdr>
      <w:divsChild>
        <w:div w:id="1872456074">
          <w:marLeft w:val="0"/>
          <w:marRight w:val="0"/>
          <w:marTop w:val="0"/>
          <w:marBottom w:val="0"/>
          <w:divBdr>
            <w:top w:val="none" w:sz="0" w:space="0" w:color="auto"/>
            <w:left w:val="none" w:sz="0" w:space="0" w:color="auto"/>
            <w:bottom w:val="none" w:sz="0" w:space="0" w:color="auto"/>
            <w:right w:val="none" w:sz="0" w:space="0" w:color="auto"/>
          </w:divBdr>
        </w:div>
        <w:div w:id="83504231">
          <w:marLeft w:val="0"/>
          <w:marRight w:val="0"/>
          <w:marTop w:val="0"/>
          <w:marBottom w:val="0"/>
          <w:divBdr>
            <w:top w:val="none" w:sz="0" w:space="0" w:color="auto"/>
            <w:left w:val="none" w:sz="0" w:space="0" w:color="auto"/>
            <w:bottom w:val="none" w:sz="0" w:space="0" w:color="auto"/>
            <w:right w:val="none" w:sz="0" w:space="0" w:color="auto"/>
          </w:divBdr>
        </w:div>
        <w:div w:id="235088659">
          <w:marLeft w:val="0"/>
          <w:marRight w:val="0"/>
          <w:marTop w:val="0"/>
          <w:marBottom w:val="0"/>
          <w:divBdr>
            <w:top w:val="none" w:sz="0" w:space="0" w:color="auto"/>
            <w:left w:val="none" w:sz="0" w:space="0" w:color="auto"/>
            <w:bottom w:val="none" w:sz="0" w:space="0" w:color="auto"/>
            <w:right w:val="none" w:sz="0" w:space="0" w:color="auto"/>
          </w:divBdr>
        </w:div>
        <w:div w:id="95293509">
          <w:marLeft w:val="0"/>
          <w:marRight w:val="0"/>
          <w:marTop w:val="0"/>
          <w:marBottom w:val="0"/>
          <w:divBdr>
            <w:top w:val="none" w:sz="0" w:space="0" w:color="auto"/>
            <w:left w:val="none" w:sz="0" w:space="0" w:color="auto"/>
            <w:bottom w:val="none" w:sz="0" w:space="0" w:color="auto"/>
            <w:right w:val="none" w:sz="0" w:space="0" w:color="auto"/>
          </w:divBdr>
        </w:div>
        <w:div w:id="967510146">
          <w:marLeft w:val="0"/>
          <w:marRight w:val="0"/>
          <w:marTop w:val="0"/>
          <w:marBottom w:val="0"/>
          <w:divBdr>
            <w:top w:val="none" w:sz="0" w:space="0" w:color="auto"/>
            <w:left w:val="none" w:sz="0" w:space="0" w:color="auto"/>
            <w:bottom w:val="none" w:sz="0" w:space="0" w:color="auto"/>
            <w:right w:val="none" w:sz="0" w:space="0" w:color="auto"/>
          </w:divBdr>
        </w:div>
        <w:div w:id="1858427176">
          <w:marLeft w:val="0"/>
          <w:marRight w:val="0"/>
          <w:marTop w:val="0"/>
          <w:marBottom w:val="0"/>
          <w:divBdr>
            <w:top w:val="none" w:sz="0" w:space="0" w:color="auto"/>
            <w:left w:val="none" w:sz="0" w:space="0" w:color="auto"/>
            <w:bottom w:val="none" w:sz="0" w:space="0" w:color="auto"/>
            <w:right w:val="none" w:sz="0" w:space="0" w:color="auto"/>
          </w:divBdr>
        </w:div>
        <w:div w:id="2061515539">
          <w:marLeft w:val="0"/>
          <w:marRight w:val="0"/>
          <w:marTop w:val="0"/>
          <w:marBottom w:val="0"/>
          <w:divBdr>
            <w:top w:val="none" w:sz="0" w:space="0" w:color="auto"/>
            <w:left w:val="none" w:sz="0" w:space="0" w:color="auto"/>
            <w:bottom w:val="none" w:sz="0" w:space="0" w:color="auto"/>
            <w:right w:val="none" w:sz="0" w:space="0" w:color="auto"/>
          </w:divBdr>
        </w:div>
        <w:div w:id="1774009869">
          <w:marLeft w:val="0"/>
          <w:marRight w:val="0"/>
          <w:marTop w:val="0"/>
          <w:marBottom w:val="0"/>
          <w:divBdr>
            <w:top w:val="none" w:sz="0" w:space="0" w:color="auto"/>
            <w:left w:val="none" w:sz="0" w:space="0" w:color="auto"/>
            <w:bottom w:val="none" w:sz="0" w:space="0" w:color="auto"/>
            <w:right w:val="none" w:sz="0" w:space="0" w:color="auto"/>
          </w:divBdr>
        </w:div>
        <w:div w:id="401950024">
          <w:marLeft w:val="0"/>
          <w:marRight w:val="0"/>
          <w:marTop w:val="0"/>
          <w:marBottom w:val="0"/>
          <w:divBdr>
            <w:top w:val="none" w:sz="0" w:space="0" w:color="auto"/>
            <w:left w:val="none" w:sz="0" w:space="0" w:color="auto"/>
            <w:bottom w:val="none" w:sz="0" w:space="0" w:color="auto"/>
            <w:right w:val="none" w:sz="0" w:space="0" w:color="auto"/>
          </w:divBdr>
        </w:div>
        <w:div w:id="2132358483">
          <w:marLeft w:val="0"/>
          <w:marRight w:val="0"/>
          <w:marTop w:val="0"/>
          <w:marBottom w:val="0"/>
          <w:divBdr>
            <w:top w:val="none" w:sz="0" w:space="0" w:color="auto"/>
            <w:left w:val="none" w:sz="0" w:space="0" w:color="auto"/>
            <w:bottom w:val="none" w:sz="0" w:space="0" w:color="auto"/>
            <w:right w:val="none" w:sz="0" w:space="0" w:color="auto"/>
          </w:divBdr>
        </w:div>
        <w:div w:id="1097871832">
          <w:marLeft w:val="0"/>
          <w:marRight w:val="0"/>
          <w:marTop w:val="0"/>
          <w:marBottom w:val="0"/>
          <w:divBdr>
            <w:top w:val="none" w:sz="0" w:space="0" w:color="auto"/>
            <w:left w:val="none" w:sz="0" w:space="0" w:color="auto"/>
            <w:bottom w:val="none" w:sz="0" w:space="0" w:color="auto"/>
            <w:right w:val="none" w:sz="0" w:space="0" w:color="auto"/>
          </w:divBdr>
        </w:div>
        <w:div w:id="1020082666">
          <w:marLeft w:val="0"/>
          <w:marRight w:val="0"/>
          <w:marTop w:val="0"/>
          <w:marBottom w:val="0"/>
          <w:divBdr>
            <w:top w:val="none" w:sz="0" w:space="0" w:color="auto"/>
            <w:left w:val="none" w:sz="0" w:space="0" w:color="auto"/>
            <w:bottom w:val="none" w:sz="0" w:space="0" w:color="auto"/>
            <w:right w:val="none" w:sz="0" w:space="0" w:color="auto"/>
          </w:divBdr>
        </w:div>
        <w:div w:id="1597395535">
          <w:marLeft w:val="0"/>
          <w:marRight w:val="0"/>
          <w:marTop w:val="0"/>
          <w:marBottom w:val="0"/>
          <w:divBdr>
            <w:top w:val="none" w:sz="0" w:space="0" w:color="auto"/>
            <w:left w:val="none" w:sz="0" w:space="0" w:color="auto"/>
            <w:bottom w:val="none" w:sz="0" w:space="0" w:color="auto"/>
            <w:right w:val="none" w:sz="0" w:space="0" w:color="auto"/>
          </w:divBdr>
        </w:div>
        <w:div w:id="822310626">
          <w:marLeft w:val="0"/>
          <w:marRight w:val="0"/>
          <w:marTop w:val="0"/>
          <w:marBottom w:val="0"/>
          <w:divBdr>
            <w:top w:val="none" w:sz="0" w:space="0" w:color="auto"/>
            <w:left w:val="none" w:sz="0" w:space="0" w:color="auto"/>
            <w:bottom w:val="none" w:sz="0" w:space="0" w:color="auto"/>
            <w:right w:val="none" w:sz="0" w:space="0" w:color="auto"/>
          </w:divBdr>
        </w:div>
        <w:div w:id="2025743358">
          <w:marLeft w:val="0"/>
          <w:marRight w:val="0"/>
          <w:marTop w:val="0"/>
          <w:marBottom w:val="0"/>
          <w:divBdr>
            <w:top w:val="none" w:sz="0" w:space="0" w:color="auto"/>
            <w:left w:val="none" w:sz="0" w:space="0" w:color="auto"/>
            <w:bottom w:val="none" w:sz="0" w:space="0" w:color="auto"/>
            <w:right w:val="none" w:sz="0" w:space="0" w:color="auto"/>
          </w:divBdr>
        </w:div>
        <w:div w:id="1067261666">
          <w:marLeft w:val="0"/>
          <w:marRight w:val="0"/>
          <w:marTop w:val="0"/>
          <w:marBottom w:val="0"/>
          <w:divBdr>
            <w:top w:val="none" w:sz="0" w:space="0" w:color="auto"/>
            <w:left w:val="none" w:sz="0" w:space="0" w:color="auto"/>
            <w:bottom w:val="none" w:sz="0" w:space="0" w:color="auto"/>
            <w:right w:val="none" w:sz="0" w:space="0" w:color="auto"/>
          </w:divBdr>
        </w:div>
        <w:div w:id="1235552580">
          <w:marLeft w:val="0"/>
          <w:marRight w:val="0"/>
          <w:marTop w:val="0"/>
          <w:marBottom w:val="0"/>
          <w:divBdr>
            <w:top w:val="none" w:sz="0" w:space="0" w:color="auto"/>
            <w:left w:val="none" w:sz="0" w:space="0" w:color="auto"/>
            <w:bottom w:val="none" w:sz="0" w:space="0" w:color="auto"/>
            <w:right w:val="none" w:sz="0" w:space="0" w:color="auto"/>
          </w:divBdr>
        </w:div>
        <w:div w:id="323702223">
          <w:marLeft w:val="0"/>
          <w:marRight w:val="0"/>
          <w:marTop w:val="0"/>
          <w:marBottom w:val="0"/>
          <w:divBdr>
            <w:top w:val="none" w:sz="0" w:space="0" w:color="auto"/>
            <w:left w:val="none" w:sz="0" w:space="0" w:color="auto"/>
            <w:bottom w:val="none" w:sz="0" w:space="0" w:color="auto"/>
            <w:right w:val="none" w:sz="0" w:space="0" w:color="auto"/>
          </w:divBdr>
        </w:div>
        <w:div w:id="464129111">
          <w:marLeft w:val="0"/>
          <w:marRight w:val="0"/>
          <w:marTop w:val="0"/>
          <w:marBottom w:val="0"/>
          <w:divBdr>
            <w:top w:val="none" w:sz="0" w:space="0" w:color="auto"/>
            <w:left w:val="none" w:sz="0" w:space="0" w:color="auto"/>
            <w:bottom w:val="none" w:sz="0" w:space="0" w:color="auto"/>
            <w:right w:val="none" w:sz="0" w:space="0" w:color="auto"/>
          </w:divBdr>
        </w:div>
        <w:div w:id="2077507603">
          <w:marLeft w:val="0"/>
          <w:marRight w:val="0"/>
          <w:marTop w:val="0"/>
          <w:marBottom w:val="0"/>
          <w:divBdr>
            <w:top w:val="none" w:sz="0" w:space="0" w:color="auto"/>
            <w:left w:val="none" w:sz="0" w:space="0" w:color="auto"/>
            <w:bottom w:val="none" w:sz="0" w:space="0" w:color="auto"/>
            <w:right w:val="none" w:sz="0" w:space="0" w:color="auto"/>
          </w:divBdr>
        </w:div>
        <w:div w:id="1024865800">
          <w:marLeft w:val="0"/>
          <w:marRight w:val="0"/>
          <w:marTop w:val="0"/>
          <w:marBottom w:val="0"/>
          <w:divBdr>
            <w:top w:val="none" w:sz="0" w:space="0" w:color="auto"/>
            <w:left w:val="none" w:sz="0" w:space="0" w:color="auto"/>
            <w:bottom w:val="none" w:sz="0" w:space="0" w:color="auto"/>
            <w:right w:val="none" w:sz="0" w:space="0" w:color="auto"/>
          </w:divBdr>
        </w:div>
        <w:div w:id="1506624845">
          <w:marLeft w:val="0"/>
          <w:marRight w:val="0"/>
          <w:marTop w:val="0"/>
          <w:marBottom w:val="0"/>
          <w:divBdr>
            <w:top w:val="none" w:sz="0" w:space="0" w:color="auto"/>
            <w:left w:val="none" w:sz="0" w:space="0" w:color="auto"/>
            <w:bottom w:val="none" w:sz="0" w:space="0" w:color="auto"/>
            <w:right w:val="none" w:sz="0" w:space="0" w:color="auto"/>
          </w:divBdr>
        </w:div>
        <w:div w:id="1224483455">
          <w:marLeft w:val="0"/>
          <w:marRight w:val="0"/>
          <w:marTop w:val="0"/>
          <w:marBottom w:val="0"/>
          <w:divBdr>
            <w:top w:val="none" w:sz="0" w:space="0" w:color="auto"/>
            <w:left w:val="none" w:sz="0" w:space="0" w:color="auto"/>
            <w:bottom w:val="none" w:sz="0" w:space="0" w:color="auto"/>
            <w:right w:val="none" w:sz="0" w:space="0" w:color="auto"/>
          </w:divBdr>
        </w:div>
        <w:div w:id="2020698804">
          <w:marLeft w:val="0"/>
          <w:marRight w:val="0"/>
          <w:marTop w:val="0"/>
          <w:marBottom w:val="0"/>
          <w:divBdr>
            <w:top w:val="none" w:sz="0" w:space="0" w:color="auto"/>
            <w:left w:val="none" w:sz="0" w:space="0" w:color="auto"/>
            <w:bottom w:val="none" w:sz="0" w:space="0" w:color="auto"/>
            <w:right w:val="none" w:sz="0" w:space="0" w:color="auto"/>
          </w:divBdr>
        </w:div>
        <w:div w:id="814567746">
          <w:marLeft w:val="0"/>
          <w:marRight w:val="0"/>
          <w:marTop w:val="0"/>
          <w:marBottom w:val="0"/>
          <w:divBdr>
            <w:top w:val="none" w:sz="0" w:space="0" w:color="auto"/>
            <w:left w:val="none" w:sz="0" w:space="0" w:color="auto"/>
            <w:bottom w:val="none" w:sz="0" w:space="0" w:color="auto"/>
            <w:right w:val="none" w:sz="0" w:space="0" w:color="auto"/>
          </w:divBdr>
        </w:div>
        <w:div w:id="2067297437">
          <w:marLeft w:val="0"/>
          <w:marRight w:val="0"/>
          <w:marTop w:val="0"/>
          <w:marBottom w:val="0"/>
          <w:divBdr>
            <w:top w:val="none" w:sz="0" w:space="0" w:color="auto"/>
            <w:left w:val="none" w:sz="0" w:space="0" w:color="auto"/>
            <w:bottom w:val="none" w:sz="0" w:space="0" w:color="auto"/>
            <w:right w:val="none" w:sz="0" w:space="0" w:color="auto"/>
          </w:divBdr>
        </w:div>
        <w:div w:id="1695688925">
          <w:marLeft w:val="0"/>
          <w:marRight w:val="0"/>
          <w:marTop w:val="0"/>
          <w:marBottom w:val="0"/>
          <w:divBdr>
            <w:top w:val="none" w:sz="0" w:space="0" w:color="auto"/>
            <w:left w:val="none" w:sz="0" w:space="0" w:color="auto"/>
            <w:bottom w:val="none" w:sz="0" w:space="0" w:color="auto"/>
            <w:right w:val="none" w:sz="0" w:space="0" w:color="auto"/>
          </w:divBdr>
        </w:div>
        <w:div w:id="849292812">
          <w:marLeft w:val="0"/>
          <w:marRight w:val="0"/>
          <w:marTop w:val="0"/>
          <w:marBottom w:val="0"/>
          <w:divBdr>
            <w:top w:val="none" w:sz="0" w:space="0" w:color="auto"/>
            <w:left w:val="none" w:sz="0" w:space="0" w:color="auto"/>
            <w:bottom w:val="none" w:sz="0" w:space="0" w:color="auto"/>
            <w:right w:val="none" w:sz="0" w:space="0" w:color="auto"/>
          </w:divBdr>
        </w:div>
        <w:div w:id="562179302">
          <w:marLeft w:val="0"/>
          <w:marRight w:val="0"/>
          <w:marTop w:val="0"/>
          <w:marBottom w:val="0"/>
          <w:divBdr>
            <w:top w:val="none" w:sz="0" w:space="0" w:color="auto"/>
            <w:left w:val="none" w:sz="0" w:space="0" w:color="auto"/>
            <w:bottom w:val="none" w:sz="0" w:space="0" w:color="auto"/>
            <w:right w:val="none" w:sz="0" w:space="0" w:color="auto"/>
          </w:divBdr>
        </w:div>
        <w:div w:id="416250080">
          <w:marLeft w:val="0"/>
          <w:marRight w:val="0"/>
          <w:marTop w:val="0"/>
          <w:marBottom w:val="0"/>
          <w:divBdr>
            <w:top w:val="none" w:sz="0" w:space="0" w:color="auto"/>
            <w:left w:val="none" w:sz="0" w:space="0" w:color="auto"/>
            <w:bottom w:val="none" w:sz="0" w:space="0" w:color="auto"/>
            <w:right w:val="none" w:sz="0" w:space="0" w:color="auto"/>
          </w:divBdr>
        </w:div>
        <w:div w:id="1128821238">
          <w:marLeft w:val="0"/>
          <w:marRight w:val="0"/>
          <w:marTop w:val="0"/>
          <w:marBottom w:val="0"/>
          <w:divBdr>
            <w:top w:val="none" w:sz="0" w:space="0" w:color="auto"/>
            <w:left w:val="none" w:sz="0" w:space="0" w:color="auto"/>
            <w:bottom w:val="none" w:sz="0" w:space="0" w:color="auto"/>
            <w:right w:val="none" w:sz="0" w:space="0" w:color="auto"/>
          </w:divBdr>
        </w:div>
        <w:div w:id="596716737">
          <w:marLeft w:val="0"/>
          <w:marRight w:val="0"/>
          <w:marTop w:val="0"/>
          <w:marBottom w:val="0"/>
          <w:divBdr>
            <w:top w:val="none" w:sz="0" w:space="0" w:color="auto"/>
            <w:left w:val="none" w:sz="0" w:space="0" w:color="auto"/>
            <w:bottom w:val="none" w:sz="0" w:space="0" w:color="auto"/>
            <w:right w:val="none" w:sz="0" w:space="0" w:color="auto"/>
          </w:divBdr>
        </w:div>
        <w:div w:id="1921018441">
          <w:marLeft w:val="0"/>
          <w:marRight w:val="0"/>
          <w:marTop w:val="0"/>
          <w:marBottom w:val="0"/>
          <w:divBdr>
            <w:top w:val="none" w:sz="0" w:space="0" w:color="auto"/>
            <w:left w:val="none" w:sz="0" w:space="0" w:color="auto"/>
            <w:bottom w:val="none" w:sz="0" w:space="0" w:color="auto"/>
            <w:right w:val="none" w:sz="0" w:space="0" w:color="auto"/>
          </w:divBdr>
        </w:div>
        <w:div w:id="466627510">
          <w:marLeft w:val="0"/>
          <w:marRight w:val="0"/>
          <w:marTop w:val="0"/>
          <w:marBottom w:val="0"/>
          <w:divBdr>
            <w:top w:val="none" w:sz="0" w:space="0" w:color="auto"/>
            <w:left w:val="none" w:sz="0" w:space="0" w:color="auto"/>
            <w:bottom w:val="none" w:sz="0" w:space="0" w:color="auto"/>
            <w:right w:val="none" w:sz="0" w:space="0" w:color="auto"/>
          </w:divBdr>
        </w:div>
        <w:div w:id="1757552427">
          <w:marLeft w:val="0"/>
          <w:marRight w:val="0"/>
          <w:marTop w:val="0"/>
          <w:marBottom w:val="0"/>
          <w:divBdr>
            <w:top w:val="none" w:sz="0" w:space="0" w:color="auto"/>
            <w:left w:val="none" w:sz="0" w:space="0" w:color="auto"/>
            <w:bottom w:val="none" w:sz="0" w:space="0" w:color="auto"/>
            <w:right w:val="none" w:sz="0" w:space="0" w:color="auto"/>
          </w:divBdr>
        </w:div>
        <w:div w:id="1419867500">
          <w:marLeft w:val="0"/>
          <w:marRight w:val="0"/>
          <w:marTop w:val="0"/>
          <w:marBottom w:val="0"/>
          <w:divBdr>
            <w:top w:val="none" w:sz="0" w:space="0" w:color="auto"/>
            <w:left w:val="none" w:sz="0" w:space="0" w:color="auto"/>
            <w:bottom w:val="none" w:sz="0" w:space="0" w:color="auto"/>
            <w:right w:val="none" w:sz="0" w:space="0" w:color="auto"/>
          </w:divBdr>
        </w:div>
        <w:div w:id="1359964174">
          <w:marLeft w:val="0"/>
          <w:marRight w:val="0"/>
          <w:marTop w:val="0"/>
          <w:marBottom w:val="0"/>
          <w:divBdr>
            <w:top w:val="none" w:sz="0" w:space="0" w:color="auto"/>
            <w:left w:val="none" w:sz="0" w:space="0" w:color="auto"/>
            <w:bottom w:val="none" w:sz="0" w:space="0" w:color="auto"/>
            <w:right w:val="none" w:sz="0" w:space="0" w:color="auto"/>
          </w:divBdr>
        </w:div>
        <w:div w:id="17198954">
          <w:marLeft w:val="0"/>
          <w:marRight w:val="0"/>
          <w:marTop w:val="0"/>
          <w:marBottom w:val="0"/>
          <w:divBdr>
            <w:top w:val="none" w:sz="0" w:space="0" w:color="auto"/>
            <w:left w:val="none" w:sz="0" w:space="0" w:color="auto"/>
            <w:bottom w:val="none" w:sz="0" w:space="0" w:color="auto"/>
            <w:right w:val="none" w:sz="0" w:space="0" w:color="auto"/>
          </w:divBdr>
        </w:div>
        <w:div w:id="1830704746">
          <w:marLeft w:val="0"/>
          <w:marRight w:val="0"/>
          <w:marTop w:val="0"/>
          <w:marBottom w:val="0"/>
          <w:divBdr>
            <w:top w:val="none" w:sz="0" w:space="0" w:color="auto"/>
            <w:left w:val="none" w:sz="0" w:space="0" w:color="auto"/>
            <w:bottom w:val="none" w:sz="0" w:space="0" w:color="auto"/>
            <w:right w:val="none" w:sz="0" w:space="0" w:color="auto"/>
          </w:divBdr>
        </w:div>
        <w:div w:id="1118641653">
          <w:marLeft w:val="0"/>
          <w:marRight w:val="0"/>
          <w:marTop w:val="0"/>
          <w:marBottom w:val="0"/>
          <w:divBdr>
            <w:top w:val="none" w:sz="0" w:space="0" w:color="auto"/>
            <w:left w:val="none" w:sz="0" w:space="0" w:color="auto"/>
            <w:bottom w:val="none" w:sz="0" w:space="0" w:color="auto"/>
            <w:right w:val="none" w:sz="0" w:space="0" w:color="auto"/>
          </w:divBdr>
        </w:div>
        <w:div w:id="1422752708">
          <w:marLeft w:val="0"/>
          <w:marRight w:val="0"/>
          <w:marTop w:val="0"/>
          <w:marBottom w:val="0"/>
          <w:divBdr>
            <w:top w:val="none" w:sz="0" w:space="0" w:color="auto"/>
            <w:left w:val="none" w:sz="0" w:space="0" w:color="auto"/>
            <w:bottom w:val="none" w:sz="0" w:space="0" w:color="auto"/>
            <w:right w:val="none" w:sz="0" w:space="0" w:color="auto"/>
          </w:divBdr>
        </w:div>
        <w:div w:id="885680198">
          <w:marLeft w:val="0"/>
          <w:marRight w:val="0"/>
          <w:marTop w:val="0"/>
          <w:marBottom w:val="0"/>
          <w:divBdr>
            <w:top w:val="none" w:sz="0" w:space="0" w:color="auto"/>
            <w:left w:val="none" w:sz="0" w:space="0" w:color="auto"/>
            <w:bottom w:val="none" w:sz="0" w:space="0" w:color="auto"/>
            <w:right w:val="none" w:sz="0" w:space="0" w:color="auto"/>
          </w:divBdr>
        </w:div>
        <w:div w:id="1545632517">
          <w:marLeft w:val="0"/>
          <w:marRight w:val="0"/>
          <w:marTop w:val="0"/>
          <w:marBottom w:val="0"/>
          <w:divBdr>
            <w:top w:val="none" w:sz="0" w:space="0" w:color="auto"/>
            <w:left w:val="none" w:sz="0" w:space="0" w:color="auto"/>
            <w:bottom w:val="none" w:sz="0" w:space="0" w:color="auto"/>
            <w:right w:val="none" w:sz="0" w:space="0" w:color="auto"/>
          </w:divBdr>
        </w:div>
        <w:div w:id="266928825">
          <w:marLeft w:val="0"/>
          <w:marRight w:val="0"/>
          <w:marTop w:val="0"/>
          <w:marBottom w:val="0"/>
          <w:divBdr>
            <w:top w:val="none" w:sz="0" w:space="0" w:color="auto"/>
            <w:left w:val="none" w:sz="0" w:space="0" w:color="auto"/>
            <w:bottom w:val="none" w:sz="0" w:space="0" w:color="auto"/>
            <w:right w:val="none" w:sz="0" w:space="0" w:color="auto"/>
          </w:divBdr>
        </w:div>
        <w:div w:id="28527851">
          <w:marLeft w:val="0"/>
          <w:marRight w:val="0"/>
          <w:marTop w:val="0"/>
          <w:marBottom w:val="0"/>
          <w:divBdr>
            <w:top w:val="none" w:sz="0" w:space="0" w:color="auto"/>
            <w:left w:val="none" w:sz="0" w:space="0" w:color="auto"/>
            <w:bottom w:val="none" w:sz="0" w:space="0" w:color="auto"/>
            <w:right w:val="none" w:sz="0" w:space="0" w:color="auto"/>
          </w:divBdr>
        </w:div>
        <w:div w:id="1678773617">
          <w:marLeft w:val="0"/>
          <w:marRight w:val="0"/>
          <w:marTop w:val="0"/>
          <w:marBottom w:val="0"/>
          <w:divBdr>
            <w:top w:val="none" w:sz="0" w:space="0" w:color="auto"/>
            <w:left w:val="none" w:sz="0" w:space="0" w:color="auto"/>
            <w:bottom w:val="none" w:sz="0" w:space="0" w:color="auto"/>
            <w:right w:val="none" w:sz="0" w:space="0" w:color="auto"/>
          </w:divBdr>
        </w:div>
        <w:div w:id="950237417">
          <w:marLeft w:val="0"/>
          <w:marRight w:val="0"/>
          <w:marTop w:val="0"/>
          <w:marBottom w:val="0"/>
          <w:divBdr>
            <w:top w:val="none" w:sz="0" w:space="0" w:color="auto"/>
            <w:left w:val="none" w:sz="0" w:space="0" w:color="auto"/>
            <w:bottom w:val="none" w:sz="0" w:space="0" w:color="auto"/>
            <w:right w:val="none" w:sz="0" w:space="0" w:color="auto"/>
          </w:divBdr>
        </w:div>
        <w:div w:id="784889441">
          <w:marLeft w:val="0"/>
          <w:marRight w:val="0"/>
          <w:marTop w:val="0"/>
          <w:marBottom w:val="0"/>
          <w:divBdr>
            <w:top w:val="none" w:sz="0" w:space="0" w:color="auto"/>
            <w:left w:val="none" w:sz="0" w:space="0" w:color="auto"/>
            <w:bottom w:val="none" w:sz="0" w:space="0" w:color="auto"/>
            <w:right w:val="none" w:sz="0" w:space="0" w:color="auto"/>
          </w:divBdr>
        </w:div>
        <w:div w:id="585266742">
          <w:marLeft w:val="0"/>
          <w:marRight w:val="0"/>
          <w:marTop w:val="0"/>
          <w:marBottom w:val="0"/>
          <w:divBdr>
            <w:top w:val="none" w:sz="0" w:space="0" w:color="auto"/>
            <w:left w:val="none" w:sz="0" w:space="0" w:color="auto"/>
            <w:bottom w:val="none" w:sz="0" w:space="0" w:color="auto"/>
            <w:right w:val="none" w:sz="0" w:space="0" w:color="auto"/>
          </w:divBdr>
        </w:div>
        <w:div w:id="411970535">
          <w:marLeft w:val="0"/>
          <w:marRight w:val="0"/>
          <w:marTop w:val="0"/>
          <w:marBottom w:val="0"/>
          <w:divBdr>
            <w:top w:val="none" w:sz="0" w:space="0" w:color="auto"/>
            <w:left w:val="none" w:sz="0" w:space="0" w:color="auto"/>
            <w:bottom w:val="none" w:sz="0" w:space="0" w:color="auto"/>
            <w:right w:val="none" w:sz="0" w:space="0" w:color="auto"/>
          </w:divBdr>
        </w:div>
        <w:div w:id="1268075455">
          <w:marLeft w:val="0"/>
          <w:marRight w:val="0"/>
          <w:marTop w:val="0"/>
          <w:marBottom w:val="0"/>
          <w:divBdr>
            <w:top w:val="none" w:sz="0" w:space="0" w:color="auto"/>
            <w:left w:val="none" w:sz="0" w:space="0" w:color="auto"/>
            <w:bottom w:val="none" w:sz="0" w:space="0" w:color="auto"/>
            <w:right w:val="none" w:sz="0" w:space="0" w:color="auto"/>
          </w:divBdr>
        </w:div>
        <w:div w:id="236599308">
          <w:marLeft w:val="0"/>
          <w:marRight w:val="0"/>
          <w:marTop w:val="0"/>
          <w:marBottom w:val="0"/>
          <w:divBdr>
            <w:top w:val="none" w:sz="0" w:space="0" w:color="auto"/>
            <w:left w:val="none" w:sz="0" w:space="0" w:color="auto"/>
            <w:bottom w:val="none" w:sz="0" w:space="0" w:color="auto"/>
            <w:right w:val="none" w:sz="0" w:space="0" w:color="auto"/>
          </w:divBdr>
        </w:div>
        <w:div w:id="718361604">
          <w:marLeft w:val="0"/>
          <w:marRight w:val="0"/>
          <w:marTop w:val="0"/>
          <w:marBottom w:val="0"/>
          <w:divBdr>
            <w:top w:val="none" w:sz="0" w:space="0" w:color="auto"/>
            <w:left w:val="none" w:sz="0" w:space="0" w:color="auto"/>
            <w:bottom w:val="none" w:sz="0" w:space="0" w:color="auto"/>
            <w:right w:val="none" w:sz="0" w:space="0" w:color="auto"/>
          </w:divBdr>
        </w:div>
        <w:div w:id="959998911">
          <w:marLeft w:val="0"/>
          <w:marRight w:val="0"/>
          <w:marTop w:val="0"/>
          <w:marBottom w:val="0"/>
          <w:divBdr>
            <w:top w:val="none" w:sz="0" w:space="0" w:color="auto"/>
            <w:left w:val="none" w:sz="0" w:space="0" w:color="auto"/>
            <w:bottom w:val="none" w:sz="0" w:space="0" w:color="auto"/>
            <w:right w:val="none" w:sz="0" w:space="0" w:color="auto"/>
          </w:divBdr>
        </w:div>
        <w:div w:id="838884900">
          <w:marLeft w:val="0"/>
          <w:marRight w:val="0"/>
          <w:marTop w:val="0"/>
          <w:marBottom w:val="0"/>
          <w:divBdr>
            <w:top w:val="none" w:sz="0" w:space="0" w:color="auto"/>
            <w:left w:val="none" w:sz="0" w:space="0" w:color="auto"/>
            <w:bottom w:val="none" w:sz="0" w:space="0" w:color="auto"/>
            <w:right w:val="none" w:sz="0" w:space="0" w:color="auto"/>
          </w:divBdr>
        </w:div>
        <w:div w:id="994333066">
          <w:marLeft w:val="0"/>
          <w:marRight w:val="0"/>
          <w:marTop w:val="0"/>
          <w:marBottom w:val="0"/>
          <w:divBdr>
            <w:top w:val="none" w:sz="0" w:space="0" w:color="auto"/>
            <w:left w:val="none" w:sz="0" w:space="0" w:color="auto"/>
            <w:bottom w:val="none" w:sz="0" w:space="0" w:color="auto"/>
            <w:right w:val="none" w:sz="0" w:space="0" w:color="auto"/>
          </w:divBdr>
        </w:div>
        <w:div w:id="813836371">
          <w:marLeft w:val="0"/>
          <w:marRight w:val="0"/>
          <w:marTop w:val="0"/>
          <w:marBottom w:val="0"/>
          <w:divBdr>
            <w:top w:val="none" w:sz="0" w:space="0" w:color="auto"/>
            <w:left w:val="none" w:sz="0" w:space="0" w:color="auto"/>
            <w:bottom w:val="none" w:sz="0" w:space="0" w:color="auto"/>
            <w:right w:val="none" w:sz="0" w:space="0" w:color="auto"/>
          </w:divBdr>
        </w:div>
        <w:div w:id="2036689979">
          <w:marLeft w:val="0"/>
          <w:marRight w:val="0"/>
          <w:marTop w:val="0"/>
          <w:marBottom w:val="0"/>
          <w:divBdr>
            <w:top w:val="none" w:sz="0" w:space="0" w:color="auto"/>
            <w:left w:val="none" w:sz="0" w:space="0" w:color="auto"/>
            <w:bottom w:val="none" w:sz="0" w:space="0" w:color="auto"/>
            <w:right w:val="none" w:sz="0" w:space="0" w:color="auto"/>
          </w:divBdr>
        </w:div>
      </w:divsChild>
    </w:div>
    <w:div w:id="1299870650">
      <w:bodyDiv w:val="1"/>
      <w:marLeft w:val="0"/>
      <w:marRight w:val="0"/>
      <w:marTop w:val="0"/>
      <w:marBottom w:val="0"/>
      <w:divBdr>
        <w:top w:val="none" w:sz="0" w:space="0" w:color="auto"/>
        <w:left w:val="none" w:sz="0" w:space="0" w:color="auto"/>
        <w:bottom w:val="none" w:sz="0" w:space="0" w:color="auto"/>
        <w:right w:val="none" w:sz="0" w:space="0" w:color="auto"/>
      </w:divBdr>
    </w:div>
    <w:div w:id="1348101120">
      <w:bodyDiv w:val="1"/>
      <w:marLeft w:val="0"/>
      <w:marRight w:val="0"/>
      <w:marTop w:val="0"/>
      <w:marBottom w:val="0"/>
      <w:divBdr>
        <w:top w:val="none" w:sz="0" w:space="0" w:color="auto"/>
        <w:left w:val="none" w:sz="0" w:space="0" w:color="auto"/>
        <w:bottom w:val="none" w:sz="0" w:space="0" w:color="auto"/>
        <w:right w:val="none" w:sz="0" w:space="0" w:color="auto"/>
      </w:divBdr>
    </w:div>
    <w:div w:id="1365861374">
      <w:bodyDiv w:val="1"/>
      <w:marLeft w:val="0"/>
      <w:marRight w:val="0"/>
      <w:marTop w:val="0"/>
      <w:marBottom w:val="0"/>
      <w:divBdr>
        <w:top w:val="none" w:sz="0" w:space="0" w:color="auto"/>
        <w:left w:val="none" w:sz="0" w:space="0" w:color="auto"/>
        <w:bottom w:val="none" w:sz="0" w:space="0" w:color="auto"/>
        <w:right w:val="none" w:sz="0" w:space="0" w:color="auto"/>
      </w:divBdr>
    </w:div>
    <w:div w:id="1393306683">
      <w:bodyDiv w:val="1"/>
      <w:marLeft w:val="0"/>
      <w:marRight w:val="0"/>
      <w:marTop w:val="0"/>
      <w:marBottom w:val="0"/>
      <w:divBdr>
        <w:top w:val="none" w:sz="0" w:space="0" w:color="auto"/>
        <w:left w:val="none" w:sz="0" w:space="0" w:color="auto"/>
        <w:bottom w:val="none" w:sz="0" w:space="0" w:color="auto"/>
        <w:right w:val="none" w:sz="0" w:space="0" w:color="auto"/>
      </w:divBdr>
    </w:div>
    <w:div w:id="1404328196">
      <w:bodyDiv w:val="1"/>
      <w:marLeft w:val="0"/>
      <w:marRight w:val="0"/>
      <w:marTop w:val="0"/>
      <w:marBottom w:val="0"/>
      <w:divBdr>
        <w:top w:val="none" w:sz="0" w:space="0" w:color="auto"/>
        <w:left w:val="none" w:sz="0" w:space="0" w:color="auto"/>
        <w:bottom w:val="none" w:sz="0" w:space="0" w:color="auto"/>
        <w:right w:val="none" w:sz="0" w:space="0" w:color="auto"/>
      </w:divBdr>
    </w:div>
    <w:div w:id="1524200118">
      <w:bodyDiv w:val="1"/>
      <w:marLeft w:val="0"/>
      <w:marRight w:val="0"/>
      <w:marTop w:val="0"/>
      <w:marBottom w:val="0"/>
      <w:divBdr>
        <w:top w:val="none" w:sz="0" w:space="0" w:color="auto"/>
        <w:left w:val="none" w:sz="0" w:space="0" w:color="auto"/>
        <w:bottom w:val="none" w:sz="0" w:space="0" w:color="auto"/>
        <w:right w:val="none" w:sz="0" w:space="0" w:color="auto"/>
      </w:divBdr>
    </w:div>
    <w:div w:id="1603032534">
      <w:bodyDiv w:val="1"/>
      <w:marLeft w:val="0"/>
      <w:marRight w:val="0"/>
      <w:marTop w:val="0"/>
      <w:marBottom w:val="0"/>
      <w:divBdr>
        <w:top w:val="none" w:sz="0" w:space="0" w:color="auto"/>
        <w:left w:val="none" w:sz="0" w:space="0" w:color="auto"/>
        <w:bottom w:val="none" w:sz="0" w:space="0" w:color="auto"/>
        <w:right w:val="none" w:sz="0" w:space="0" w:color="auto"/>
      </w:divBdr>
    </w:div>
    <w:div w:id="1668315693">
      <w:bodyDiv w:val="1"/>
      <w:marLeft w:val="0"/>
      <w:marRight w:val="0"/>
      <w:marTop w:val="0"/>
      <w:marBottom w:val="0"/>
      <w:divBdr>
        <w:top w:val="none" w:sz="0" w:space="0" w:color="auto"/>
        <w:left w:val="none" w:sz="0" w:space="0" w:color="auto"/>
        <w:bottom w:val="none" w:sz="0" w:space="0" w:color="auto"/>
        <w:right w:val="none" w:sz="0" w:space="0" w:color="auto"/>
      </w:divBdr>
    </w:div>
    <w:div w:id="1703826752">
      <w:bodyDiv w:val="1"/>
      <w:marLeft w:val="0"/>
      <w:marRight w:val="0"/>
      <w:marTop w:val="0"/>
      <w:marBottom w:val="0"/>
      <w:divBdr>
        <w:top w:val="none" w:sz="0" w:space="0" w:color="auto"/>
        <w:left w:val="none" w:sz="0" w:space="0" w:color="auto"/>
        <w:bottom w:val="none" w:sz="0" w:space="0" w:color="auto"/>
        <w:right w:val="none" w:sz="0" w:space="0" w:color="auto"/>
      </w:divBdr>
    </w:div>
    <w:div w:id="1713455053">
      <w:bodyDiv w:val="1"/>
      <w:marLeft w:val="0"/>
      <w:marRight w:val="0"/>
      <w:marTop w:val="0"/>
      <w:marBottom w:val="0"/>
      <w:divBdr>
        <w:top w:val="none" w:sz="0" w:space="0" w:color="auto"/>
        <w:left w:val="none" w:sz="0" w:space="0" w:color="auto"/>
        <w:bottom w:val="none" w:sz="0" w:space="0" w:color="auto"/>
        <w:right w:val="none" w:sz="0" w:space="0" w:color="auto"/>
      </w:divBdr>
      <w:divsChild>
        <w:div w:id="898513556">
          <w:marLeft w:val="994"/>
          <w:marRight w:val="0"/>
          <w:marTop w:val="0"/>
          <w:marBottom w:val="0"/>
          <w:divBdr>
            <w:top w:val="none" w:sz="0" w:space="0" w:color="auto"/>
            <w:left w:val="none" w:sz="0" w:space="0" w:color="auto"/>
            <w:bottom w:val="none" w:sz="0" w:space="0" w:color="auto"/>
            <w:right w:val="none" w:sz="0" w:space="0" w:color="auto"/>
          </w:divBdr>
        </w:div>
      </w:divsChild>
    </w:div>
    <w:div w:id="1811094474">
      <w:bodyDiv w:val="1"/>
      <w:marLeft w:val="0"/>
      <w:marRight w:val="0"/>
      <w:marTop w:val="0"/>
      <w:marBottom w:val="0"/>
      <w:divBdr>
        <w:top w:val="none" w:sz="0" w:space="0" w:color="auto"/>
        <w:left w:val="none" w:sz="0" w:space="0" w:color="auto"/>
        <w:bottom w:val="none" w:sz="0" w:space="0" w:color="auto"/>
        <w:right w:val="none" w:sz="0" w:space="0" w:color="auto"/>
      </w:divBdr>
      <w:divsChild>
        <w:div w:id="799998338">
          <w:marLeft w:val="0"/>
          <w:marRight w:val="0"/>
          <w:marTop w:val="0"/>
          <w:marBottom w:val="0"/>
          <w:divBdr>
            <w:top w:val="none" w:sz="0" w:space="0" w:color="auto"/>
            <w:left w:val="none" w:sz="0" w:space="0" w:color="auto"/>
            <w:bottom w:val="none" w:sz="0" w:space="0" w:color="auto"/>
            <w:right w:val="none" w:sz="0" w:space="0" w:color="auto"/>
          </w:divBdr>
          <w:divsChild>
            <w:div w:id="1893689626">
              <w:marLeft w:val="0"/>
              <w:marRight w:val="0"/>
              <w:marTop w:val="0"/>
              <w:marBottom w:val="0"/>
              <w:divBdr>
                <w:top w:val="none" w:sz="0" w:space="0" w:color="auto"/>
                <w:left w:val="none" w:sz="0" w:space="0" w:color="auto"/>
                <w:bottom w:val="none" w:sz="0" w:space="0" w:color="auto"/>
                <w:right w:val="none" w:sz="0" w:space="0" w:color="auto"/>
              </w:divBdr>
              <w:divsChild>
                <w:div w:id="306208387">
                  <w:marLeft w:val="0"/>
                  <w:marRight w:val="450"/>
                  <w:marTop w:val="0"/>
                  <w:marBottom w:val="0"/>
                  <w:divBdr>
                    <w:top w:val="none" w:sz="0" w:space="0" w:color="auto"/>
                    <w:left w:val="none" w:sz="0" w:space="0" w:color="auto"/>
                    <w:bottom w:val="none" w:sz="0" w:space="0" w:color="auto"/>
                    <w:right w:val="none" w:sz="0" w:space="0" w:color="auto"/>
                  </w:divBdr>
                  <w:divsChild>
                    <w:div w:id="596133143">
                      <w:marLeft w:val="0"/>
                      <w:marRight w:val="0"/>
                      <w:marTop w:val="0"/>
                      <w:marBottom w:val="0"/>
                      <w:divBdr>
                        <w:top w:val="none" w:sz="0" w:space="0" w:color="auto"/>
                        <w:left w:val="none" w:sz="0" w:space="0" w:color="auto"/>
                        <w:bottom w:val="none" w:sz="0" w:space="0" w:color="auto"/>
                        <w:right w:val="none" w:sz="0" w:space="0" w:color="auto"/>
                      </w:divBdr>
                      <w:divsChild>
                        <w:div w:id="399643320">
                          <w:marLeft w:val="0"/>
                          <w:marRight w:val="0"/>
                          <w:marTop w:val="0"/>
                          <w:marBottom w:val="0"/>
                          <w:divBdr>
                            <w:top w:val="none" w:sz="0" w:space="0" w:color="auto"/>
                            <w:left w:val="none" w:sz="0" w:space="0" w:color="auto"/>
                            <w:bottom w:val="none" w:sz="0" w:space="0" w:color="auto"/>
                            <w:right w:val="none" w:sz="0" w:space="0" w:color="auto"/>
                          </w:divBdr>
                          <w:divsChild>
                            <w:div w:id="206768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0259833">
          <w:marLeft w:val="0"/>
          <w:marRight w:val="0"/>
          <w:marTop w:val="0"/>
          <w:marBottom w:val="0"/>
          <w:divBdr>
            <w:top w:val="none" w:sz="0" w:space="0" w:color="auto"/>
            <w:left w:val="none" w:sz="0" w:space="0" w:color="auto"/>
            <w:bottom w:val="none" w:sz="0" w:space="0" w:color="auto"/>
            <w:right w:val="none" w:sz="0" w:space="0" w:color="auto"/>
          </w:divBdr>
          <w:divsChild>
            <w:div w:id="417288580">
              <w:marLeft w:val="0"/>
              <w:marRight w:val="0"/>
              <w:marTop w:val="0"/>
              <w:marBottom w:val="0"/>
              <w:divBdr>
                <w:top w:val="none" w:sz="0" w:space="0" w:color="auto"/>
                <w:left w:val="none" w:sz="0" w:space="0" w:color="auto"/>
                <w:bottom w:val="none" w:sz="0" w:space="0" w:color="auto"/>
                <w:right w:val="none" w:sz="0" w:space="0" w:color="auto"/>
              </w:divBdr>
              <w:divsChild>
                <w:div w:id="1209680681">
                  <w:marLeft w:val="0"/>
                  <w:marRight w:val="450"/>
                  <w:marTop w:val="0"/>
                  <w:marBottom w:val="0"/>
                  <w:divBdr>
                    <w:top w:val="none" w:sz="0" w:space="0" w:color="auto"/>
                    <w:left w:val="none" w:sz="0" w:space="0" w:color="auto"/>
                    <w:bottom w:val="none" w:sz="0" w:space="0" w:color="auto"/>
                    <w:right w:val="none" w:sz="0" w:space="0" w:color="auto"/>
                  </w:divBdr>
                  <w:divsChild>
                    <w:div w:id="1412046622">
                      <w:marLeft w:val="0"/>
                      <w:marRight w:val="0"/>
                      <w:marTop w:val="0"/>
                      <w:marBottom w:val="0"/>
                      <w:divBdr>
                        <w:top w:val="none" w:sz="0" w:space="0" w:color="auto"/>
                        <w:left w:val="none" w:sz="0" w:space="0" w:color="auto"/>
                        <w:bottom w:val="none" w:sz="0" w:space="0" w:color="auto"/>
                        <w:right w:val="none" w:sz="0" w:space="0" w:color="auto"/>
                      </w:divBdr>
                      <w:divsChild>
                        <w:div w:id="2144686708">
                          <w:marLeft w:val="0"/>
                          <w:marRight w:val="0"/>
                          <w:marTop w:val="0"/>
                          <w:marBottom w:val="0"/>
                          <w:divBdr>
                            <w:top w:val="none" w:sz="0" w:space="0" w:color="auto"/>
                            <w:left w:val="none" w:sz="0" w:space="0" w:color="auto"/>
                            <w:bottom w:val="none" w:sz="0" w:space="0" w:color="auto"/>
                            <w:right w:val="none" w:sz="0" w:space="0" w:color="auto"/>
                          </w:divBdr>
                          <w:divsChild>
                            <w:div w:id="54606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0409847">
          <w:marLeft w:val="0"/>
          <w:marRight w:val="0"/>
          <w:marTop w:val="0"/>
          <w:marBottom w:val="0"/>
          <w:divBdr>
            <w:top w:val="none" w:sz="0" w:space="0" w:color="auto"/>
            <w:left w:val="none" w:sz="0" w:space="0" w:color="auto"/>
            <w:bottom w:val="none" w:sz="0" w:space="0" w:color="auto"/>
            <w:right w:val="none" w:sz="0" w:space="0" w:color="auto"/>
          </w:divBdr>
          <w:divsChild>
            <w:div w:id="316153220">
              <w:marLeft w:val="0"/>
              <w:marRight w:val="0"/>
              <w:marTop w:val="0"/>
              <w:marBottom w:val="0"/>
              <w:divBdr>
                <w:top w:val="none" w:sz="0" w:space="0" w:color="auto"/>
                <w:left w:val="none" w:sz="0" w:space="0" w:color="auto"/>
                <w:bottom w:val="none" w:sz="0" w:space="0" w:color="auto"/>
                <w:right w:val="none" w:sz="0" w:space="0" w:color="auto"/>
              </w:divBdr>
              <w:divsChild>
                <w:div w:id="260530934">
                  <w:marLeft w:val="0"/>
                  <w:marRight w:val="450"/>
                  <w:marTop w:val="0"/>
                  <w:marBottom w:val="0"/>
                  <w:divBdr>
                    <w:top w:val="none" w:sz="0" w:space="0" w:color="auto"/>
                    <w:left w:val="none" w:sz="0" w:space="0" w:color="auto"/>
                    <w:bottom w:val="none" w:sz="0" w:space="0" w:color="auto"/>
                    <w:right w:val="none" w:sz="0" w:space="0" w:color="auto"/>
                  </w:divBdr>
                  <w:divsChild>
                    <w:div w:id="2036535411">
                      <w:marLeft w:val="0"/>
                      <w:marRight w:val="0"/>
                      <w:marTop w:val="0"/>
                      <w:marBottom w:val="0"/>
                      <w:divBdr>
                        <w:top w:val="none" w:sz="0" w:space="0" w:color="auto"/>
                        <w:left w:val="none" w:sz="0" w:space="0" w:color="auto"/>
                        <w:bottom w:val="none" w:sz="0" w:space="0" w:color="auto"/>
                        <w:right w:val="none" w:sz="0" w:space="0" w:color="auto"/>
                      </w:divBdr>
                      <w:divsChild>
                        <w:div w:id="703755385">
                          <w:marLeft w:val="0"/>
                          <w:marRight w:val="0"/>
                          <w:marTop w:val="0"/>
                          <w:marBottom w:val="0"/>
                          <w:divBdr>
                            <w:top w:val="none" w:sz="0" w:space="0" w:color="auto"/>
                            <w:left w:val="none" w:sz="0" w:space="0" w:color="auto"/>
                            <w:bottom w:val="none" w:sz="0" w:space="0" w:color="auto"/>
                            <w:right w:val="none" w:sz="0" w:space="0" w:color="auto"/>
                          </w:divBdr>
                          <w:divsChild>
                            <w:div w:id="164608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2347120">
          <w:marLeft w:val="0"/>
          <w:marRight w:val="0"/>
          <w:marTop w:val="0"/>
          <w:marBottom w:val="0"/>
          <w:divBdr>
            <w:top w:val="none" w:sz="0" w:space="0" w:color="auto"/>
            <w:left w:val="none" w:sz="0" w:space="0" w:color="auto"/>
            <w:bottom w:val="none" w:sz="0" w:space="0" w:color="auto"/>
            <w:right w:val="none" w:sz="0" w:space="0" w:color="auto"/>
          </w:divBdr>
          <w:divsChild>
            <w:div w:id="820850427">
              <w:marLeft w:val="0"/>
              <w:marRight w:val="0"/>
              <w:marTop w:val="0"/>
              <w:marBottom w:val="0"/>
              <w:divBdr>
                <w:top w:val="none" w:sz="0" w:space="0" w:color="auto"/>
                <w:left w:val="none" w:sz="0" w:space="0" w:color="auto"/>
                <w:bottom w:val="none" w:sz="0" w:space="0" w:color="auto"/>
                <w:right w:val="none" w:sz="0" w:space="0" w:color="auto"/>
              </w:divBdr>
              <w:divsChild>
                <w:div w:id="282539783">
                  <w:marLeft w:val="0"/>
                  <w:marRight w:val="450"/>
                  <w:marTop w:val="0"/>
                  <w:marBottom w:val="0"/>
                  <w:divBdr>
                    <w:top w:val="none" w:sz="0" w:space="0" w:color="auto"/>
                    <w:left w:val="none" w:sz="0" w:space="0" w:color="auto"/>
                    <w:bottom w:val="none" w:sz="0" w:space="0" w:color="auto"/>
                    <w:right w:val="none" w:sz="0" w:space="0" w:color="auto"/>
                  </w:divBdr>
                  <w:divsChild>
                    <w:div w:id="826358492">
                      <w:marLeft w:val="0"/>
                      <w:marRight w:val="0"/>
                      <w:marTop w:val="0"/>
                      <w:marBottom w:val="0"/>
                      <w:divBdr>
                        <w:top w:val="none" w:sz="0" w:space="0" w:color="auto"/>
                        <w:left w:val="none" w:sz="0" w:space="0" w:color="auto"/>
                        <w:bottom w:val="none" w:sz="0" w:space="0" w:color="auto"/>
                        <w:right w:val="none" w:sz="0" w:space="0" w:color="auto"/>
                      </w:divBdr>
                      <w:divsChild>
                        <w:div w:id="168839384">
                          <w:marLeft w:val="0"/>
                          <w:marRight w:val="0"/>
                          <w:marTop w:val="0"/>
                          <w:marBottom w:val="0"/>
                          <w:divBdr>
                            <w:top w:val="none" w:sz="0" w:space="0" w:color="auto"/>
                            <w:left w:val="none" w:sz="0" w:space="0" w:color="auto"/>
                            <w:bottom w:val="none" w:sz="0" w:space="0" w:color="auto"/>
                            <w:right w:val="none" w:sz="0" w:space="0" w:color="auto"/>
                          </w:divBdr>
                          <w:divsChild>
                            <w:div w:id="68375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12937024">
      <w:bodyDiv w:val="1"/>
      <w:marLeft w:val="0"/>
      <w:marRight w:val="0"/>
      <w:marTop w:val="0"/>
      <w:marBottom w:val="0"/>
      <w:divBdr>
        <w:top w:val="none" w:sz="0" w:space="0" w:color="auto"/>
        <w:left w:val="none" w:sz="0" w:space="0" w:color="auto"/>
        <w:bottom w:val="none" w:sz="0" w:space="0" w:color="auto"/>
        <w:right w:val="none" w:sz="0" w:space="0" w:color="auto"/>
      </w:divBdr>
    </w:div>
    <w:div w:id="1844467827">
      <w:bodyDiv w:val="1"/>
      <w:marLeft w:val="0"/>
      <w:marRight w:val="0"/>
      <w:marTop w:val="0"/>
      <w:marBottom w:val="0"/>
      <w:divBdr>
        <w:top w:val="none" w:sz="0" w:space="0" w:color="auto"/>
        <w:left w:val="none" w:sz="0" w:space="0" w:color="auto"/>
        <w:bottom w:val="none" w:sz="0" w:space="0" w:color="auto"/>
        <w:right w:val="none" w:sz="0" w:space="0" w:color="auto"/>
      </w:divBdr>
    </w:div>
    <w:div w:id="1898278536">
      <w:bodyDiv w:val="1"/>
      <w:marLeft w:val="0"/>
      <w:marRight w:val="0"/>
      <w:marTop w:val="0"/>
      <w:marBottom w:val="0"/>
      <w:divBdr>
        <w:top w:val="none" w:sz="0" w:space="0" w:color="auto"/>
        <w:left w:val="none" w:sz="0" w:space="0" w:color="auto"/>
        <w:bottom w:val="none" w:sz="0" w:space="0" w:color="auto"/>
        <w:right w:val="none" w:sz="0" w:space="0" w:color="auto"/>
      </w:divBdr>
    </w:div>
    <w:div w:id="1934624469">
      <w:bodyDiv w:val="1"/>
      <w:marLeft w:val="0"/>
      <w:marRight w:val="0"/>
      <w:marTop w:val="0"/>
      <w:marBottom w:val="0"/>
      <w:divBdr>
        <w:top w:val="none" w:sz="0" w:space="0" w:color="auto"/>
        <w:left w:val="none" w:sz="0" w:space="0" w:color="auto"/>
        <w:bottom w:val="none" w:sz="0" w:space="0" w:color="auto"/>
        <w:right w:val="none" w:sz="0" w:space="0" w:color="auto"/>
      </w:divBdr>
    </w:div>
    <w:div w:id="1975862708">
      <w:bodyDiv w:val="1"/>
      <w:marLeft w:val="0"/>
      <w:marRight w:val="0"/>
      <w:marTop w:val="0"/>
      <w:marBottom w:val="0"/>
      <w:divBdr>
        <w:top w:val="none" w:sz="0" w:space="0" w:color="auto"/>
        <w:left w:val="none" w:sz="0" w:space="0" w:color="auto"/>
        <w:bottom w:val="none" w:sz="0" w:space="0" w:color="auto"/>
        <w:right w:val="none" w:sz="0" w:space="0" w:color="auto"/>
      </w:divBdr>
    </w:div>
    <w:div w:id="2049716724">
      <w:bodyDiv w:val="1"/>
      <w:marLeft w:val="0"/>
      <w:marRight w:val="0"/>
      <w:marTop w:val="0"/>
      <w:marBottom w:val="0"/>
      <w:divBdr>
        <w:top w:val="none" w:sz="0" w:space="0" w:color="auto"/>
        <w:left w:val="none" w:sz="0" w:space="0" w:color="auto"/>
        <w:bottom w:val="none" w:sz="0" w:space="0" w:color="auto"/>
        <w:right w:val="none" w:sz="0" w:space="0" w:color="auto"/>
      </w:divBdr>
    </w:div>
    <w:div w:id="2049840442">
      <w:bodyDiv w:val="1"/>
      <w:marLeft w:val="0"/>
      <w:marRight w:val="0"/>
      <w:marTop w:val="0"/>
      <w:marBottom w:val="0"/>
      <w:divBdr>
        <w:top w:val="none" w:sz="0" w:space="0" w:color="auto"/>
        <w:left w:val="none" w:sz="0" w:space="0" w:color="auto"/>
        <w:bottom w:val="none" w:sz="0" w:space="0" w:color="auto"/>
        <w:right w:val="none" w:sz="0" w:space="0" w:color="auto"/>
      </w:divBdr>
    </w:div>
    <w:div w:id="2057388271">
      <w:bodyDiv w:val="1"/>
      <w:marLeft w:val="0"/>
      <w:marRight w:val="0"/>
      <w:marTop w:val="0"/>
      <w:marBottom w:val="0"/>
      <w:divBdr>
        <w:top w:val="none" w:sz="0" w:space="0" w:color="auto"/>
        <w:left w:val="none" w:sz="0" w:space="0" w:color="auto"/>
        <w:bottom w:val="none" w:sz="0" w:space="0" w:color="auto"/>
        <w:right w:val="none" w:sz="0" w:space="0" w:color="auto"/>
      </w:divBdr>
    </w:div>
    <w:div w:id="210090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bos\AppData\Roaming\Microsoft\Templates\Templates\Brief.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BE1B2A4D961AB4EB8535E534B3D049A" ma:contentTypeVersion="14" ma:contentTypeDescription="Create a new document." ma:contentTypeScope="" ma:versionID="95d7a47660bd4cb096be0bad56638c51">
  <xsd:schema xmlns:xsd="http://www.w3.org/2001/XMLSchema" xmlns:xs="http://www.w3.org/2001/XMLSchema" xmlns:p="http://schemas.microsoft.com/office/2006/metadata/properties" xmlns:ns2="8f395729-4795-4472-8a1f-54e76f89b121" xmlns:ns3="6af14d8c-2cdb-4465-a026-c3623b820181" targetNamespace="http://schemas.microsoft.com/office/2006/metadata/properties" ma:root="true" ma:fieldsID="5401324be886a3fd9e89b4a6cdc23595" ns2:_="" ns3:_="">
    <xsd:import namespace="8f395729-4795-4472-8a1f-54e76f89b121"/>
    <xsd:import namespace="6af14d8c-2cdb-4465-a026-c3623b82018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95729-4795-4472-8a1f-54e76f89b1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fe3910d-ab50-4242-942f-840934c91a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f14d8c-2cdb-4465-a026-c3623b82018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ace279a-9f91-4370-ac1f-542b0e7d7241}" ma:internalName="TaxCatchAll" ma:showField="CatchAllData" ma:web="6af14d8c-2cdb-4465-a026-c3623b82018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6af14d8c-2cdb-4465-a026-c3623b820181">
      <UserInfo>
        <DisplayName>Richard Bos</DisplayName>
        <AccountId>12</AccountId>
        <AccountType/>
      </UserInfo>
      <UserInfo>
        <DisplayName>Robin van Leijen</DisplayName>
        <AccountId>28</AccountId>
        <AccountType/>
      </UserInfo>
      <UserInfo>
        <DisplayName>Hilde Klapwijk</DisplayName>
        <AccountId>27</AccountId>
        <AccountType/>
      </UserInfo>
      <UserInfo>
        <DisplayName>Dorris Derksen</DisplayName>
        <AccountId>24</AccountId>
        <AccountType/>
      </UserInfo>
      <UserInfo>
        <DisplayName>Anne Leeuw</DisplayName>
        <AccountId>33</AccountId>
        <AccountType/>
      </UserInfo>
      <UserInfo>
        <DisplayName>Bob Witjes</DisplayName>
        <AccountId>19</AccountId>
        <AccountType/>
      </UserInfo>
      <UserInfo>
        <DisplayName>Niels van der Poel</DisplayName>
        <AccountId>32</AccountId>
        <AccountType/>
      </UserInfo>
      <UserInfo>
        <DisplayName>Jeff van As</DisplayName>
        <AccountId>25</AccountId>
        <AccountType/>
      </UserInfo>
      <UserInfo>
        <DisplayName>Jessica van Eijs</DisplayName>
        <AccountId>31</AccountId>
        <AccountType/>
      </UserInfo>
      <UserInfo>
        <DisplayName>Pieter Schipper</DisplayName>
        <AccountId>35</AccountId>
        <AccountType/>
      </UserInfo>
    </SharedWithUsers>
    <TaxCatchAll xmlns="6af14d8c-2cdb-4465-a026-c3623b820181" xsi:nil="true"/>
    <lcf76f155ced4ddcb4097134ff3c332f xmlns="8f395729-4795-4472-8a1f-54e76f89b12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42F696-3735-4F2D-A3CA-FC5A1C98F3B5}">
  <ds:schemaRefs>
    <ds:schemaRef ds:uri="http://schemas.openxmlformats.org/officeDocument/2006/bibliography"/>
  </ds:schemaRefs>
</ds:datastoreItem>
</file>

<file path=customXml/itemProps2.xml><?xml version="1.0" encoding="utf-8"?>
<ds:datastoreItem xmlns:ds="http://schemas.openxmlformats.org/officeDocument/2006/customXml" ds:itemID="{7538FC6C-CDDA-412F-B726-3FF0CAEEA0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95729-4795-4472-8a1f-54e76f89b121"/>
    <ds:schemaRef ds:uri="6af14d8c-2cdb-4465-a026-c3623b8201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B4FF74-E47D-4497-87E8-14E7B6D42CC1}">
  <ds:schemaRefs>
    <ds:schemaRef ds:uri="http://schemas.microsoft.com/sharepoint/v3/contenttype/forms"/>
  </ds:schemaRefs>
</ds:datastoreItem>
</file>

<file path=customXml/itemProps4.xml><?xml version="1.0" encoding="utf-8"?>
<ds:datastoreItem xmlns:ds="http://schemas.openxmlformats.org/officeDocument/2006/customXml" ds:itemID="{34CF8747-CCB8-41A3-8C04-9F7D36A4FE88}">
  <ds:schemaRefs>
    <ds:schemaRef ds:uri="http://schemas.microsoft.com/office/2006/metadata/properties"/>
    <ds:schemaRef ds:uri="http://schemas.microsoft.com/office/infopath/2007/PartnerControls"/>
    <ds:schemaRef ds:uri="6af14d8c-2cdb-4465-a026-c3623b820181"/>
    <ds:schemaRef ds:uri="8f395729-4795-4472-8a1f-54e76f89b121"/>
  </ds:schemaRefs>
</ds:datastoreItem>
</file>

<file path=docProps/app.xml><?xml version="1.0" encoding="utf-8"?>
<Properties xmlns="http://schemas.openxmlformats.org/officeDocument/2006/extended-properties" xmlns:vt="http://schemas.openxmlformats.org/officeDocument/2006/docPropsVTypes">
  <Template>Brief</Template>
  <TotalTime>6</TotalTime>
  <Pages>3</Pages>
  <Words>1154</Words>
  <Characters>7015</Characters>
  <Application>Microsoft Office Word</Application>
  <DocSecurity>0</DocSecurity>
  <Lines>58</Lines>
  <Paragraphs>16</Paragraphs>
  <ScaleCrop>false</ScaleCrop>
  <Company>Aedes vereniging van woningcorporaties</Company>
  <LinksUpToDate>false</LinksUpToDate>
  <CharactersWithSpaces>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Bos</dc:creator>
  <cp:keywords/>
  <cp:lastModifiedBy>Carolien van der Ploeg</cp:lastModifiedBy>
  <cp:revision>10</cp:revision>
  <cp:lastPrinted>2025-01-18T11:35:00Z</cp:lastPrinted>
  <dcterms:created xsi:type="dcterms:W3CDTF">2025-04-18T12:52:00Z</dcterms:created>
  <dcterms:modified xsi:type="dcterms:W3CDTF">2025-04-25T11:41:00Z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0x010100DBE1B2A4D961AB4EB8535E534B3D049A</vt:lpwstr>
  </property>
  <property fmtid="{D5CDD505-2E9C-101B-9397-08002B2CF9AE}" pid="3" name="MediaServiceImageTags">
    <vt:lpwstr/>
  </property>
</Properties>
</file>