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EB363" w14:textId="77777777" w:rsidR="001039DA" w:rsidRPr="00CF45FE" w:rsidRDefault="001039DA" w:rsidP="003D3723">
      <w:pPr>
        <w:framePr w:w="6804" w:h="1259" w:hRule="exact" w:wrap="notBeside" w:vAnchor="page" w:hAnchor="page" w:x="1702" w:y="2326" w:anchorLock="1"/>
        <w:tabs>
          <w:tab w:val="left" w:pos="2268"/>
        </w:tabs>
        <w:rPr>
          <w:rStyle w:val="briefkopjes"/>
          <w:sz w:val="16"/>
          <w:szCs w:val="16"/>
        </w:rPr>
      </w:pPr>
      <w:r w:rsidRPr="00CF45FE">
        <w:rPr>
          <w:rStyle w:val="briefkopjes"/>
          <w:sz w:val="16"/>
          <w:szCs w:val="16"/>
        </w:rPr>
        <w:t>Datum</w:t>
      </w:r>
      <w:r>
        <w:tab/>
      </w:r>
    </w:p>
    <w:p w14:paraId="150DD289" w14:textId="32E9090C" w:rsidR="001039DA" w:rsidRPr="00CF45FE" w:rsidRDefault="00E66A49" w:rsidP="003D3723">
      <w:pPr>
        <w:framePr w:w="6804" w:h="1259" w:hRule="exact" w:wrap="notBeside" w:vAnchor="page" w:hAnchor="page" w:x="1702" w:y="2326" w:anchorLock="1"/>
        <w:tabs>
          <w:tab w:val="left" w:pos="2268"/>
        </w:tabs>
        <w:rPr>
          <w:rStyle w:val="briefkopjes"/>
          <w:b w:val="0"/>
          <w:bCs/>
          <w:sz w:val="16"/>
          <w:szCs w:val="16"/>
        </w:rPr>
      </w:pPr>
      <w:r>
        <w:rPr>
          <w:rStyle w:val="briefkopjes"/>
          <w:b w:val="0"/>
          <w:sz w:val="16"/>
          <w:szCs w:val="16"/>
        </w:rPr>
        <w:t>22</w:t>
      </w:r>
      <w:r w:rsidR="00EA09F4" w:rsidRPr="00E743E7">
        <w:rPr>
          <w:rStyle w:val="briefkopjes"/>
          <w:b w:val="0"/>
          <w:sz w:val="16"/>
          <w:szCs w:val="16"/>
        </w:rPr>
        <w:t xml:space="preserve"> </w:t>
      </w:r>
      <w:r w:rsidR="00234929">
        <w:rPr>
          <w:rStyle w:val="briefkopjes"/>
          <w:b w:val="0"/>
          <w:bCs/>
          <w:sz w:val="16"/>
          <w:szCs w:val="16"/>
        </w:rPr>
        <w:t>April</w:t>
      </w:r>
      <w:r w:rsidR="0058227C" w:rsidRPr="00CF45FE">
        <w:rPr>
          <w:rStyle w:val="briefkopjes"/>
          <w:b w:val="0"/>
          <w:bCs/>
          <w:sz w:val="16"/>
          <w:szCs w:val="16"/>
        </w:rPr>
        <w:t xml:space="preserve"> 202</w:t>
      </w:r>
      <w:r w:rsidR="00EA09F4">
        <w:rPr>
          <w:rStyle w:val="briefkopjes"/>
          <w:b w:val="0"/>
          <w:bCs/>
          <w:sz w:val="16"/>
          <w:szCs w:val="16"/>
        </w:rPr>
        <w:t>5</w:t>
      </w:r>
    </w:p>
    <w:p w14:paraId="4E529820" w14:textId="77777777" w:rsidR="001039DA" w:rsidRPr="00CF45FE" w:rsidRDefault="001039DA" w:rsidP="003D3723">
      <w:pPr>
        <w:pStyle w:val="Bijschrift"/>
        <w:framePr w:w="6804" w:h="1259" w:hRule="exact" w:wrap="notBeside" w:y="2326"/>
        <w:spacing w:before="20" w:line="284" w:lineRule="atLeast"/>
        <w:rPr>
          <w:rStyle w:val="briefkopjes"/>
          <w:sz w:val="16"/>
          <w:szCs w:val="16"/>
        </w:rPr>
      </w:pPr>
      <w:r w:rsidRPr="00CF45FE">
        <w:rPr>
          <w:rStyle w:val="briefkopjes"/>
          <w:sz w:val="16"/>
          <w:szCs w:val="16"/>
        </w:rPr>
        <w:t>Kenmerk</w:t>
      </w:r>
      <w:r w:rsidRPr="00CF45FE">
        <w:rPr>
          <w:rStyle w:val="briefkopjes"/>
          <w:sz w:val="16"/>
          <w:szCs w:val="16"/>
        </w:rPr>
        <w:tab/>
      </w:r>
    </w:p>
    <w:p w14:paraId="686F267B" w14:textId="4A0BC0A1" w:rsidR="00F71BE2" w:rsidRPr="00CF45FE" w:rsidRDefault="00186F5F" w:rsidP="003D3723">
      <w:pPr>
        <w:framePr w:w="5075" w:h="1004" w:hSpace="142" w:wrap="notBeside" w:vAnchor="page" w:hAnchor="page" w:x="1702" w:y="3794"/>
        <w:shd w:val="clear" w:color="FFFFFF" w:fill="FFFFFF"/>
        <w:rPr>
          <w:szCs w:val="16"/>
        </w:rPr>
      </w:pPr>
      <w:r w:rsidRPr="00CF45FE">
        <w:rPr>
          <w:b/>
          <w:bCs/>
          <w:szCs w:val="16"/>
        </w:rPr>
        <w:t>Aan</w:t>
      </w:r>
      <w:r w:rsidR="00B60998" w:rsidRPr="00CF45FE">
        <w:rPr>
          <w:szCs w:val="16"/>
        </w:rPr>
        <w:br/>
      </w:r>
      <w:r w:rsidR="005D4351" w:rsidRPr="00CF45FE">
        <w:rPr>
          <w:szCs w:val="16"/>
        </w:rPr>
        <w:t>Tweede Kamer der Staten-Generaal</w:t>
      </w:r>
    </w:p>
    <w:p w14:paraId="0B242FDA" w14:textId="7A0152A0" w:rsidR="00F71BE2" w:rsidRPr="00CF45FE" w:rsidRDefault="005D4351" w:rsidP="003D3723">
      <w:pPr>
        <w:framePr w:w="5075" w:h="1004" w:hSpace="142" w:wrap="notBeside" w:vAnchor="page" w:hAnchor="page" w:x="1702" w:y="3794"/>
        <w:shd w:val="clear" w:color="FFFFFF" w:fill="FFFFFF"/>
        <w:rPr>
          <w:szCs w:val="16"/>
        </w:rPr>
      </w:pPr>
      <w:r w:rsidRPr="00CF45FE">
        <w:rPr>
          <w:szCs w:val="16"/>
        </w:rPr>
        <w:t xml:space="preserve">t.a.v. de vaste Kamercommissie </w:t>
      </w:r>
      <w:r w:rsidR="0091297A" w:rsidRPr="00CF45FE">
        <w:rPr>
          <w:szCs w:val="16"/>
        </w:rPr>
        <w:t xml:space="preserve">voor </w:t>
      </w:r>
      <w:r w:rsidR="00A059D6" w:rsidRPr="00CF45FE">
        <w:rPr>
          <w:szCs w:val="16"/>
        </w:rPr>
        <w:t>VRO</w:t>
      </w:r>
    </w:p>
    <w:p w14:paraId="064C78A5" w14:textId="4B252336" w:rsidR="00F71BE2" w:rsidRPr="00CF45FE" w:rsidRDefault="08715EF7" w:rsidP="003D3723">
      <w:pPr>
        <w:framePr w:w="5075" w:h="1004" w:hSpace="142" w:wrap="notBeside" w:vAnchor="page" w:hAnchor="page" w:x="1702" w:y="3794"/>
        <w:shd w:val="clear" w:color="auto" w:fill="FFFFFF" w:themeFill="background1"/>
      </w:pPr>
      <w:r>
        <w:t xml:space="preserve"> </w:t>
      </w:r>
    </w:p>
    <w:p w14:paraId="1B691B09" w14:textId="77777777" w:rsidR="00B85B2A" w:rsidRDefault="006456E3" w:rsidP="00B85B2A">
      <w:pPr>
        <w:framePr w:w="6271" w:h="828" w:hRule="exact" w:hSpace="142" w:wrap="notBeside" w:vAnchor="page" w:hAnchor="page" w:x="1702" w:y="4889"/>
      </w:pPr>
      <w:r w:rsidRPr="00CF45FE">
        <w:rPr>
          <w:rStyle w:val="briefkopjes"/>
          <w:sz w:val="16"/>
          <w:szCs w:val="16"/>
        </w:rPr>
        <w:t>Onderwerp</w:t>
      </w:r>
      <w:r w:rsidR="00B85B2A" w:rsidRPr="00B85B2A">
        <w:t xml:space="preserve"> </w:t>
      </w:r>
    </w:p>
    <w:p w14:paraId="7B9E7239" w14:textId="1A7FE8BE" w:rsidR="00B85B2A" w:rsidRPr="00B85B2A" w:rsidRDefault="00E66A49" w:rsidP="00B85B2A">
      <w:pPr>
        <w:framePr w:w="6271" w:h="828" w:hRule="exact" w:hSpace="142" w:wrap="notBeside" w:vAnchor="page" w:hAnchor="page" w:x="1702" w:y="4889"/>
      </w:pPr>
      <w:r>
        <w:t>Behandeling initiatiefvoorstel huurbevriezing</w:t>
      </w:r>
    </w:p>
    <w:p w14:paraId="1C007E99" w14:textId="0890EFD1" w:rsidR="006456E3" w:rsidRPr="00CF45FE" w:rsidRDefault="006456E3" w:rsidP="003D3723">
      <w:pPr>
        <w:framePr w:w="6271" w:h="828" w:hRule="exact" w:hSpace="142" w:wrap="notBeside" w:vAnchor="page" w:hAnchor="page" w:x="1702" w:y="4889"/>
        <w:shd w:val="clear" w:color="FFFFFF" w:fill="FFFFFF"/>
        <w:tabs>
          <w:tab w:val="left" w:pos="2268"/>
        </w:tabs>
        <w:rPr>
          <w:rStyle w:val="briefkopjes"/>
          <w:sz w:val="16"/>
          <w:szCs w:val="16"/>
        </w:rPr>
      </w:pPr>
    </w:p>
    <w:p w14:paraId="7EB72A7A" w14:textId="77777777" w:rsidR="00B85B2A" w:rsidRPr="00B85B2A" w:rsidRDefault="00B85B2A" w:rsidP="00B85B2A">
      <w:r w:rsidRPr="00B85B2A">
        <w:t> </w:t>
      </w:r>
    </w:p>
    <w:p w14:paraId="53E58F51" w14:textId="77777777" w:rsidR="00B85B2A" w:rsidRDefault="00B85B2A" w:rsidP="00B85B2A">
      <w:r w:rsidRPr="00B85B2A">
        <w:t>Geachte Kamerleden,   </w:t>
      </w:r>
    </w:p>
    <w:p w14:paraId="6EEF8F04" w14:textId="77777777" w:rsidR="00E66A49" w:rsidRDefault="00E66A49" w:rsidP="00B85B2A"/>
    <w:p w14:paraId="58712C05" w14:textId="5EA7F415" w:rsidR="00117CCF" w:rsidRPr="00242769" w:rsidRDefault="00117CCF" w:rsidP="00117CCF">
      <w:r>
        <w:t>Woensdagavond debatteert u over de</w:t>
      </w:r>
      <w:r w:rsidRPr="00C554F9">
        <w:t xml:space="preserve"> initiatiefwet huurbevriezing 2025 van het lid </w:t>
      </w:r>
      <w:r>
        <w:t>D</w:t>
      </w:r>
      <w:r w:rsidRPr="00C554F9">
        <w:t>e Hoop.</w:t>
      </w:r>
      <w:r>
        <w:t xml:space="preserve"> Eerder uitte Aedes vereniging van woningcorporaties in een brief haar zorgen over deze initiatiefwet. Ook stuurden wij op 18 april een brief waarin wij onze zorgen uitspraken over de huurbevriezing uit de voorjaarsbesluitvorming</w:t>
      </w:r>
      <w:r w:rsidR="008F2D68">
        <w:t>, die ten koste gaat van 47,5 miljard aan inv</w:t>
      </w:r>
      <w:r w:rsidR="00FD2A9B">
        <w:t>esteringscapaciteit</w:t>
      </w:r>
      <w:r>
        <w:t xml:space="preserve">. Waar de initiatiefnota van De Hoop benoemde dat woningcorporaties gecompenseerd moeten worden voor de huurbevriezing, </w:t>
      </w:r>
      <w:r w:rsidR="72840E98">
        <w:t>w</w:t>
      </w:r>
      <w:r w:rsidR="184F49FB">
        <w:t>o</w:t>
      </w:r>
      <w:r w:rsidR="72840E98">
        <w:t>rd</w:t>
      </w:r>
      <w:r w:rsidR="6CC86464">
        <w:t>t</w:t>
      </w:r>
      <w:r w:rsidR="72840E98">
        <w:t xml:space="preserve"> </w:t>
      </w:r>
      <w:r w:rsidR="257868C1">
        <w:t xml:space="preserve">dit </w:t>
      </w:r>
      <w:r w:rsidR="732AE8C4">
        <w:t xml:space="preserve">in de voorjaarsbesluitvorming </w:t>
      </w:r>
      <w:r w:rsidR="72840E98">
        <w:t xml:space="preserve">nog niet voorzien. </w:t>
      </w:r>
      <w:r>
        <w:t xml:space="preserve">Door middel van een nota van wijziging heeft het lid De Hoop hier nu alsnog </w:t>
      </w:r>
      <w:r w:rsidR="0C8030EF">
        <w:t>voor gezorgd</w:t>
      </w:r>
      <w:r>
        <w:t xml:space="preserve"> door de vennootschapsbelasting voor woningcorporaties af te schaffen. Dit is een verbetering. </w:t>
      </w:r>
    </w:p>
    <w:p w14:paraId="08B2AD30" w14:textId="77777777" w:rsidR="00117CCF" w:rsidRPr="00242769" w:rsidRDefault="00117CCF" w:rsidP="00117CCF">
      <w:pPr>
        <w:rPr>
          <w:szCs w:val="16"/>
        </w:rPr>
      </w:pPr>
    </w:p>
    <w:p w14:paraId="49AAB718" w14:textId="03D777C2" w:rsidR="00117CCF" w:rsidRDefault="00117CCF" w:rsidP="00117CCF">
      <w:r>
        <w:t xml:space="preserve">Tegelijkertijd wijzen wij </w:t>
      </w:r>
      <w:r w:rsidR="72840E98">
        <w:t>erop</w:t>
      </w:r>
      <w:r>
        <w:t xml:space="preserve"> dat de beste remedie voor de wooncrisis de Nationale Prestatieafspraken Volkshuisvesting zijn (NPA). Hierin is bewust gekozen voor huurmatiging</w:t>
      </w:r>
      <w:r w:rsidR="000E530A">
        <w:t xml:space="preserve">. </w:t>
      </w:r>
      <w:r>
        <w:t xml:space="preserve">De huurverhoging die in de NPA </w:t>
      </w:r>
      <w:r w:rsidR="72840E98">
        <w:t>staa</w:t>
      </w:r>
      <w:r w:rsidR="1E8BB315">
        <w:t>t</w:t>
      </w:r>
      <w:r>
        <w:t xml:space="preserve"> opgenomen hebben woningcorporaties</w:t>
      </w:r>
      <w:r w:rsidR="000E530A">
        <w:t xml:space="preserve"> </w:t>
      </w:r>
      <w:r>
        <w:t>nodig om nieuwe leningen af te sluiten om de hoge ambities voor nieuwbouw en duurzaamheid waar te maken</w:t>
      </w:r>
      <w:r w:rsidR="000E530A">
        <w:t>. Ook is</w:t>
      </w:r>
      <w:r>
        <w:t xml:space="preserve"> de afschaffing van de </w:t>
      </w:r>
      <w:proofErr w:type="spellStart"/>
      <w:r>
        <w:t>Vpb</w:t>
      </w:r>
      <w:proofErr w:type="spellEnd"/>
      <w:r>
        <w:t xml:space="preserve">, nog los van de huurbevriezing, </w:t>
      </w:r>
      <w:r w:rsidR="568330CF">
        <w:t>nu</w:t>
      </w:r>
      <w:r>
        <w:t xml:space="preserve"> al nodig om de investeringscapaciteit van de sector op de middellange termijn </w:t>
      </w:r>
      <w:r w:rsidR="0745E23C">
        <w:t xml:space="preserve">überhaupt </w:t>
      </w:r>
      <w:r>
        <w:t>overeind te houden.</w:t>
      </w:r>
    </w:p>
    <w:p w14:paraId="353EF773" w14:textId="77777777" w:rsidR="00117CCF" w:rsidRDefault="00117CCF" w:rsidP="00117CCF">
      <w:pPr>
        <w:rPr>
          <w:szCs w:val="16"/>
        </w:rPr>
      </w:pPr>
    </w:p>
    <w:p w14:paraId="4BA7C78D" w14:textId="2A2D7626" w:rsidR="00117CCF" w:rsidRDefault="00117CCF" w:rsidP="00117CCF">
      <w:r>
        <w:t xml:space="preserve">Wij zien in de </w:t>
      </w:r>
      <w:r w:rsidR="72840E98">
        <w:t>N</w:t>
      </w:r>
      <w:r w:rsidR="085DB265">
        <w:t>ota</w:t>
      </w:r>
      <w:r>
        <w:t xml:space="preserve"> van wijziging dus een verbetering</w:t>
      </w:r>
      <w:r w:rsidR="151A0DA9">
        <w:t>,</w:t>
      </w:r>
      <w:r>
        <w:t xml:space="preserve"> maar blijven partijen oproepen om vast te houden aan de Nationale Prestatieafspraken</w:t>
      </w:r>
      <w:r w:rsidR="5F23F0DD">
        <w:t xml:space="preserve">. </w:t>
      </w:r>
      <w:r w:rsidR="262259D1">
        <w:t>I</w:t>
      </w:r>
      <w:r w:rsidR="72840E98">
        <w:t>n</w:t>
      </w:r>
      <w:r>
        <w:t xml:space="preserve"> plaats van </w:t>
      </w:r>
      <w:r w:rsidR="6983F9C6">
        <w:t xml:space="preserve">naar </w:t>
      </w:r>
      <w:r>
        <w:t>een huurbevriezing te kijken</w:t>
      </w:r>
      <w:r w:rsidR="4D7DAF1A">
        <w:t>,</w:t>
      </w:r>
      <w:r w:rsidR="72840E98">
        <w:t xml:space="preserve"> </w:t>
      </w:r>
      <w:r w:rsidR="1EEB04FF">
        <w:t xml:space="preserve">roepen we op om </w:t>
      </w:r>
      <w:r w:rsidR="72840E98">
        <w:t xml:space="preserve">een </w:t>
      </w:r>
      <w:r w:rsidR="00761D2E">
        <w:t>gerichtere</w:t>
      </w:r>
      <w:r>
        <w:t xml:space="preserve"> manier om de betaalbaarheid te borgen</w:t>
      </w:r>
      <w:r w:rsidR="00761D2E">
        <w:t>, zoals het verhogen van de bijstand of huurtoeslag.</w:t>
      </w:r>
    </w:p>
    <w:p w14:paraId="7E9F3EB7" w14:textId="77777777" w:rsidR="00117CCF" w:rsidRDefault="00117CCF" w:rsidP="00117CCF">
      <w:pPr>
        <w:rPr>
          <w:szCs w:val="16"/>
        </w:rPr>
      </w:pPr>
    </w:p>
    <w:p w14:paraId="3E35F229" w14:textId="77777777" w:rsidR="00117CCF" w:rsidRDefault="00117CCF" w:rsidP="00117CCF">
      <w:pPr>
        <w:rPr>
          <w:b/>
          <w:bCs/>
          <w:szCs w:val="16"/>
        </w:rPr>
      </w:pPr>
      <w:r>
        <w:rPr>
          <w:b/>
          <w:bCs/>
          <w:szCs w:val="16"/>
        </w:rPr>
        <w:t>Betaalbaarheid voorop</w:t>
      </w:r>
    </w:p>
    <w:p w14:paraId="55FA7F99" w14:textId="69AAB98B" w:rsidR="00117CCF" w:rsidRDefault="00117CCF" w:rsidP="00117CCF">
      <w:r>
        <w:t>Woningcorporaties staan voor betaalbaar wonen</w:t>
      </w:r>
      <w:r w:rsidR="67CFCEE9">
        <w:t xml:space="preserve"> en daar</w:t>
      </w:r>
      <w:r>
        <w:t xml:space="preserve"> handelen </w:t>
      </w:r>
      <w:r w:rsidR="400D73B3">
        <w:t>wij</w:t>
      </w:r>
      <w:r>
        <w:t xml:space="preserve"> ook concreet naar</w:t>
      </w:r>
      <w:r w:rsidR="00870E99">
        <w:t xml:space="preserve">. </w:t>
      </w:r>
      <w:r>
        <w:t>Woningcorporaties vragen gemiddeld slechts 65% van de maximaal toegestane huur. In 2021 zijn de huren bevroren en is een eenmalige huurverlaging toegepast voor zo’n 250.000 huishoudens in een sociale huurwoning die relatief te duur woonden. In 2023 was de gemiddelde huurstijging met 0,1% minimaal, mede door een nieuwe huurverlaging van gemiddeld bijna 60 euro voor 600.000 huishoudens.</w:t>
      </w:r>
      <w:r w:rsidR="00761D2E">
        <w:t xml:space="preserve"> </w:t>
      </w:r>
      <w:r>
        <w:t>De huurontwikkeling bij corporaties is de afgelopen jaren for</w:t>
      </w:r>
      <w:r w:rsidR="002A2CC3">
        <w:t xml:space="preserve">s </w:t>
      </w:r>
      <w:r>
        <w:t xml:space="preserve">achtergebleven bij de inflatie: sinds 2020 was de inflatie 21% en stegen de lonen en uitkeringen met 19%. De huren van corporaties stegen in dezelfde periode met slechts 9%, voor zittende huurders zelfs maar met 7%. Het </w:t>
      </w:r>
      <w:r>
        <w:lastRenderedPageBreak/>
        <w:t>Nibud laat zien dat met het gematigde huurbeleid van de afgelopen jaren de huurquote substantieel is gedaald, ook in 2025.</w:t>
      </w:r>
    </w:p>
    <w:p w14:paraId="05FDF511" w14:textId="77777777" w:rsidR="00117CCF" w:rsidRPr="00242769" w:rsidRDefault="00117CCF" w:rsidP="00117CCF">
      <w:pPr>
        <w:rPr>
          <w:szCs w:val="16"/>
        </w:rPr>
      </w:pPr>
    </w:p>
    <w:p w14:paraId="7AAF308A" w14:textId="77777777" w:rsidR="00117CCF" w:rsidRDefault="00117CCF" w:rsidP="00117CCF">
      <w:pPr>
        <w:rPr>
          <w:b/>
          <w:bCs/>
          <w:szCs w:val="16"/>
        </w:rPr>
      </w:pPr>
      <w:r>
        <w:rPr>
          <w:b/>
          <w:bCs/>
          <w:szCs w:val="16"/>
        </w:rPr>
        <w:t>Nationale Prestatieafspraken: beste remedie wooncrisis</w:t>
      </w:r>
    </w:p>
    <w:p w14:paraId="356C2257" w14:textId="2626DCAA" w:rsidR="00EB30B9" w:rsidRDefault="00117CCF" w:rsidP="00117CCF">
      <w:r>
        <w:t>Nog geen vier maanden geleden zijn door het ministerie van VRO, de VNG en Aedes de NPA ondertekend. Hierin is een evenwichtige balans gevonden tussen betaalbare huren aan de ene kant en broodnodige investeringen in nieuwbouw en verduurzaming aan de andere kant. Hierin zagen wij af van een huurverhoging van 6,5% en werd ervoor gekozen om de huren met 4,5</w:t>
      </w:r>
      <w:r w:rsidR="60BB4726">
        <w:t>%</w:t>
      </w:r>
      <w:r>
        <w:t xml:space="preserve"> te verhogen. Hiermee hebben we bewust een lagere huurverhoging afgesproken dan was opgenomen in achtereenvolgens de oorspronkelijke NPA uit 2022, het Hoofdlijnenakkoord van de coalitie en het regeerprogramma van dit kabinet. Tegelijkertijd blijft hiermee op de korte termijn de investeringscapaciteit van de corporatiesector op peil. </w:t>
      </w:r>
    </w:p>
    <w:p w14:paraId="6CC2B7EA" w14:textId="77777777" w:rsidR="00EB30B9" w:rsidRDefault="00EB30B9" w:rsidP="00117CCF">
      <w:pPr>
        <w:rPr>
          <w:szCs w:val="16"/>
        </w:rPr>
      </w:pPr>
    </w:p>
    <w:p w14:paraId="44DF16D7" w14:textId="6C9A1F34" w:rsidR="00117CCF" w:rsidRDefault="00117CCF" w:rsidP="00117CCF">
      <w:r>
        <w:t xml:space="preserve">Bij het afsluiten van de Nationale </w:t>
      </w:r>
      <w:r w:rsidR="7594E04E">
        <w:t>P</w:t>
      </w:r>
      <w:r w:rsidR="72840E98">
        <w:t>restatieafspraken</w:t>
      </w:r>
      <w:r>
        <w:t xml:space="preserve"> in 2022 is geconstateerd dat de financiële continuïteit van woningcorporaties op de langere termijn een aandachtspunt is. Aedes ziet het afschaffen van de </w:t>
      </w:r>
      <w:proofErr w:type="spellStart"/>
      <w:r>
        <w:t>Vpb</w:t>
      </w:r>
      <w:proofErr w:type="spellEnd"/>
      <w:r>
        <w:t xml:space="preserve"> vooral </w:t>
      </w:r>
      <w:r w:rsidR="005E6B1B">
        <w:t xml:space="preserve">als noodzakelijk </w:t>
      </w:r>
      <w:r>
        <w:t xml:space="preserve">om ervoor te zorgen dat corporaties ook op de lange termijn kunnen blijven investeren. </w:t>
      </w:r>
      <w:r w:rsidR="40470546">
        <w:t>Het is goed</w:t>
      </w:r>
      <w:r>
        <w:t xml:space="preserve"> dat </w:t>
      </w:r>
      <w:r w:rsidR="7E7EF6B7">
        <w:t xml:space="preserve">met </w:t>
      </w:r>
      <w:r>
        <w:t xml:space="preserve">de </w:t>
      </w:r>
      <w:r w:rsidR="72840E98">
        <w:t>N</w:t>
      </w:r>
      <w:r w:rsidR="6078483B">
        <w:t xml:space="preserve">ota </w:t>
      </w:r>
      <w:r w:rsidR="72840E98">
        <w:t>v</w:t>
      </w:r>
      <w:r w:rsidR="5EAC90C1">
        <w:t xml:space="preserve">an </w:t>
      </w:r>
      <w:r w:rsidR="72840E98">
        <w:t>W</w:t>
      </w:r>
      <w:r w:rsidR="725D2DD8">
        <w:t>ijziging</w:t>
      </w:r>
      <w:r>
        <w:t xml:space="preserve"> in afschaffing </w:t>
      </w:r>
      <w:r w:rsidR="72840E98">
        <w:t>voorzie</w:t>
      </w:r>
      <w:r w:rsidR="4542BF62">
        <w:t>n wordt</w:t>
      </w:r>
      <w:r w:rsidR="72840E98">
        <w:t>.</w:t>
      </w:r>
      <w:r>
        <w:t xml:space="preserve"> Wel wijzen wij </w:t>
      </w:r>
      <w:r w:rsidR="72840E98">
        <w:t>erop</w:t>
      </w:r>
      <w:r>
        <w:t xml:space="preserve"> dat de vrijgekomen middelen dan volledig gebruikt worden om corporaties te compenseren voor de huurbevriezing en niet meer ingezet kunnen worden om investeringen in nieuwbouw en verduurzaming op de lange termijn te ondervangen. Ook stellen wij vast dat het afschaffen de </w:t>
      </w:r>
      <w:proofErr w:type="spellStart"/>
      <w:r>
        <w:t>Vpb</w:t>
      </w:r>
      <w:proofErr w:type="spellEnd"/>
      <w:r>
        <w:t xml:space="preserve">-plicht voor woningcorporaties alleen voldoende dekking biedt voor een huurbevriezing van 1 jaar en niet voor de door </w:t>
      </w:r>
      <w:r w:rsidR="5B4C2BCA">
        <w:t>regeringspartijen en</w:t>
      </w:r>
      <w:r>
        <w:t xml:space="preserve"> kabinet voorgestelde huurbevriezing van 2 jaar.</w:t>
      </w:r>
    </w:p>
    <w:p w14:paraId="3D7C1604" w14:textId="77777777" w:rsidR="00117CCF" w:rsidRDefault="00117CCF" w:rsidP="00117CCF">
      <w:pPr>
        <w:rPr>
          <w:szCs w:val="16"/>
        </w:rPr>
      </w:pPr>
    </w:p>
    <w:p w14:paraId="5C655E1C" w14:textId="77777777" w:rsidR="00117CCF" w:rsidRDefault="00117CCF" w:rsidP="00117CCF">
      <w:pPr>
        <w:rPr>
          <w:b/>
          <w:bCs/>
          <w:szCs w:val="16"/>
        </w:rPr>
      </w:pPr>
      <w:r>
        <w:rPr>
          <w:b/>
          <w:bCs/>
          <w:szCs w:val="16"/>
        </w:rPr>
        <w:t>Kijk naar gerichtere alternatieven</w:t>
      </w:r>
    </w:p>
    <w:p w14:paraId="37D83D07" w14:textId="13CD005E" w:rsidR="00117CCF" w:rsidRDefault="00117CCF" w:rsidP="00117CCF">
      <w:r w:rsidRPr="4C80A381">
        <w:t>In onze eerdere brief over de het initiatiefwetsvoorstel gaven wij aan dat bevriezing van de huren enige koopkrachtverbetering oplevert, maar dat dit slechts beperkt effectief i</w:t>
      </w:r>
      <w:r w:rsidR="007D66E2" w:rsidRPr="4C80A381">
        <w:t xml:space="preserve">s. </w:t>
      </w:r>
      <w:r w:rsidR="7CBCCB13" w:rsidRPr="4C80A381">
        <w:t>De</w:t>
      </w:r>
      <w:r w:rsidRPr="4C80A381">
        <w:t xml:space="preserve"> huurverlaging </w:t>
      </w:r>
      <w:r w:rsidR="5DF77848" w:rsidRPr="4C80A381">
        <w:t>in</w:t>
      </w:r>
      <w:r w:rsidRPr="4C80A381">
        <w:t xml:space="preserve"> 2023 </w:t>
      </w:r>
      <w:r w:rsidR="610D15FC" w:rsidRPr="4C80A381">
        <w:t>werd</w:t>
      </w:r>
      <w:r w:rsidRPr="4C80A381">
        <w:t xml:space="preserve"> voor een groot deel </w:t>
      </w:r>
      <w:r w:rsidR="58C3A775" w:rsidRPr="4C80A381">
        <w:t>tenietgedaan</w:t>
      </w:r>
      <w:r w:rsidRPr="4C80A381">
        <w:t xml:space="preserve"> doordat huurders minder huurtoeslag ontvangen</w:t>
      </w:r>
      <w:r w:rsidR="08B33641" w:rsidRPr="4C80A381">
        <w:t>, blijkt uit de evaluatie van het ministerie van VRO</w:t>
      </w:r>
      <w:r w:rsidRPr="4C80A381">
        <w:rPr>
          <w:rStyle w:val="Eindnootmarkering"/>
        </w:rPr>
        <w:endnoteReference w:id="2"/>
      </w:r>
      <w:r>
        <w:rPr>
          <w:szCs w:val="16"/>
        </w:rPr>
        <w:t>.</w:t>
      </w:r>
    </w:p>
    <w:p w14:paraId="7DA9FBBF" w14:textId="77777777" w:rsidR="00117CCF" w:rsidRDefault="00117CCF" w:rsidP="00117CCF">
      <w:pPr>
        <w:rPr>
          <w:szCs w:val="16"/>
        </w:rPr>
      </w:pPr>
    </w:p>
    <w:p w14:paraId="7D2BD627" w14:textId="49BDDBB3" w:rsidR="00117CCF" w:rsidRDefault="5292939B" w:rsidP="00117CCF">
      <w:r w:rsidRPr="4C80A381">
        <w:t>H</w:t>
      </w:r>
      <w:r w:rsidR="72840E98" w:rsidRPr="4C80A381">
        <w:t xml:space="preserve">et </w:t>
      </w:r>
      <w:r w:rsidR="00117CCF" w:rsidRPr="4C80A381">
        <w:t>aantal huurders van woningcorporaties met een betaalrisico fors is afgenomen</w:t>
      </w:r>
      <w:r w:rsidR="489CF6FF" w:rsidRPr="4C80A381">
        <w:t>, blijkt uit o</w:t>
      </w:r>
      <w:r w:rsidR="489CF6FF">
        <w:t>nderzoek dat ABF Research in opdracht van Aedes heeft uitgevoerd</w:t>
      </w:r>
      <w:r w:rsidR="72840E98" w:rsidRPr="4C80A381">
        <w:t>.</w:t>
      </w:r>
      <w:r w:rsidR="00117CCF">
        <w:rPr>
          <w:szCs w:val="16"/>
        </w:rPr>
        <w:t xml:space="preserve"> </w:t>
      </w:r>
      <w:r w:rsidR="001D0294" w:rsidRPr="4C80A381">
        <w:t>Ook blijkt</w:t>
      </w:r>
      <w:r w:rsidR="00117CCF" w:rsidRPr="4C80A381">
        <w:t xml:space="preserve"> dat deze kleinere groep nog steeds kwetsbaar is. Aedes pleit ervoor om ervoor om juist deze groep te helpen. Dit vraagt om gerichte maatregelen en maatwerk. ABF stelde vast dat het verhogen van de bijstand het meest effect heeft, gevolgd door een verhoging van de huurtoeslag. Deze alternatieven blijken ook veel gerichter en doelmatiger om betaalrisico’s tegen te gaan</w:t>
      </w:r>
      <w:r w:rsidR="00117CCF" w:rsidRPr="4C80A381">
        <w:rPr>
          <w:rStyle w:val="Eindnootmarkering"/>
        </w:rPr>
        <w:endnoteReference w:id="3"/>
      </w:r>
      <w:r w:rsidR="00117CCF">
        <w:rPr>
          <w:szCs w:val="16"/>
        </w:rPr>
        <w:t>.</w:t>
      </w:r>
    </w:p>
    <w:p w14:paraId="0BF43907" w14:textId="441EF7D8" w:rsidR="4C80A381" w:rsidRDefault="4C80A381" w:rsidP="4C80A381">
      <w:pPr>
        <w:spacing w:line="278" w:lineRule="auto"/>
        <w:rPr>
          <w:b/>
          <w:bCs/>
        </w:rPr>
      </w:pPr>
    </w:p>
    <w:p w14:paraId="0C300378" w14:textId="46F9386A" w:rsidR="00117CCF" w:rsidRPr="00C554F9" w:rsidRDefault="0011121D" w:rsidP="00117CCF">
      <w:pPr>
        <w:spacing w:line="278" w:lineRule="auto"/>
        <w:rPr>
          <w:b/>
          <w:bCs/>
          <w:szCs w:val="16"/>
        </w:rPr>
      </w:pPr>
      <w:r>
        <w:rPr>
          <w:b/>
          <w:bCs/>
          <w:szCs w:val="16"/>
        </w:rPr>
        <w:t>Tot slot</w:t>
      </w:r>
    </w:p>
    <w:p w14:paraId="27CE7C78" w14:textId="77777777" w:rsidR="0011121D" w:rsidRDefault="00117CCF" w:rsidP="00117CCF">
      <w:pPr>
        <w:rPr>
          <w:szCs w:val="16"/>
        </w:rPr>
      </w:pPr>
      <w:r>
        <w:rPr>
          <w:szCs w:val="16"/>
        </w:rPr>
        <w:t>Om de wooncrisis in Nederland aan te pakken is een stabiel plan voor de lange termijn nodig. Dat plan ligt er en heet de Nationale Prestatieafspraken Volkshuisvesting. Dit plan biedt huurmatiging, investeringsruimte voor corporaties op de korte termijn en onderkent dat op de lange termijn een structurele oplossing nodig is om ervoor te zorgen dat corporaties kunnen blijven investeren.</w:t>
      </w:r>
    </w:p>
    <w:p w14:paraId="3C61361D" w14:textId="77777777" w:rsidR="0011121D" w:rsidRDefault="0011121D" w:rsidP="00117CCF">
      <w:pPr>
        <w:rPr>
          <w:szCs w:val="16"/>
        </w:rPr>
      </w:pPr>
    </w:p>
    <w:p w14:paraId="2901C0E7" w14:textId="4769DA38" w:rsidR="00117CCF" w:rsidRPr="004273AC" w:rsidRDefault="275ECF43" w:rsidP="00117CCF">
      <w:r>
        <w:t>Het is goed</w:t>
      </w:r>
      <w:r w:rsidR="00117CCF">
        <w:t xml:space="preserve"> dat het lid De Hoop een verbetering heeft aangebracht in zijn initiatiefnota door middel van het afschaffen van de </w:t>
      </w:r>
      <w:proofErr w:type="spellStart"/>
      <w:r w:rsidR="00117CCF">
        <w:t>Vpb</w:t>
      </w:r>
      <w:proofErr w:type="spellEnd"/>
      <w:r w:rsidR="00117CCF">
        <w:t xml:space="preserve">-plicht, </w:t>
      </w:r>
      <w:r w:rsidR="50620A04">
        <w:t xml:space="preserve">waarmee </w:t>
      </w:r>
      <w:r w:rsidR="37106091">
        <w:t>de</w:t>
      </w:r>
      <w:r w:rsidR="00117CCF">
        <w:t xml:space="preserve"> dekking </w:t>
      </w:r>
      <w:r w:rsidR="69999A5F">
        <w:t>wordt</w:t>
      </w:r>
      <w:r w:rsidR="00117CCF">
        <w:t xml:space="preserve"> voorzien voor een eenjarige huurbevriezing</w:t>
      </w:r>
      <w:r w:rsidR="5D055898">
        <w:t>. We</w:t>
      </w:r>
      <w:r w:rsidR="00117CCF">
        <w:t xml:space="preserve"> stellen ook vast dat dit ten koste gaat van het bestrijden van de wooncrisis op de langere termijn terwijl er betere, en gerichtere, alternatieven zijn om de betaalbaarheid van huurders </w:t>
      </w:r>
      <w:r w:rsidR="00117CCF">
        <w:lastRenderedPageBreak/>
        <w:t>te verbeteren.</w:t>
      </w:r>
    </w:p>
    <w:p w14:paraId="43521B22" w14:textId="77777777" w:rsidR="00117CCF" w:rsidRPr="00C554F9" w:rsidRDefault="00117CCF" w:rsidP="00117CCF">
      <w:pPr>
        <w:spacing w:line="278" w:lineRule="auto"/>
        <w:rPr>
          <w:szCs w:val="16"/>
        </w:rPr>
      </w:pPr>
    </w:p>
    <w:p w14:paraId="3FE7D08D" w14:textId="2E8605C0" w:rsidR="00117CCF" w:rsidRPr="00C554F9" w:rsidRDefault="00117CCF" w:rsidP="0011121D">
      <w:pPr>
        <w:spacing w:after="160"/>
      </w:pPr>
      <w:r w:rsidRPr="00C554F9">
        <w:t>Wij roepen de Tweede Kamer op om bij de behandeling van de initiatiefwet verder te kijken dan alleen de korte termijn. Betaalbaarheid is cruciaal, maar zonder voldoende woningen en zonder toekomstbestendige woningen</w:t>
      </w:r>
      <w:r>
        <w:t>, zowel nu al in de toekomst,</w:t>
      </w:r>
      <w:r w:rsidRPr="00C554F9">
        <w:t xml:space="preserve"> is ook dat geen houdbaar perspectief. Geef woningcorporaties de ruimte en de middelen om hun publieke taak goed </w:t>
      </w:r>
      <w:r w:rsidR="4ED3B430">
        <w:t>uit</w:t>
      </w:r>
      <w:r w:rsidR="72840E98">
        <w:t xml:space="preserve"> </w:t>
      </w:r>
      <w:r w:rsidRPr="00C554F9">
        <w:t xml:space="preserve">te kunnen </w:t>
      </w:r>
      <w:r w:rsidR="72840E98">
        <w:t>voeren</w:t>
      </w:r>
      <w:r>
        <w:t xml:space="preserve"> en roep het kabinet op om vast te houden aan de NPA.</w:t>
      </w:r>
    </w:p>
    <w:p w14:paraId="1A884571" w14:textId="5A8221AA" w:rsidR="00E66A49" w:rsidRPr="00B85B2A" w:rsidRDefault="00E66A49" w:rsidP="0011121D"/>
    <w:p w14:paraId="61EE0A54" w14:textId="4244C08B" w:rsidR="00F71B01" w:rsidRPr="000C0C09" w:rsidRDefault="21BA1A73" w:rsidP="0011121D">
      <w:r>
        <w:t xml:space="preserve">Voor vragen over bovenstaande kunt u contact opnemen met </w:t>
      </w:r>
      <w:r w:rsidR="7F51F67C">
        <w:t>R</w:t>
      </w:r>
      <w:r w:rsidR="2C460647">
        <w:t>ichard Bos</w:t>
      </w:r>
      <w:r>
        <w:t xml:space="preserve"> via r.</w:t>
      </w:r>
      <w:r w:rsidR="393220E2">
        <w:t>bos</w:t>
      </w:r>
      <w:r>
        <w:t xml:space="preserve">@aedes.nl of op telefoonnummer 06 </w:t>
      </w:r>
      <w:r w:rsidR="3E1DFB83">
        <w:t>51</w:t>
      </w:r>
      <w:r w:rsidR="35B49D6A">
        <w:t>926072</w:t>
      </w:r>
      <w:r>
        <w:t xml:space="preserve">. </w:t>
      </w:r>
    </w:p>
    <w:p w14:paraId="040F21DE" w14:textId="1E042769" w:rsidR="00F71B01" w:rsidRPr="0089759B" w:rsidRDefault="00F71B01" w:rsidP="0011121D"/>
    <w:p w14:paraId="1F57ABB6" w14:textId="67410D5D" w:rsidR="00B51AAF" w:rsidRDefault="00B51AAF" w:rsidP="00B51AAF">
      <w:r w:rsidRPr="31774044">
        <w:t>Met vriendelijke groet</w:t>
      </w:r>
      <w:r w:rsidR="0087622E">
        <w:t>,</w:t>
      </w:r>
    </w:p>
    <w:p w14:paraId="7F7B8F9D" w14:textId="77777777" w:rsidR="0087622E" w:rsidRPr="00CF45FE" w:rsidRDefault="0087622E" w:rsidP="00B51AAF"/>
    <w:p w14:paraId="01633179" w14:textId="4C45061D" w:rsidR="00B51AAF" w:rsidRPr="00CF45FE" w:rsidRDefault="00B51AAF" w:rsidP="00B51AAF">
      <w:pPr>
        <w:rPr>
          <w:iCs/>
          <w:szCs w:val="16"/>
        </w:rPr>
      </w:pPr>
      <w:r w:rsidRPr="00CF45FE">
        <w:rPr>
          <w:iCs/>
          <w:szCs w:val="16"/>
        </w:rPr>
        <w:t>Aedes vereniging van woningcorporaties</w:t>
      </w:r>
    </w:p>
    <w:p w14:paraId="556DA5F4" w14:textId="0822B2E7" w:rsidR="00B51AAF" w:rsidRPr="00CF45FE" w:rsidRDefault="00B51AAF" w:rsidP="00B51AAF">
      <w:pPr>
        <w:rPr>
          <w:iCs/>
          <w:szCs w:val="16"/>
        </w:rPr>
      </w:pPr>
    </w:p>
    <w:p w14:paraId="0FB190F9" w14:textId="77777777" w:rsidR="009147B9" w:rsidRDefault="009147B9" w:rsidP="00B51AAF"/>
    <w:p w14:paraId="74938559" w14:textId="70C57BDA" w:rsidR="00B51AAF" w:rsidRPr="00CF0979" w:rsidRDefault="207022A3" w:rsidP="000C76AB">
      <w:pPr>
        <w:widowControl/>
        <w:spacing w:line="240" w:lineRule="auto"/>
      </w:pPr>
      <w:r w:rsidRPr="00CF0979">
        <w:t>Liesbeth Spies</w:t>
      </w:r>
    </w:p>
    <w:p w14:paraId="4DBB080C" w14:textId="2A66324D" w:rsidR="00D1343A" w:rsidRPr="000C76AB" w:rsidRDefault="00B51AAF" w:rsidP="00B51AAF">
      <w:pPr>
        <w:shd w:val="solid" w:color="FFFFFF" w:fill="FFFFFF"/>
        <w:tabs>
          <w:tab w:val="left" w:pos="3912"/>
          <w:tab w:val="left" w:pos="6010"/>
        </w:tabs>
        <w:spacing w:before="20" w:line="283" w:lineRule="exact"/>
        <w:rPr>
          <w:iCs/>
          <w:szCs w:val="16"/>
        </w:rPr>
      </w:pPr>
      <w:r w:rsidRPr="00CF0979">
        <w:rPr>
          <w:iCs/>
          <w:szCs w:val="16"/>
        </w:rPr>
        <w:t>Voorzitter</w:t>
      </w:r>
    </w:p>
    <w:sectPr w:rsidR="00D1343A" w:rsidRPr="000C76AB" w:rsidSect="003D3723">
      <w:headerReference w:type="default" r:id="rId11"/>
      <w:headerReference w:type="first" r:id="rId12"/>
      <w:footerReference w:type="first" r:id="rId13"/>
      <w:pgSz w:w="11906" w:h="16838" w:code="9"/>
      <w:pgMar w:top="1985" w:right="1418" w:bottom="1418" w:left="1701" w:header="851" w:footer="1418" w:gutter="0"/>
      <w:paperSrc w:first="7" w:other="7"/>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A4417" w14:textId="77777777" w:rsidR="00450E46" w:rsidRDefault="00450E46">
      <w:pPr>
        <w:spacing w:line="240" w:lineRule="auto"/>
      </w:pPr>
      <w:r>
        <w:separator/>
      </w:r>
    </w:p>
  </w:endnote>
  <w:endnote w:type="continuationSeparator" w:id="0">
    <w:p w14:paraId="4E572A97" w14:textId="77777777" w:rsidR="00450E46" w:rsidRDefault="00450E46">
      <w:pPr>
        <w:spacing w:line="240" w:lineRule="auto"/>
      </w:pPr>
      <w:r>
        <w:continuationSeparator/>
      </w:r>
    </w:p>
  </w:endnote>
  <w:endnote w:type="continuationNotice" w:id="1">
    <w:p w14:paraId="6DE39DF9" w14:textId="77777777" w:rsidR="00450E46" w:rsidRDefault="00450E46">
      <w:pPr>
        <w:spacing w:line="240" w:lineRule="auto"/>
      </w:pPr>
    </w:p>
  </w:endnote>
  <w:endnote w:id="2">
    <w:p w14:paraId="3B388BF6" w14:textId="77777777" w:rsidR="00117CCF" w:rsidRDefault="00117CCF" w:rsidP="00117CCF">
      <w:pPr>
        <w:pStyle w:val="Eindnoottekst"/>
      </w:pPr>
      <w:r>
        <w:rPr>
          <w:rStyle w:val="Eindnootmarkering"/>
        </w:rPr>
        <w:endnoteRef/>
      </w:r>
      <w:r>
        <w:t xml:space="preserve"> </w:t>
      </w:r>
      <w:hyperlink r:id="rId1" w:history="1">
        <w:r w:rsidRPr="00CB6114">
          <w:rPr>
            <w:rStyle w:val="Hyperlink"/>
          </w:rPr>
          <w:t>Evaluatie Inkomensafhankelijke huurverlaging.pdf</w:t>
        </w:r>
      </w:hyperlink>
    </w:p>
  </w:endnote>
  <w:endnote w:id="3">
    <w:p w14:paraId="035E34F0" w14:textId="77777777" w:rsidR="00117CCF" w:rsidRDefault="00117CCF" w:rsidP="00117CCF">
      <w:pPr>
        <w:pStyle w:val="Eindnoottekst"/>
      </w:pPr>
      <w:r>
        <w:rPr>
          <w:rStyle w:val="Eindnootmarkering"/>
        </w:rPr>
        <w:endnoteRef/>
      </w:r>
      <w:r>
        <w:t xml:space="preserve"> </w:t>
      </w:r>
      <w:hyperlink r:id="rId2" w:history="1">
        <w:r w:rsidRPr="006826F5">
          <w:rPr>
            <w:rStyle w:val="Hyperlink"/>
          </w:rPr>
          <w:t>Resultaten onderzoek</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F Balance">
    <w:altName w:val="Calibri"/>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2062" w14:textId="77777777" w:rsidR="00B96AD1" w:rsidRDefault="00B96AD1">
    <w:pPr>
      <w:spacing w:line="240" w:lineRule="exac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E9AF2" w14:textId="77777777" w:rsidR="00450E46" w:rsidRDefault="00450E46">
      <w:pPr>
        <w:spacing w:line="240" w:lineRule="auto"/>
      </w:pPr>
      <w:r>
        <w:separator/>
      </w:r>
    </w:p>
  </w:footnote>
  <w:footnote w:type="continuationSeparator" w:id="0">
    <w:p w14:paraId="28242CA6" w14:textId="77777777" w:rsidR="00450E46" w:rsidRDefault="00450E46">
      <w:pPr>
        <w:spacing w:line="240" w:lineRule="auto"/>
      </w:pPr>
      <w:r>
        <w:continuationSeparator/>
      </w:r>
    </w:p>
  </w:footnote>
  <w:footnote w:type="continuationNotice" w:id="1">
    <w:p w14:paraId="1BB6189A" w14:textId="77777777" w:rsidR="00450E46" w:rsidRDefault="00450E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5312" w14:textId="7A3DA5D7" w:rsidR="00B96AD1" w:rsidRPr="00CB2A00" w:rsidRDefault="00B96AD1" w:rsidP="00CB2A00">
    <w:pPr>
      <w:tabs>
        <w:tab w:val="left" w:pos="1276"/>
        <w:tab w:val="left" w:pos="5387"/>
        <w:tab w:val="left" w:pos="6804"/>
      </w:tabs>
      <w:spacing w:line="310" w:lineRule="exact"/>
      <w:rPr>
        <w:sz w:val="14"/>
      </w:rPr>
    </w:pPr>
    <w:r>
      <w:rPr>
        <w:rStyle w:val="briefkopjes"/>
        <w:b w:val="0"/>
      </w:rPr>
      <w:fldChar w:fldCharType="begin"/>
    </w:r>
    <w:r>
      <w:rPr>
        <w:rStyle w:val="briefkopjes"/>
        <w:b w:val="0"/>
      </w:rPr>
      <w:instrText xml:space="preserve"> PAGE </w:instrText>
    </w:r>
    <w:r>
      <w:rPr>
        <w:rStyle w:val="briefkopjes"/>
        <w:b w:val="0"/>
      </w:rPr>
      <w:fldChar w:fldCharType="separate"/>
    </w:r>
    <w:r w:rsidR="006B08DC">
      <w:rPr>
        <w:rStyle w:val="briefkopjes"/>
        <w:b w:val="0"/>
        <w:noProof/>
      </w:rPr>
      <w:t>2</w:t>
    </w:r>
    <w:r>
      <w:rPr>
        <w:rStyle w:val="briefkopjes"/>
        <w:b w:val="0"/>
      </w:rPr>
      <w:fldChar w:fldCharType="end"/>
    </w:r>
    <w:r w:rsidR="007657F0">
      <w:rPr>
        <w:rStyle w:val="briefkopjes"/>
        <w:b w:val="0"/>
      </w:rPr>
      <w:t>/</w:t>
    </w:r>
    <w:r w:rsidR="001D7F6D">
      <w:rPr>
        <w:rStyle w:val="briefkopjes"/>
        <w:b w:val="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835"/>
    </w:tblGrid>
    <w:tr w:rsidR="00B96AD1" w14:paraId="0F27D405" w14:textId="77777777" w:rsidTr="00417E44">
      <w:trPr>
        <w:trHeight w:hRule="exact" w:val="2211"/>
      </w:trPr>
      <w:tc>
        <w:tcPr>
          <w:tcW w:w="6771" w:type="dxa"/>
        </w:tcPr>
        <w:p w14:paraId="7F3603A5" w14:textId="14B71F8B" w:rsidR="00B96AD1" w:rsidRDefault="00F01C1F">
          <w:pPr>
            <w:pStyle w:val="Koptekst"/>
          </w:pPr>
          <w:r w:rsidRPr="00EC5784">
            <w:rPr>
              <w:noProof/>
              <w:snapToGrid/>
              <w:highlight w:val="yellow"/>
            </w:rPr>
            <w:drawing>
              <wp:anchor distT="0" distB="0" distL="114300" distR="114300" simplePos="0" relativeHeight="251658240" behindDoc="1" locked="0" layoutInCell="1" allowOverlap="1" wp14:anchorId="40848E22" wp14:editId="668E05A2">
                <wp:simplePos x="0" y="0"/>
                <wp:positionH relativeFrom="column">
                  <wp:posOffset>4405961</wp:posOffset>
                </wp:positionH>
                <wp:positionV relativeFrom="paragraph">
                  <wp:posOffset>-140335</wp:posOffset>
                </wp:positionV>
                <wp:extent cx="1643049" cy="126682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100%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3198" cy="1297781"/>
                        </a:xfrm>
                        <a:prstGeom prst="rect">
                          <a:avLst/>
                        </a:prstGeom>
                      </pic:spPr>
                    </pic:pic>
                  </a:graphicData>
                </a:graphic>
                <wp14:sizeRelH relativeFrom="page">
                  <wp14:pctWidth>0</wp14:pctWidth>
                </wp14:sizeRelH>
                <wp14:sizeRelV relativeFrom="page">
                  <wp14:pctHeight>0</wp14:pctHeight>
                </wp14:sizeRelV>
              </wp:anchor>
            </w:drawing>
          </w:r>
        </w:p>
      </w:tc>
      <w:tc>
        <w:tcPr>
          <w:tcW w:w="2835" w:type="dxa"/>
        </w:tcPr>
        <w:p w14:paraId="5636CB73" w14:textId="5C59EBE2" w:rsidR="00B96AD1" w:rsidRDefault="00B96AD1">
          <w:pPr>
            <w:pStyle w:val="Koptekst"/>
          </w:pPr>
        </w:p>
      </w:tc>
    </w:tr>
    <w:tr w:rsidR="00B96AD1" w14:paraId="31A90372" w14:textId="77777777" w:rsidTr="00866E9A">
      <w:tc>
        <w:tcPr>
          <w:tcW w:w="6771" w:type="dxa"/>
        </w:tcPr>
        <w:p w14:paraId="05FD841C" w14:textId="1AFE64A3" w:rsidR="00B96AD1" w:rsidRDefault="00B96AD1">
          <w:pPr>
            <w:pStyle w:val="Koptekst"/>
          </w:pPr>
        </w:p>
      </w:tc>
      <w:tc>
        <w:tcPr>
          <w:tcW w:w="2835" w:type="dxa"/>
        </w:tcPr>
        <w:p w14:paraId="0AA9DDA7" w14:textId="6312A955" w:rsidR="00B96AD1" w:rsidRPr="00866E9A" w:rsidRDefault="00B96AD1">
          <w:pPr>
            <w:pStyle w:val="Koptekst"/>
            <w:rPr>
              <w:sz w:val="16"/>
              <w:szCs w:val="16"/>
            </w:rPr>
          </w:pPr>
        </w:p>
      </w:tc>
    </w:tr>
  </w:tbl>
  <w:p w14:paraId="3BF5F399" w14:textId="245D8DDF" w:rsidR="00B96AD1" w:rsidRDefault="00EC5784" w:rsidP="00EC5784">
    <w:pPr>
      <w:pStyle w:val="Koptekst"/>
      <w:tabs>
        <w:tab w:val="clear" w:pos="4536"/>
        <w:tab w:val="clear" w:pos="9072"/>
        <w:tab w:val="left" w:pos="1770"/>
      </w:tabs>
    </w:pPr>
    <w:r>
      <w:tab/>
    </w:r>
  </w:p>
</w:hdr>
</file>

<file path=word/intelligence2.xml><?xml version="1.0" encoding="utf-8"?>
<int2:intelligence xmlns:int2="http://schemas.microsoft.com/office/intelligence/2020/intelligence" xmlns:oel="http://schemas.microsoft.com/office/2019/extlst">
  <int2:observations>
    <int2:textHash int2:hashCode="F8maGnlL98oC6e" int2:id="4MYFmZ2T">
      <int2:state int2:value="Rejected" int2:type="AugLoop_Text_Critique"/>
    </int2:textHash>
    <int2:textHash int2:hashCode="l4VoPHLsov9GCb" int2:id="D7mh9gbW">
      <int2:state int2:value="Rejected" int2:type="AugLoop_Text_Critique"/>
    </int2:textHash>
    <int2:textHash int2:hashCode="4uZstxu3BD4ymN" int2:id="HT8QRz4I">
      <int2:state int2:value="Rejected" int2:type="AugLoop_Text_Critique"/>
    </int2:textHash>
    <int2:textHash int2:hashCode="+u3DwIMY+EWrpK" int2:id="R0RKLWua">
      <int2:state int2:value="Rejected" int2:type="AugLoop_Text_Critique"/>
    </int2:textHash>
    <int2:textHash int2:hashCode="vEnsTQdK03sFcF" int2:id="To1wuzg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E936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D5CDF"/>
    <w:multiLevelType w:val="hybridMultilevel"/>
    <w:tmpl w:val="928C8546"/>
    <w:lvl w:ilvl="0" w:tplc="D592D64A">
      <w:start w:val="2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8E4EE7"/>
    <w:multiLevelType w:val="hybridMultilevel"/>
    <w:tmpl w:val="9F90E13E"/>
    <w:lvl w:ilvl="0" w:tplc="04130001">
      <w:start w:val="20"/>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AF4811"/>
    <w:multiLevelType w:val="hybridMultilevel"/>
    <w:tmpl w:val="E3EEE380"/>
    <w:lvl w:ilvl="0" w:tplc="36C6D8F6">
      <w:start w:val="1"/>
      <w:numFmt w:val="bullet"/>
      <w:lvlText w:val=""/>
      <w:lvlJc w:val="left"/>
      <w:pPr>
        <w:ind w:left="720" w:hanging="360"/>
      </w:pPr>
      <w:rPr>
        <w:rFonts w:ascii="Symbol" w:hAnsi="Symbol" w:hint="default"/>
      </w:rPr>
    </w:lvl>
    <w:lvl w:ilvl="1" w:tplc="11820BD0">
      <w:start w:val="1"/>
      <w:numFmt w:val="bullet"/>
      <w:lvlText w:val="o"/>
      <w:lvlJc w:val="left"/>
      <w:pPr>
        <w:ind w:left="1440" w:hanging="360"/>
      </w:pPr>
      <w:rPr>
        <w:rFonts w:ascii="Courier New" w:hAnsi="Courier New" w:hint="default"/>
      </w:rPr>
    </w:lvl>
    <w:lvl w:ilvl="2" w:tplc="78B8A062">
      <w:start w:val="1"/>
      <w:numFmt w:val="bullet"/>
      <w:lvlText w:val=""/>
      <w:lvlJc w:val="left"/>
      <w:pPr>
        <w:ind w:left="2160" w:hanging="360"/>
      </w:pPr>
      <w:rPr>
        <w:rFonts w:ascii="Wingdings" w:hAnsi="Wingdings" w:hint="default"/>
      </w:rPr>
    </w:lvl>
    <w:lvl w:ilvl="3" w:tplc="503465C2">
      <w:start w:val="1"/>
      <w:numFmt w:val="bullet"/>
      <w:lvlText w:val=""/>
      <w:lvlJc w:val="left"/>
      <w:pPr>
        <w:ind w:left="2880" w:hanging="360"/>
      </w:pPr>
      <w:rPr>
        <w:rFonts w:ascii="Symbol" w:hAnsi="Symbol" w:hint="default"/>
      </w:rPr>
    </w:lvl>
    <w:lvl w:ilvl="4" w:tplc="1F241550">
      <w:start w:val="1"/>
      <w:numFmt w:val="bullet"/>
      <w:lvlText w:val="o"/>
      <w:lvlJc w:val="left"/>
      <w:pPr>
        <w:ind w:left="3600" w:hanging="360"/>
      </w:pPr>
      <w:rPr>
        <w:rFonts w:ascii="Courier New" w:hAnsi="Courier New" w:hint="default"/>
      </w:rPr>
    </w:lvl>
    <w:lvl w:ilvl="5" w:tplc="F3C68CF8">
      <w:start w:val="1"/>
      <w:numFmt w:val="bullet"/>
      <w:lvlText w:val=""/>
      <w:lvlJc w:val="left"/>
      <w:pPr>
        <w:ind w:left="4320" w:hanging="360"/>
      </w:pPr>
      <w:rPr>
        <w:rFonts w:ascii="Wingdings" w:hAnsi="Wingdings" w:hint="default"/>
      </w:rPr>
    </w:lvl>
    <w:lvl w:ilvl="6" w:tplc="A4BAE94E">
      <w:start w:val="1"/>
      <w:numFmt w:val="bullet"/>
      <w:lvlText w:val=""/>
      <w:lvlJc w:val="left"/>
      <w:pPr>
        <w:ind w:left="5040" w:hanging="360"/>
      </w:pPr>
      <w:rPr>
        <w:rFonts w:ascii="Symbol" w:hAnsi="Symbol" w:hint="default"/>
      </w:rPr>
    </w:lvl>
    <w:lvl w:ilvl="7" w:tplc="F4120B64">
      <w:start w:val="1"/>
      <w:numFmt w:val="bullet"/>
      <w:lvlText w:val="o"/>
      <w:lvlJc w:val="left"/>
      <w:pPr>
        <w:ind w:left="5760" w:hanging="360"/>
      </w:pPr>
      <w:rPr>
        <w:rFonts w:ascii="Courier New" w:hAnsi="Courier New" w:hint="default"/>
      </w:rPr>
    </w:lvl>
    <w:lvl w:ilvl="8" w:tplc="451CBC32">
      <w:start w:val="1"/>
      <w:numFmt w:val="bullet"/>
      <w:lvlText w:val=""/>
      <w:lvlJc w:val="left"/>
      <w:pPr>
        <w:ind w:left="6480" w:hanging="360"/>
      </w:pPr>
      <w:rPr>
        <w:rFonts w:ascii="Wingdings" w:hAnsi="Wingdings" w:hint="default"/>
      </w:rPr>
    </w:lvl>
  </w:abstractNum>
  <w:abstractNum w:abstractNumId="4" w15:restartNumberingAfterBreak="0">
    <w:nsid w:val="08303A5B"/>
    <w:multiLevelType w:val="hybridMultilevel"/>
    <w:tmpl w:val="5C8007DA"/>
    <w:lvl w:ilvl="0" w:tplc="FFFFFFFF">
      <w:start w:val="1"/>
      <w:numFmt w:val="decimal"/>
      <w:lvlText w:val="%1."/>
      <w:lvlJc w:val="left"/>
      <w:pPr>
        <w:ind w:left="720" w:hanging="360"/>
      </w:pPr>
      <w:rPr>
        <w:b/>
        <w:bCs/>
      </w:rPr>
    </w:lvl>
    <w:lvl w:ilvl="1" w:tplc="94922F82">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C50AC9"/>
    <w:multiLevelType w:val="hybridMultilevel"/>
    <w:tmpl w:val="D0F4DA6C"/>
    <w:lvl w:ilvl="0" w:tplc="7F30C9F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3A49DF"/>
    <w:multiLevelType w:val="multilevel"/>
    <w:tmpl w:val="8D4C2B68"/>
    <w:lvl w:ilvl="0">
      <w:start w:val="1"/>
      <w:numFmt w:val="decimal"/>
      <w:pStyle w:val="Lijstnummering"/>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1361"/>
        </w:tabs>
        <w:ind w:left="1361" w:hanging="1361"/>
      </w:pPr>
    </w:lvl>
    <w:lvl w:ilvl="5">
      <w:start w:val="1"/>
      <w:numFmt w:val="decimal"/>
      <w:lvlText w:val="%1.%2.%3.%4.%5.%6"/>
      <w:lvlJc w:val="left"/>
      <w:pPr>
        <w:tabs>
          <w:tab w:val="num" w:pos="1304"/>
        </w:tabs>
        <w:ind w:left="1304" w:hanging="1304"/>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2153F84"/>
    <w:multiLevelType w:val="hybridMultilevel"/>
    <w:tmpl w:val="002CE7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95F6CC2"/>
    <w:multiLevelType w:val="hybridMultilevel"/>
    <w:tmpl w:val="4EB6023C"/>
    <w:lvl w:ilvl="0" w:tplc="25D4C35E">
      <w:start w:val="1"/>
      <w:numFmt w:val="lowerLetter"/>
      <w:lvlText w:val="%1."/>
      <w:lvlJc w:val="left"/>
      <w:pPr>
        <w:ind w:left="720" w:hanging="360"/>
      </w:pPr>
    </w:lvl>
    <w:lvl w:ilvl="1" w:tplc="9FE0F8D4">
      <w:start w:val="1"/>
      <w:numFmt w:val="lowerLetter"/>
      <w:lvlText w:val="%2."/>
      <w:lvlJc w:val="left"/>
      <w:pPr>
        <w:ind w:left="1440" w:hanging="360"/>
      </w:pPr>
    </w:lvl>
    <w:lvl w:ilvl="2" w:tplc="857447C0">
      <w:start w:val="1"/>
      <w:numFmt w:val="lowerRoman"/>
      <w:lvlText w:val="%3."/>
      <w:lvlJc w:val="right"/>
      <w:pPr>
        <w:ind w:left="2160" w:hanging="180"/>
      </w:pPr>
    </w:lvl>
    <w:lvl w:ilvl="3" w:tplc="F0B4EA08">
      <w:start w:val="1"/>
      <w:numFmt w:val="decimal"/>
      <w:lvlText w:val="%4."/>
      <w:lvlJc w:val="left"/>
      <w:pPr>
        <w:ind w:left="2880" w:hanging="360"/>
      </w:pPr>
    </w:lvl>
    <w:lvl w:ilvl="4" w:tplc="DB5855D0">
      <w:start w:val="1"/>
      <w:numFmt w:val="lowerLetter"/>
      <w:lvlText w:val="%5."/>
      <w:lvlJc w:val="left"/>
      <w:pPr>
        <w:ind w:left="3600" w:hanging="360"/>
      </w:pPr>
    </w:lvl>
    <w:lvl w:ilvl="5" w:tplc="9710C0E8">
      <w:start w:val="1"/>
      <w:numFmt w:val="lowerRoman"/>
      <w:lvlText w:val="%6."/>
      <w:lvlJc w:val="right"/>
      <w:pPr>
        <w:ind w:left="4320" w:hanging="180"/>
      </w:pPr>
    </w:lvl>
    <w:lvl w:ilvl="6" w:tplc="F58485C2">
      <w:start w:val="1"/>
      <w:numFmt w:val="decimal"/>
      <w:lvlText w:val="%7."/>
      <w:lvlJc w:val="left"/>
      <w:pPr>
        <w:ind w:left="5040" w:hanging="360"/>
      </w:pPr>
    </w:lvl>
    <w:lvl w:ilvl="7" w:tplc="E822FEC8">
      <w:start w:val="1"/>
      <w:numFmt w:val="lowerLetter"/>
      <w:lvlText w:val="%8."/>
      <w:lvlJc w:val="left"/>
      <w:pPr>
        <w:ind w:left="5760" w:hanging="360"/>
      </w:pPr>
    </w:lvl>
    <w:lvl w:ilvl="8" w:tplc="DEDACD20">
      <w:start w:val="1"/>
      <w:numFmt w:val="lowerRoman"/>
      <w:lvlText w:val="%9."/>
      <w:lvlJc w:val="right"/>
      <w:pPr>
        <w:ind w:left="6480" w:hanging="180"/>
      </w:pPr>
    </w:lvl>
  </w:abstractNum>
  <w:abstractNum w:abstractNumId="9" w15:restartNumberingAfterBreak="0">
    <w:nsid w:val="2A84358C"/>
    <w:multiLevelType w:val="hybridMultilevel"/>
    <w:tmpl w:val="0584EFA6"/>
    <w:lvl w:ilvl="0" w:tplc="3C6C7F6C">
      <w:start w:val="1"/>
      <w:numFmt w:val="decimal"/>
      <w:lvlText w:val="%1)"/>
      <w:lvlJc w:val="left"/>
      <w:pPr>
        <w:ind w:left="1020" w:hanging="360"/>
      </w:pPr>
    </w:lvl>
    <w:lvl w:ilvl="1" w:tplc="C3647984">
      <w:start w:val="1"/>
      <w:numFmt w:val="decimal"/>
      <w:lvlText w:val="%2)"/>
      <w:lvlJc w:val="left"/>
      <w:pPr>
        <w:ind w:left="1020" w:hanging="360"/>
      </w:pPr>
    </w:lvl>
    <w:lvl w:ilvl="2" w:tplc="5FD25C72">
      <w:start w:val="1"/>
      <w:numFmt w:val="decimal"/>
      <w:lvlText w:val="%3)"/>
      <w:lvlJc w:val="left"/>
      <w:pPr>
        <w:ind w:left="1020" w:hanging="360"/>
      </w:pPr>
    </w:lvl>
    <w:lvl w:ilvl="3" w:tplc="1488067C">
      <w:start w:val="1"/>
      <w:numFmt w:val="decimal"/>
      <w:lvlText w:val="%4)"/>
      <w:lvlJc w:val="left"/>
      <w:pPr>
        <w:ind w:left="1020" w:hanging="360"/>
      </w:pPr>
    </w:lvl>
    <w:lvl w:ilvl="4" w:tplc="24F07544">
      <w:start w:val="1"/>
      <w:numFmt w:val="decimal"/>
      <w:lvlText w:val="%5)"/>
      <w:lvlJc w:val="left"/>
      <w:pPr>
        <w:ind w:left="1020" w:hanging="360"/>
      </w:pPr>
    </w:lvl>
    <w:lvl w:ilvl="5" w:tplc="16FAB22E">
      <w:start w:val="1"/>
      <w:numFmt w:val="decimal"/>
      <w:lvlText w:val="%6)"/>
      <w:lvlJc w:val="left"/>
      <w:pPr>
        <w:ind w:left="1020" w:hanging="360"/>
      </w:pPr>
    </w:lvl>
    <w:lvl w:ilvl="6" w:tplc="429CC71C">
      <w:start w:val="1"/>
      <w:numFmt w:val="decimal"/>
      <w:lvlText w:val="%7)"/>
      <w:lvlJc w:val="left"/>
      <w:pPr>
        <w:ind w:left="1020" w:hanging="360"/>
      </w:pPr>
    </w:lvl>
    <w:lvl w:ilvl="7" w:tplc="F9609CEC">
      <w:start w:val="1"/>
      <w:numFmt w:val="decimal"/>
      <w:lvlText w:val="%8)"/>
      <w:lvlJc w:val="left"/>
      <w:pPr>
        <w:ind w:left="1020" w:hanging="360"/>
      </w:pPr>
    </w:lvl>
    <w:lvl w:ilvl="8" w:tplc="A2E4726A">
      <w:start w:val="1"/>
      <w:numFmt w:val="decimal"/>
      <w:lvlText w:val="%9)"/>
      <w:lvlJc w:val="left"/>
      <w:pPr>
        <w:ind w:left="1020" w:hanging="360"/>
      </w:pPr>
    </w:lvl>
  </w:abstractNum>
  <w:abstractNum w:abstractNumId="10" w15:restartNumberingAfterBreak="0">
    <w:nsid w:val="346420EC"/>
    <w:multiLevelType w:val="hybridMultilevel"/>
    <w:tmpl w:val="FC141854"/>
    <w:lvl w:ilvl="0" w:tplc="F91A0A4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58B4AF6"/>
    <w:multiLevelType w:val="hybridMultilevel"/>
    <w:tmpl w:val="F68E6D3A"/>
    <w:lvl w:ilvl="0" w:tplc="9CCE11D2">
      <w:start w:val="15"/>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5B775A9"/>
    <w:multiLevelType w:val="hybridMultilevel"/>
    <w:tmpl w:val="717641F8"/>
    <w:lvl w:ilvl="0" w:tplc="9D707EBA">
      <w:start w:val="1"/>
      <w:numFmt w:val="decimal"/>
      <w:lvlText w:val="%1."/>
      <w:lvlJc w:val="left"/>
      <w:pPr>
        <w:ind w:left="720" w:hanging="360"/>
      </w:pPr>
      <w:rPr>
        <w:b/>
        <w:bCs/>
      </w:rPr>
    </w:lvl>
    <w:lvl w:ilvl="1" w:tplc="5A584DCC">
      <w:start w:val="1"/>
      <w:numFmt w:val="lowerLetter"/>
      <w:lvlText w:val="%2."/>
      <w:lvlJc w:val="left"/>
      <w:pPr>
        <w:ind w:left="1440" w:hanging="360"/>
      </w:pPr>
      <w:rPr>
        <w:b w:val="0"/>
        <w:bCs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6E5F5E"/>
    <w:multiLevelType w:val="hybridMultilevel"/>
    <w:tmpl w:val="72A462C0"/>
    <w:lvl w:ilvl="0" w:tplc="42F63706">
      <w:start w:val="13"/>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E020C9"/>
    <w:multiLevelType w:val="multilevel"/>
    <w:tmpl w:val="84367928"/>
    <w:lvl w:ilvl="0">
      <w:start w:val="1"/>
      <w:numFmt w:val="decimal"/>
      <w:pStyle w:val="Kop1"/>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40845BB8"/>
    <w:multiLevelType w:val="hybridMultilevel"/>
    <w:tmpl w:val="B4AA8B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E34AF5"/>
    <w:multiLevelType w:val="hybridMultilevel"/>
    <w:tmpl w:val="821E5082"/>
    <w:lvl w:ilvl="0" w:tplc="868C0E78">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2C71BC"/>
    <w:multiLevelType w:val="hybridMultilevel"/>
    <w:tmpl w:val="C862D800"/>
    <w:lvl w:ilvl="0" w:tplc="009223F8">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9713295"/>
    <w:multiLevelType w:val="hybridMultilevel"/>
    <w:tmpl w:val="735628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9923003"/>
    <w:multiLevelType w:val="hybridMultilevel"/>
    <w:tmpl w:val="D6C8651C"/>
    <w:lvl w:ilvl="0" w:tplc="B82E4252">
      <w:start w:val="2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B62F1A"/>
    <w:multiLevelType w:val="hybridMultilevel"/>
    <w:tmpl w:val="F796D56C"/>
    <w:lvl w:ilvl="0" w:tplc="FFFFFFFF">
      <w:start w:val="1"/>
      <w:numFmt w:val="decimal"/>
      <w:lvlText w:val="%1."/>
      <w:lvlJc w:val="left"/>
      <w:pPr>
        <w:ind w:left="720" w:hanging="360"/>
      </w:pPr>
      <w:rPr>
        <w:b/>
        <w:bCs/>
      </w:rPr>
    </w:lvl>
    <w:lvl w:ilvl="1" w:tplc="94922F82">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5A603D"/>
    <w:multiLevelType w:val="singleLevel"/>
    <w:tmpl w:val="575CC784"/>
    <w:lvl w:ilvl="0">
      <w:start w:val="1"/>
      <w:numFmt w:val="decimal"/>
      <w:lvlText w:val="%1."/>
      <w:lvlJc w:val="left"/>
      <w:pPr>
        <w:tabs>
          <w:tab w:val="num" w:pos="360"/>
        </w:tabs>
        <w:ind w:left="360" w:hanging="360"/>
      </w:pPr>
    </w:lvl>
  </w:abstractNum>
  <w:abstractNum w:abstractNumId="22" w15:restartNumberingAfterBreak="0">
    <w:nsid w:val="5DB2463F"/>
    <w:multiLevelType w:val="hybridMultilevel"/>
    <w:tmpl w:val="47166628"/>
    <w:lvl w:ilvl="0" w:tplc="04130001">
      <w:start w:val="20"/>
      <w:numFmt w:val="bullet"/>
      <w:lvlText w:val=""/>
      <w:lvlJc w:val="left"/>
      <w:pPr>
        <w:ind w:left="720" w:hanging="360"/>
      </w:pPr>
      <w:rPr>
        <w:rFonts w:ascii="Symbol" w:eastAsia="Times New Roman" w:hAnsi="Symbol"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E2615F3"/>
    <w:multiLevelType w:val="hybridMultilevel"/>
    <w:tmpl w:val="9E98D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E496670"/>
    <w:multiLevelType w:val="hybridMultilevel"/>
    <w:tmpl w:val="2D9E5562"/>
    <w:lvl w:ilvl="0" w:tplc="1214DBEA">
      <w:start w:val="1"/>
      <w:numFmt w:val="decimal"/>
      <w:lvlText w:val="%1)"/>
      <w:lvlJc w:val="left"/>
      <w:pPr>
        <w:ind w:left="1020" w:hanging="360"/>
      </w:pPr>
    </w:lvl>
    <w:lvl w:ilvl="1" w:tplc="1E701A68">
      <w:start w:val="1"/>
      <w:numFmt w:val="decimal"/>
      <w:lvlText w:val="%2)"/>
      <w:lvlJc w:val="left"/>
      <w:pPr>
        <w:ind w:left="1020" w:hanging="360"/>
      </w:pPr>
    </w:lvl>
    <w:lvl w:ilvl="2" w:tplc="526A141A">
      <w:start w:val="1"/>
      <w:numFmt w:val="decimal"/>
      <w:lvlText w:val="%3)"/>
      <w:lvlJc w:val="left"/>
      <w:pPr>
        <w:ind w:left="1020" w:hanging="360"/>
      </w:pPr>
    </w:lvl>
    <w:lvl w:ilvl="3" w:tplc="6F905C7C">
      <w:start w:val="1"/>
      <w:numFmt w:val="decimal"/>
      <w:lvlText w:val="%4)"/>
      <w:lvlJc w:val="left"/>
      <w:pPr>
        <w:ind w:left="1020" w:hanging="360"/>
      </w:pPr>
    </w:lvl>
    <w:lvl w:ilvl="4" w:tplc="993C117C">
      <w:start w:val="1"/>
      <w:numFmt w:val="decimal"/>
      <w:lvlText w:val="%5)"/>
      <w:lvlJc w:val="left"/>
      <w:pPr>
        <w:ind w:left="1020" w:hanging="360"/>
      </w:pPr>
    </w:lvl>
    <w:lvl w:ilvl="5" w:tplc="0A163642">
      <w:start w:val="1"/>
      <w:numFmt w:val="decimal"/>
      <w:lvlText w:val="%6)"/>
      <w:lvlJc w:val="left"/>
      <w:pPr>
        <w:ind w:left="1020" w:hanging="360"/>
      </w:pPr>
    </w:lvl>
    <w:lvl w:ilvl="6" w:tplc="13AC12A2">
      <w:start w:val="1"/>
      <w:numFmt w:val="decimal"/>
      <w:lvlText w:val="%7)"/>
      <w:lvlJc w:val="left"/>
      <w:pPr>
        <w:ind w:left="1020" w:hanging="360"/>
      </w:pPr>
    </w:lvl>
    <w:lvl w:ilvl="7" w:tplc="35C88BCE">
      <w:start w:val="1"/>
      <w:numFmt w:val="decimal"/>
      <w:lvlText w:val="%8)"/>
      <w:lvlJc w:val="left"/>
      <w:pPr>
        <w:ind w:left="1020" w:hanging="360"/>
      </w:pPr>
    </w:lvl>
    <w:lvl w:ilvl="8" w:tplc="CCC671F4">
      <w:start w:val="1"/>
      <w:numFmt w:val="decimal"/>
      <w:lvlText w:val="%9)"/>
      <w:lvlJc w:val="left"/>
      <w:pPr>
        <w:ind w:left="1020" w:hanging="360"/>
      </w:pPr>
    </w:lvl>
  </w:abstractNum>
  <w:abstractNum w:abstractNumId="25" w15:restartNumberingAfterBreak="0">
    <w:nsid w:val="5FC14929"/>
    <w:multiLevelType w:val="hybridMultilevel"/>
    <w:tmpl w:val="51745A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03A497A"/>
    <w:multiLevelType w:val="hybridMultilevel"/>
    <w:tmpl w:val="3F6203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0DD5AB2"/>
    <w:multiLevelType w:val="hybridMultilevel"/>
    <w:tmpl w:val="36C0ABC4"/>
    <w:lvl w:ilvl="0" w:tplc="04130001">
      <w:start w:val="7"/>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662DDB"/>
    <w:multiLevelType w:val="hybridMultilevel"/>
    <w:tmpl w:val="0500248C"/>
    <w:lvl w:ilvl="0" w:tplc="7B7E288C">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74A4AC8"/>
    <w:multiLevelType w:val="hybridMultilevel"/>
    <w:tmpl w:val="F36E568E"/>
    <w:lvl w:ilvl="0" w:tplc="0413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30" w15:restartNumberingAfterBreak="0">
    <w:nsid w:val="675503DE"/>
    <w:multiLevelType w:val="hybridMultilevel"/>
    <w:tmpl w:val="C980EFB4"/>
    <w:lvl w:ilvl="0" w:tplc="AA38D862">
      <w:start w:val="2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E243454"/>
    <w:multiLevelType w:val="hybridMultilevel"/>
    <w:tmpl w:val="002CE7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2" w15:restartNumberingAfterBreak="0">
    <w:nsid w:val="700665BB"/>
    <w:multiLevelType w:val="hybridMultilevel"/>
    <w:tmpl w:val="2056C388"/>
    <w:lvl w:ilvl="0" w:tplc="FFFFFFFF">
      <w:start w:val="1"/>
      <w:numFmt w:val="decimal"/>
      <w:lvlText w:val="%1."/>
      <w:lvlJc w:val="left"/>
      <w:pPr>
        <w:ind w:left="720" w:hanging="360"/>
      </w:pPr>
      <w:rPr>
        <w:b/>
        <w:bCs/>
      </w:rPr>
    </w:lvl>
    <w:lvl w:ilvl="1" w:tplc="94922F82">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E94FA8"/>
    <w:multiLevelType w:val="hybridMultilevel"/>
    <w:tmpl w:val="C8945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20E49E3"/>
    <w:multiLevelType w:val="hybridMultilevel"/>
    <w:tmpl w:val="FD461A7A"/>
    <w:lvl w:ilvl="0" w:tplc="66E4A1CE">
      <w:start w:val="13"/>
      <w:numFmt w:val="bullet"/>
      <w:lvlText w:val="-"/>
      <w:lvlJc w:val="left"/>
      <w:pPr>
        <w:ind w:left="360" w:hanging="360"/>
      </w:pPr>
      <w:rPr>
        <w:rFonts w:ascii="Verdana" w:eastAsia="Times New Roman"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2D810CF"/>
    <w:multiLevelType w:val="hybridMultilevel"/>
    <w:tmpl w:val="3C8E7BCA"/>
    <w:lvl w:ilvl="0" w:tplc="57A81DDE">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7B76BD2"/>
    <w:multiLevelType w:val="hybridMultilevel"/>
    <w:tmpl w:val="76D8DC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C564CB7"/>
    <w:multiLevelType w:val="hybridMultilevel"/>
    <w:tmpl w:val="AAF02B08"/>
    <w:lvl w:ilvl="0" w:tplc="04130001">
      <w:start w:val="7"/>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E0C74BE"/>
    <w:multiLevelType w:val="hybridMultilevel"/>
    <w:tmpl w:val="AC224A5C"/>
    <w:lvl w:ilvl="0" w:tplc="C1D2511E">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EA728C8"/>
    <w:multiLevelType w:val="hybridMultilevel"/>
    <w:tmpl w:val="CC9CF40C"/>
    <w:lvl w:ilvl="0" w:tplc="4A24BE2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9591684">
    <w:abstractNumId w:val="14"/>
  </w:num>
  <w:num w:numId="2" w16cid:durableId="844714054">
    <w:abstractNumId w:val="6"/>
  </w:num>
  <w:num w:numId="3" w16cid:durableId="1625115044">
    <w:abstractNumId w:val="3"/>
  </w:num>
  <w:num w:numId="4" w16cid:durableId="868109811">
    <w:abstractNumId w:val="8"/>
  </w:num>
  <w:num w:numId="5" w16cid:durableId="1569614978">
    <w:abstractNumId w:val="36"/>
  </w:num>
  <w:num w:numId="6" w16cid:durableId="1917855203">
    <w:abstractNumId w:val="25"/>
  </w:num>
  <w:num w:numId="7" w16cid:durableId="493649083">
    <w:abstractNumId w:val="33"/>
  </w:num>
  <w:num w:numId="8" w16cid:durableId="385179181">
    <w:abstractNumId w:val="16"/>
  </w:num>
  <w:num w:numId="9" w16cid:durableId="2130856689">
    <w:abstractNumId w:val="10"/>
  </w:num>
  <w:num w:numId="10" w16cid:durableId="1961952993">
    <w:abstractNumId w:val="5"/>
  </w:num>
  <w:num w:numId="11" w16cid:durableId="71242893">
    <w:abstractNumId w:val="37"/>
  </w:num>
  <w:num w:numId="12" w16cid:durableId="1393390021">
    <w:abstractNumId w:val="27"/>
  </w:num>
  <w:num w:numId="13" w16cid:durableId="918366022">
    <w:abstractNumId w:val="23"/>
  </w:num>
  <w:num w:numId="14" w16cid:durableId="388651321">
    <w:abstractNumId w:val="21"/>
  </w:num>
  <w:num w:numId="15" w16cid:durableId="1825126350">
    <w:abstractNumId w:val="17"/>
  </w:num>
  <w:num w:numId="16" w16cid:durableId="281174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7791665">
    <w:abstractNumId w:val="31"/>
  </w:num>
  <w:num w:numId="18" w16cid:durableId="327635041">
    <w:abstractNumId w:val="15"/>
  </w:num>
  <w:num w:numId="19" w16cid:durableId="1177965576">
    <w:abstractNumId w:val="38"/>
  </w:num>
  <w:num w:numId="20" w16cid:durableId="8334997">
    <w:abstractNumId w:val="2"/>
  </w:num>
  <w:num w:numId="21" w16cid:durableId="1752969136">
    <w:abstractNumId w:val="34"/>
  </w:num>
  <w:num w:numId="22" w16cid:durableId="1484538958">
    <w:abstractNumId w:val="13"/>
  </w:num>
  <w:num w:numId="23" w16cid:durableId="1523280078">
    <w:abstractNumId w:val="18"/>
  </w:num>
  <w:num w:numId="24" w16cid:durableId="1956517520">
    <w:abstractNumId w:val="35"/>
  </w:num>
  <w:num w:numId="25" w16cid:durableId="1639607870">
    <w:abstractNumId w:val="12"/>
  </w:num>
  <w:num w:numId="26" w16cid:durableId="161942285">
    <w:abstractNumId w:val="32"/>
  </w:num>
  <w:num w:numId="27" w16cid:durableId="705302291">
    <w:abstractNumId w:val="4"/>
  </w:num>
  <w:num w:numId="28" w16cid:durableId="1929188510">
    <w:abstractNumId w:val="20"/>
  </w:num>
  <w:num w:numId="29" w16cid:durableId="1555120901">
    <w:abstractNumId w:val="1"/>
  </w:num>
  <w:num w:numId="30" w16cid:durableId="1826586301">
    <w:abstractNumId w:val="19"/>
  </w:num>
  <w:num w:numId="31" w16cid:durableId="500657414">
    <w:abstractNumId w:val="26"/>
  </w:num>
  <w:num w:numId="32" w16cid:durableId="1055931669">
    <w:abstractNumId w:val="29"/>
  </w:num>
  <w:num w:numId="33" w16cid:durableId="720713910">
    <w:abstractNumId w:val="30"/>
  </w:num>
  <w:num w:numId="34" w16cid:durableId="1354262909">
    <w:abstractNumId w:val="22"/>
  </w:num>
  <w:num w:numId="35" w16cid:durableId="916288574">
    <w:abstractNumId w:val="0"/>
  </w:num>
  <w:num w:numId="36" w16cid:durableId="1244993888">
    <w:abstractNumId w:val="39"/>
  </w:num>
  <w:num w:numId="37" w16cid:durableId="10107068">
    <w:abstractNumId w:val="11"/>
  </w:num>
  <w:num w:numId="38" w16cid:durableId="604121001">
    <w:abstractNumId w:val="28"/>
  </w:num>
  <w:num w:numId="39" w16cid:durableId="1398093040">
    <w:abstractNumId w:val="9"/>
  </w:num>
  <w:num w:numId="40" w16cid:durableId="2107073656">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565"/>
    <w:rsid w:val="0000100D"/>
    <w:rsid w:val="000019B7"/>
    <w:rsid w:val="000019EE"/>
    <w:rsid w:val="00001B21"/>
    <w:rsid w:val="000029B8"/>
    <w:rsid w:val="00002A1A"/>
    <w:rsid w:val="00002B23"/>
    <w:rsid w:val="00003025"/>
    <w:rsid w:val="0000314A"/>
    <w:rsid w:val="00003493"/>
    <w:rsid w:val="000037CC"/>
    <w:rsid w:val="00003944"/>
    <w:rsid w:val="0000453D"/>
    <w:rsid w:val="00004A3C"/>
    <w:rsid w:val="00005517"/>
    <w:rsid w:val="000057D5"/>
    <w:rsid w:val="00005A18"/>
    <w:rsid w:val="0000608D"/>
    <w:rsid w:val="00006093"/>
    <w:rsid w:val="0000641A"/>
    <w:rsid w:val="000066EF"/>
    <w:rsid w:val="00006C43"/>
    <w:rsid w:val="00006DD8"/>
    <w:rsid w:val="00007461"/>
    <w:rsid w:val="00007649"/>
    <w:rsid w:val="00007EA3"/>
    <w:rsid w:val="00010234"/>
    <w:rsid w:val="000118FD"/>
    <w:rsid w:val="0001327F"/>
    <w:rsid w:val="0001344F"/>
    <w:rsid w:val="00013993"/>
    <w:rsid w:val="00013DE1"/>
    <w:rsid w:val="00014877"/>
    <w:rsid w:val="00016012"/>
    <w:rsid w:val="000169EA"/>
    <w:rsid w:val="00016AD1"/>
    <w:rsid w:val="00016BD5"/>
    <w:rsid w:val="000176D8"/>
    <w:rsid w:val="00017A23"/>
    <w:rsid w:val="00020080"/>
    <w:rsid w:val="0002042C"/>
    <w:rsid w:val="00020664"/>
    <w:rsid w:val="00020CE2"/>
    <w:rsid w:val="00020D03"/>
    <w:rsid w:val="00020E4E"/>
    <w:rsid w:val="000212D1"/>
    <w:rsid w:val="00021472"/>
    <w:rsid w:val="00022598"/>
    <w:rsid w:val="00022875"/>
    <w:rsid w:val="00022EA3"/>
    <w:rsid w:val="00023648"/>
    <w:rsid w:val="000239DF"/>
    <w:rsid w:val="00023B93"/>
    <w:rsid w:val="00023F6F"/>
    <w:rsid w:val="00024225"/>
    <w:rsid w:val="00024626"/>
    <w:rsid w:val="00024C4A"/>
    <w:rsid w:val="000254E3"/>
    <w:rsid w:val="000256DF"/>
    <w:rsid w:val="000256F5"/>
    <w:rsid w:val="00025867"/>
    <w:rsid w:val="00025A1C"/>
    <w:rsid w:val="000265B0"/>
    <w:rsid w:val="00026BC4"/>
    <w:rsid w:val="00026C2D"/>
    <w:rsid w:val="0002770A"/>
    <w:rsid w:val="00027718"/>
    <w:rsid w:val="00027F15"/>
    <w:rsid w:val="00030129"/>
    <w:rsid w:val="000304A4"/>
    <w:rsid w:val="00030588"/>
    <w:rsid w:val="0003117D"/>
    <w:rsid w:val="000318FC"/>
    <w:rsid w:val="00031E20"/>
    <w:rsid w:val="00032B68"/>
    <w:rsid w:val="000330B1"/>
    <w:rsid w:val="000330EB"/>
    <w:rsid w:val="0003399B"/>
    <w:rsid w:val="00033EA2"/>
    <w:rsid w:val="000344C4"/>
    <w:rsid w:val="00034B5A"/>
    <w:rsid w:val="00034E9C"/>
    <w:rsid w:val="00034FD4"/>
    <w:rsid w:val="000351BC"/>
    <w:rsid w:val="000361B1"/>
    <w:rsid w:val="00036364"/>
    <w:rsid w:val="0003703A"/>
    <w:rsid w:val="00037713"/>
    <w:rsid w:val="00037CB5"/>
    <w:rsid w:val="00040584"/>
    <w:rsid w:val="00040DDD"/>
    <w:rsid w:val="0004142D"/>
    <w:rsid w:val="0004163E"/>
    <w:rsid w:val="00041A29"/>
    <w:rsid w:val="00041A76"/>
    <w:rsid w:val="000433CD"/>
    <w:rsid w:val="000433F5"/>
    <w:rsid w:val="000434AB"/>
    <w:rsid w:val="000435DD"/>
    <w:rsid w:val="00043A36"/>
    <w:rsid w:val="00043DB6"/>
    <w:rsid w:val="00043E3F"/>
    <w:rsid w:val="000442BE"/>
    <w:rsid w:val="0004504B"/>
    <w:rsid w:val="000456DF"/>
    <w:rsid w:val="00045CF8"/>
    <w:rsid w:val="00046D3F"/>
    <w:rsid w:val="00046E38"/>
    <w:rsid w:val="00046EE3"/>
    <w:rsid w:val="00046FFA"/>
    <w:rsid w:val="000470DA"/>
    <w:rsid w:val="00047236"/>
    <w:rsid w:val="000506D2"/>
    <w:rsid w:val="00050B6C"/>
    <w:rsid w:val="00051392"/>
    <w:rsid w:val="00051673"/>
    <w:rsid w:val="0005172A"/>
    <w:rsid w:val="000521F7"/>
    <w:rsid w:val="0005248A"/>
    <w:rsid w:val="000532E2"/>
    <w:rsid w:val="00053382"/>
    <w:rsid w:val="0005361C"/>
    <w:rsid w:val="00053C59"/>
    <w:rsid w:val="000545A3"/>
    <w:rsid w:val="00054C15"/>
    <w:rsid w:val="0005527B"/>
    <w:rsid w:val="00055A03"/>
    <w:rsid w:val="00055CFF"/>
    <w:rsid w:val="00056093"/>
    <w:rsid w:val="00056094"/>
    <w:rsid w:val="00060065"/>
    <w:rsid w:val="00060D4A"/>
    <w:rsid w:val="00060E9E"/>
    <w:rsid w:val="0006138B"/>
    <w:rsid w:val="00061757"/>
    <w:rsid w:val="00062771"/>
    <w:rsid w:val="00063206"/>
    <w:rsid w:val="00063770"/>
    <w:rsid w:val="00064957"/>
    <w:rsid w:val="00065C63"/>
    <w:rsid w:val="000662AF"/>
    <w:rsid w:val="00066460"/>
    <w:rsid w:val="000665A5"/>
    <w:rsid w:val="00066D44"/>
    <w:rsid w:val="00067E55"/>
    <w:rsid w:val="000700B0"/>
    <w:rsid w:val="00070D38"/>
    <w:rsid w:val="00070D9F"/>
    <w:rsid w:val="00071062"/>
    <w:rsid w:val="00071190"/>
    <w:rsid w:val="00071449"/>
    <w:rsid w:val="0007148E"/>
    <w:rsid w:val="00071B45"/>
    <w:rsid w:val="00071EDD"/>
    <w:rsid w:val="00072409"/>
    <w:rsid w:val="00072867"/>
    <w:rsid w:val="0007317C"/>
    <w:rsid w:val="00074ADB"/>
    <w:rsid w:val="0007554A"/>
    <w:rsid w:val="00076CCC"/>
    <w:rsid w:val="00076DDE"/>
    <w:rsid w:val="00077011"/>
    <w:rsid w:val="00077148"/>
    <w:rsid w:val="00077556"/>
    <w:rsid w:val="00077E6D"/>
    <w:rsid w:val="000801E4"/>
    <w:rsid w:val="000802F7"/>
    <w:rsid w:val="00080B30"/>
    <w:rsid w:val="000812E3"/>
    <w:rsid w:val="0008135A"/>
    <w:rsid w:val="00082257"/>
    <w:rsid w:val="00082A26"/>
    <w:rsid w:val="000831C4"/>
    <w:rsid w:val="00083689"/>
    <w:rsid w:val="00084AB3"/>
    <w:rsid w:val="00084B24"/>
    <w:rsid w:val="00084BEF"/>
    <w:rsid w:val="000854DE"/>
    <w:rsid w:val="00085EF8"/>
    <w:rsid w:val="00086C04"/>
    <w:rsid w:val="00087D37"/>
    <w:rsid w:val="00091244"/>
    <w:rsid w:val="00091673"/>
    <w:rsid w:val="000919EC"/>
    <w:rsid w:val="00093722"/>
    <w:rsid w:val="00093886"/>
    <w:rsid w:val="00094B6D"/>
    <w:rsid w:val="00094BE2"/>
    <w:rsid w:val="00095A6E"/>
    <w:rsid w:val="000A04AE"/>
    <w:rsid w:val="000A0D19"/>
    <w:rsid w:val="000A1B32"/>
    <w:rsid w:val="000A2263"/>
    <w:rsid w:val="000A2A9F"/>
    <w:rsid w:val="000A2E47"/>
    <w:rsid w:val="000A33CC"/>
    <w:rsid w:val="000A363F"/>
    <w:rsid w:val="000A3C4C"/>
    <w:rsid w:val="000A40EF"/>
    <w:rsid w:val="000A4889"/>
    <w:rsid w:val="000A4AF3"/>
    <w:rsid w:val="000A6236"/>
    <w:rsid w:val="000A67B8"/>
    <w:rsid w:val="000A6843"/>
    <w:rsid w:val="000A6A6A"/>
    <w:rsid w:val="000A705E"/>
    <w:rsid w:val="000A7716"/>
    <w:rsid w:val="000A7A59"/>
    <w:rsid w:val="000A7BA1"/>
    <w:rsid w:val="000A7F72"/>
    <w:rsid w:val="000B0214"/>
    <w:rsid w:val="000B02AF"/>
    <w:rsid w:val="000B038E"/>
    <w:rsid w:val="000B039B"/>
    <w:rsid w:val="000B054C"/>
    <w:rsid w:val="000B0668"/>
    <w:rsid w:val="000B0C73"/>
    <w:rsid w:val="000B15B7"/>
    <w:rsid w:val="000B16E3"/>
    <w:rsid w:val="000B19AC"/>
    <w:rsid w:val="000B1C20"/>
    <w:rsid w:val="000B214E"/>
    <w:rsid w:val="000B2AAC"/>
    <w:rsid w:val="000B2E20"/>
    <w:rsid w:val="000B2FE5"/>
    <w:rsid w:val="000B306E"/>
    <w:rsid w:val="000B34F7"/>
    <w:rsid w:val="000B42BF"/>
    <w:rsid w:val="000B5383"/>
    <w:rsid w:val="000B5495"/>
    <w:rsid w:val="000B5C86"/>
    <w:rsid w:val="000B626F"/>
    <w:rsid w:val="000B6518"/>
    <w:rsid w:val="000B7222"/>
    <w:rsid w:val="000B7359"/>
    <w:rsid w:val="000B76EF"/>
    <w:rsid w:val="000B7790"/>
    <w:rsid w:val="000B7856"/>
    <w:rsid w:val="000B78CA"/>
    <w:rsid w:val="000B7DCD"/>
    <w:rsid w:val="000C02AA"/>
    <w:rsid w:val="000C05F0"/>
    <w:rsid w:val="000C07F4"/>
    <w:rsid w:val="000C0C09"/>
    <w:rsid w:val="000C0C6C"/>
    <w:rsid w:val="000C20DE"/>
    <w:rsid w:val="000C2AEB"/>
    <w:rsid w:val="000C31ED"/>
    <w:rsid w:val="000C3B0E"/>
    <w:rsid w:val="000C3DB5"/>
    <w:rsid w:val="000C4571"/>
    <w:rsid w:val="000C46AD"/>
    <w:rsid w:val="000C50CF"/>
    <w:rsid w:val="000C50D8"/>
    <w:rsid w:val="000C5A4B"/>
    <w:rsid w:val="000C6210"/>
    <w:rsid w:val="000C636D"/>
    <w:rsid w:val="000C678F"/>
    <w:rsid w:val="000C71E3"/>
    <w:rsid w:val="000C7288"/>
    <w:rsid w:val="000C76AB"/>
    <w:rsid w:val="000D047A"/>
    <w:rsid w:val="000D10E0"/>
    <w:rsid w:val="000D1641"/>
    <w:rsid w:val="000D1729"/>
    <w:rsid w:val="000D26F8"/>
    <w:rsid w:val="000D29EE"/>
    <w:rsid w:val="000D2F15"/>
    <w:rsid w:val="000D3362"/>
    <w:rsid w:val="000D35C9"/>
    <w:rsid w:val="000D36F0"/>
    <w:rsid w:val="000D3A5E"/>
    <w:rsid w:val="000D40B3"/>
    <w:rsid w:val="000D4272"/>
    <w:rsid w:val="000D45FA"/>
    <w:rsid w:val="000D4CD5"/>
    <w:rsid w:val="000D4F99"/>
    <w:rsid w:val="000D6041"/>
    <w:rsid w:val="000D608E"/>
    <w:rsid w:val="000D6982"/>
    <w:rsid w:val="000D78AA"/>
    <w:rsid w:val="000D7A62"/>
    <w:rsid w:val="000E033D"/>
    <w:rsid w:val="000E06EB"/>
    <w:rsid w:val="000E07E4"/>
    <w:rsid w:val="000E1026"/>
    <w:rsid w:val="000E138C"/>
    <w:rsid w:val="000E253D"/>
    <w:rsid w:val="000E3186"/>
    <w:rsid w:val="000E369B"/>
    <w:rsid w:val="000E37E2"/>
    <w:rsid w:val="000E3EB2"/>
    <w:rsid w:val="000E530A"/>
    <w:rsid w:val="000E5848"/>
    <w:rsid w:val="000E5FE7"/>
    <w:rsid w:val="000E7496"/>
    <w:rsid w:val="000E7A7D"/>
    <w:rsid w:val="000EEDD7"/>
    <w:rsid w:val="000F1B1F"/>
    <w:rsid w:val="000F1EB7"/>
    <w:rsid w:val="000F2129"/>
    <w:rsid w:val="000F3FB7"/>
    <w:rsid w:val="000F407D"/>
    <w:rsid w:val="000F47B0"/>
    <w:rsid w:val="000F4D28"/>
    <w:rsid w:val="000F5503"/>
    <w:rsid w:val="000F570E"/>
    <w:rsid w:val="000F6195"/>
    <w:rsid w:val="000F6415"/>
    <w:rsid w:val="000F78DA"/>
    <w:rsid w:val="001000BB"/>
    <w:rsid w:val="00100475"/>
    <w:rsid w:val="00100BC7"/>
    <w:rsid w:val="00100F36"/>
    <w:rsid w:val="00100FF7"/>
    <w:rsid w:val="001012CD"/>
    <w:rsid w:val="00101982"/>
    <w:rsid w:val="00101BB3"/>
    <w:rsid w:val="00101BB5"/>
    <w:rsid w:val="00101BF6"/>
    <w:rsid w:val="00101F03"/>
    <w:rsid w:val="001026F7"/>
    <w:rsid w:val="00102C6B"/>
    <w:rsid w:val="001033AA"/>
    <w:rsid w:val="001039DA"/>
    <w:rsid w:val="001042C0"/>
    <w:rsid w:val="00104532"/>
    <w:rsid w:val="001057C1"/>
    <w:rsid w:val="00105A6E"/>
    <w:rsid w:val="001061E8"/>
    <w:rsid w:val="0010624A"/>
    <w:rsid w:val="00107362"/>
    <w:rsid w:val="00110799"/>
    <w:rsid w:val="0011121D"/>
    <w:rsid w:val="001117A0"/>
    <w:rsid w:val="00111EF4"/>
    <w:rsid w:val="00111F59"/>
    <w:rsid w:val="001122CC"/>
    <w:rsid w:val="00112A28"/>
    <w:rsid w:val="00112F2D"/>
    <w:rsid w:val="0011312A"/>
    <w:rsid w:val="001132F4"/>
    <w:rsid w:val="00113ED2"/>
    <w:rsid w:val="00113F35"/>
    <w:rsid w:val="001147F8"/>
    <w:rsid w:val="00114F64"/>
    <w:rsid w:val="001152D8"/>
    <w:rsid w:val="001154D6"/>
    <w:rsid w:val="00115543"/>
    <w:rsid w:val="00115B3C"/>
    <w:rsid w:val="00115D36"/>
    <w:rsid w:val="00115FB0"/>
    <w:rsid w:val="001162CD"/>
    <w:rsid w:val="001163AD"/>
    <w:rsid w:val="00116500"/>
    <w:rsid w:val="00116BF9"/>
    <w:rsid w:val="00116EBB"/>
    <w:rsid w:val="00117140"/>
    <w:rsid w:val="00117AB0"/>
    <w:rsid w:val="00117CCF"/>
    <w:rsid w:val="00117F72"/>
    <w:rsid w:val="0012088A"/>
    <w:rsid w:val="00120976"/>
    <w:rsid w:val="00120A2C"/>
    <w:rsid w:val="00120F4A"/>
    <w:rsid w:val="00121102"/>
    <w:rsid w:val="00121C9B"/>
    <w:rsid w:val="00122421"/>
    <w:rsid w:val="001224F4"/>
    <w:rsid w:val="00123181"/>
    <w:rsid w:val="001239F0"/>
    <w:rsid w:val="00123C2F"/>
    <w:rsid w:val="0012457E"/>
    <w:rsid w:val="0012458C"/>
    <w:rsid w:val="00124C2A"/>
    <w:rsid w:val="00125307"/>
    <w:rsid w:val="00126C1F"/>
    <w:rsid w:val="0012793A"/>
    <w:rsid w:val="0013014B"/>
    <w:rsid w:val="00130B3B"/>
    <w:rsid w:val="0013114F"/>
    <w:rsid w:val="00131C58"/>
    <w:rsid w:val="0013295B"/>
    <w:rsid w:val="00132AC4"/>
    <w:rsid w:val="00133715"/>
    <w:rsid w:val="00134116"/>
    <w:rsid w:val="00134A92"/>
    <w:rsid w:val="00134AB0"/>
    <w:rsid w:val="00134E3D"/>
    <w:rsid w:val="00135CE5"/>
    <w:rsid w:val="001362DC"/>
    <w:rsid w:val="0013638A"/>
    <w:rsid w:val="00136C2B"/>
    <w:rsid w:val="001371DA"/>
    <w:rsid w:val="00137735"/>
    <w:rsid w:val="00137952"/>
    <w:rsid w:val="0014020E"/>
    <w:rsid w:val="001403F5"/>
    <w:rsid w:val="001406A8"/>
    <w:rsid w:val="00140B10"/>
    <w:rsid w:val="00141E55"/>
    <w:rsid w:val="00141E96"/>
    <w:rsid w:val="00142535"/>
    <w:rsid w:val="001438FF"/>
    <w:rsid w:val="00143DC0"/>
    <w:rsid w:val="00143F77"/>
    <w:rsid w:val="001443B0"/>
    <w:rsid w:val="00144604"/>
    <w:rsid w:val="0014475A"/>
    <w:rsid w:val="00144945"/>
    <w:rsid w:val="00144D86"/>
    <w:rsid w:val="0014513A"/>
    <w:rsid w:val="0014572F"/>
    <w:rsid w:val="0014595E"/>
    <w:rsid w:val="00146179"/>
    <w:rsid w:val="0014684E"/>
    <w:rsid w:val="00146856"/>
    <w:rsid w:val="00146BF7"/>
    <w:rsid w:val="00146CAC"/>
    <w:rsid w:val="00147116"/>
    <w:rsid w:val="001471A4"/>
    <w:rsid w:val="00147249"/>
    <w:rsid w:val="0014734B"/>
    <w:rsid w:val="0014782A"/>
    <w:rsid w:val="00150027"/>
    <w:rsid w:val="001502B2"/>
    <w:rsid w:val="00150C92"/>
    <w:rsid w:val="00150D0A"/>
    <w:rsid w:val="00150D78"/>
    <w:rsid w:val="00150FD2"/>
    <w:rsid w:val="00151115"/>
    <w:rsid w:val="00151293"/>
    <w:rsid w:val="00151347"/>
    <w:rsid w:val="001514A4"/>
    <w:rsid w:val="00151769"/>
    <w:rsid w:val="00151A76"/>
    <w:rsid w:val="001520B0"/>
    <w:rsid w:val="001522F2"/>
    <w:rsid w:val="00152727"/>
    <w:rsid w:val="00152A6A"/>
    <w:rsid w:val="00153088"/>
    <w:rsid w:val="00153112"/>
    <w:rsid w:val="001536D3"/>
    <w:rsid w:val="001536F6"/>
    <w:rsid w:val="00153A99"/>
    <w:rsid w:val="00154351"/>
    <w:rsid w:val="001544CC"/>
    <w:rsid w:val="001552AC"/>
    <w:rsid w:val="00156705"/>
    <w:rsid w:val="00156C6E"/>
    <w:rsid w:val="00157105"/>
    <w:rsid w:val="00157319"/>
    <w:rsid w:val="0015772B"/>
    <w:rsid w:val="00157BDD"/>
    <w:rsid w:val="00160293"/>
    <w:rsid w:val="00160D19"/>
    <w:rsid w:val="00160D6A"/>
    <w:rsid w:val="00160EC8"/>
    <w:rsid w:val="00162185"/>
    <w:rsid w:val="00162E8C"/>
    <w:rsid w:val="00162ECD"/>
    <w:rsid w:val="001636AD"/>
    <w:rsid w:val="00163882"/>
    <w:rsid w:val="001639D2"/>
    <w:rsid w:val="00163DDB"/>
    <w:rsid w:val="0016439B"/>
    <w:rsid w:val="001649AA"/>
    <w:rsid w:val="00164EB5"/>
    <w:rsid w:val="001657E7"/>
    <w:rsid w:val="00165B22"/>
    <w:rsid w:val="00166DBC"/>
    <w:rsid w:val="001672DA"/>
    <w:rsid w:val="00167721"/>
    <w:rsid w:val="00167E81"/>
    <w:rsid w:val="0017016F"/>
    <w:rsid w:val="0017068B"/>
    <w:rsid w:val="00170AE8"/>
    <w:rsid w:val="00170F3E"/>
    <w:rsid w:val="00170F56"/>
    <w:rsid w:val="00171195"/>
    <w:rsid w:val="00171278"/>
    <w:rsid w:val="001713E9"/>
    <w:rsid w:val="0017263B"/>
    <w:rsid w:val="001729CC"/>
    <w:rsid w:val="00172A61"/>
    <w:rsid w:val="00172B7B"/>
    <w:rsid w:val="00172B7E"/>
    <w:rsid w:val="00172B86"/>
    <w:rsid w:val="00172D57"/>
    <w:rsid w:val="001736E8"/>
    <w:rsid w:val="00173D1F"/>
    <w:rsid w:val="00173FE2"/>
    <w:rsid w:val="001741E5"/>
    <w:rsid w:val="00175C60"/>
    <w:rsid w:val="00175C7B"/>
    <w:rsid w:val="00176C6E"/>
    <w:rsid w:val="001776A5"/>
    <w:rsid w:val="00177A8F"/>
    <w:rsid w:val="0018088C"/>
    <w:rsid w:val="0018094D"/>
    <w:rsid w:val="00180B08"/>
    <w:rsid w:val="0018233A"/>
    <w:rsid w:val="0018291A"/>
    <w:rsid w:val="001831DA"/>
    <w:rsid w:val="0018371B"/>
    <w:rsid w:val="00183936"/>
    <w:rsid w:val="00183B41"/>
    <w:rsid w:val="00183C3F"/>
    <w:rsid w:val="00183CDC"/>
    <w:rsid w:val="00183D23"/>
    <w:rsid w:val="00183F71"/>
    <w:rsid w:val="001842C9"/>
    <w:rsid w:val="001842FD"/>
    <w:rsid w:val="00184892"/>
    <w:rsid w:val="001849F7"/>
    <w:rsid w:val="00184D74"/>
    <w:rsid w:val="0018531C"/>
    <w:rsid w:val="001853CF"/>
    <w:rsid w:val="00185AA9"/>
    <w:rsid w:val="00185CF2"/>
    <w:rsid w:val="00185D92"/>
    <w:rsid w:val="00186778"/>
    <w:rsid w:val="00186985"/>
    <w:rsid w:val="00186A5C"/>
    <w:rsid w:val="00186F5F"/>
    <w:rsid w:val="00187EE6"/>
    <w:rsid w:val="001905C1"/>
    <w:rsid w:val="001921B0"/>
    <w:rsid w:val="00192DB5"/>
    <w:rsid w:val="00193554"/>
    <w:rsid w:val="00193C61"/>
    <w:rsid w:val="00193E5F"/>
    <w:rsid w:val="0019487D"/>
    <w:rsid w:val="001952C1"/>
    <w:rsid w:val="00195AE1"/>
    <w:rsid w:val="00195B31"/>
    <w:rsid w:val="00196025"/>
    <w:rsid w:val="00196567"/>
    <w:rsid w:val="00196801"/>
    <w:rsid w:val="0019690A"/>
    <w:rsid w:val="001973B7"/>
    <w:rsid w:val="00197926"/>
    <w:rsid w:val="001A007A"/>
    <w:rsid w:val="001A093D"/>
    <w:rsid w:val="001A0D2A"/>
    <w:rsid w:val="001A12C9"/>
    <w:rsid w:val="001A1812"/>
    <w:rsid w:val="001A18DA"/>
    <w:rsid w:val="001A1B5F"/>
    <w:rsid w:val="001A2449"/>
    <w:rsid w:val="001A2754"/>
    <w:rsid w:val="001A2D82"/>
    <w:rsid w:val="001A350E"/>
    <w:rsid w:val="001A39E7"/>
    <w:rsid w:val="001A3C73"/>
    <w:rsid w:val="001A3D7A"/>
    <w:rsid w:val="001A4A7B"/>
    <w:rsid w:val="001A4B8E"/>
    <w:rsid w:val="001A50EB"/>
    <w:rsid w:val="001A5863"/>
    <w:rsid w:val="001A5D74"/>
    <w:rsid w:val="001A5FE5"/>
    <w:rsid w:val="001A601F"/>
    <w:rsid w:val="001A6D7E"/>
    <w:rsid w:val="001A7288"/>
    <w:rsid w:val="001B06B0"/>
    <w:rsid w:val="001B10F5"/>
    <w:rsid w:val="001B1346"/>
    <w:rsid w:val="001B28A9"/>
    <w:rsid w:val="001B343C"/>
    <w:rsid w:val="001B3B17"/>
    <w:rsid w:val="001B3BD4"/>
    <w:rsid w:val="001B3D96"/>
    <w:rsid w:val="001B3F45"/>
    <w:rsid w:val="001B3FAE"/>
    <w:rsid w:val="001B42C2"/>
    <w:rsid w:val="001B48AB"/>
    <w:rsid w:val="001B4A07"/>
    <w:rsid w:val="001B4F89"/>
    <w:rsid w:val="001B5727"/>
    <w:rsid w:val="001B6181"/>
    <w:rsid w:val="001B71B9"/>
    <w:rsid w:val="001B73AD"/>
    <w:rsid w:val="001B74BE"/>
    <w:rsid w:val="001B785E"/>
    <w:rsid w:val="001B7E18"/>
    <w:rsid w:val="001C0254"/>
    <w:rsid w:val="001C0B32"/>
    <w:rsid w:val="001C1566"/>
    <w:rsid w:val="001C2015"/>
    <w:rsid w:val="001C2269"/>
    <w:rsid w:val="001C231C"/>
    <w:rsid w:val="001C2A3B"/>
    <w:rsid w:val="001C32B4"/>
    <w:rsid w:val="001C37C1"/>
    <w:rsid w:val="001C38DD"/>
    <w:rsid w:val="001C3A60"/>
    <w:rsid w:val="001C3DB9"/>
    <w:rsid w:val="001C3F15"/>
    <w:rsid w:val="001C5548"/>
    <w:rsid w:val="001C622A"/>
    <w:rsid w:val="001C699B"/>
    <w:rsid w:val="001C71F3"/>
    <w:rsid w:val="001D0294"/>
    <w:rsid w:val="001D0346"/>
    <w:rsid w:val="001D28D5"/>
    <w:rsid w:val="001D2FA7"/>
    <w:rsid w:val="001D3125"/>
    <w:rsid w:val="001D3D98"/>
    <w:rsid w:val="001D3EFD"/>
    <w:rsid w:val="001D46EF"/>
    <w:rsid w:val="001D4975"/>
    <w:rsid w:val="001D4B34"/>
    <w:rsid w:val="001D51B7"/>
    <w:rsid w:val="001D524C"/>
    <w:rsid w:val="001D5718"/>
    <w:rsid w:val="001D5D74"/>
    <w:rsid w:val="001D7F6D"/>
    <w:rsid w:val="001E0006"/>
    <w:rsid w:val="001E0304"/>
    <w:rsid w:val="001E0316"/>
    <w:rsid w:val="001E032A"/>
    <w:rsid w:val="001E134C"/>
    <w:rsid w:val="001E157D"/>
    <w:rsid w:val="001E243E"/>
    <w:rsid w:val="001E246F"/>
    <w:rsid w:val="001E3C30"/>
    <w:rsid w:val="001E49C2"/>
    <w:rsid w:val="001E50F5"/>
    <w:rsid w:val="001E5130"/>
    <w:rsid w:val="001E5CCE"/>
    <w:rsid w:val="001E5E09"/>
    <w:rsid w:val="001E61B2"/>
    <w:rsid w:val="001E6206"/>
    <w:rsid w:val="001E658F"/>
    <w:rsid w:val="001E6BE2"/>
    <w:rsid w:val="001E7132"/>
    <w:rsid w:val="001E7A9B"/>
    <w:rsid w:val="001F002D"/>
    <w:rsid w:val="001F0CCF"/>
    <w:rsid w:val="001F111B"/>
    <w:rsid w:val="001F24E3"/>
    <w:rsid w:val="001F30BB"/>
    <w:rsid w:val="001F36A6"/>
    <w:rsid w:val="001F3703"/>
    <w:rsid w:val="001F42F5"/>
    <w:rsid w:val="001F4305"/>
    <w:rsid w:val="001F446C"/>
    <w:rsid w:val="001F44BA"/>
    <w:rsid w:val="001F48B5"/>
    <w:rsid w:val="001F6036"/>
    <w:rsid w:val="001F6790"/>
    <w:rsid w:val="001F77EC"/>
    <w:rsid w:val="001F7829"/>
    <w:rsid w:val="0020029C"/>
    <w:rsid w:val="00200817"/>
    <w:rsid w:val="00200832"/>
    <w:rsid w:val="00200BAD"/>
    <w:rsid w:val="002011F6"/>
    <w:rsid w:val="00201327"/>
    <w:rsid w:val="00201ACF"/>
    <w:rsid w:val="002020D2"/>
    <w:rsid w:val="00202505"/>
    <w:rsid w:val="002029D2"/>
    <w:rsid w:val="00202D10"/>
    <w:rsid w:val="0020319E"/>
    <w:rsid w:val="002031C6"/>
    <w:rsid w:val="0020376D"/>
    <w:rsid w:val="00203AF8"/>
    <w:rsid w:val="00203CF1"/>
    <w:rsid w:val="00203F36"/>
    <w:rsid w:val="002043B2"/>
    <w:rsid w:val="00204467"/>
    <w:rsid w:val="00205089"/>
    <w:rsid w:val="002059E9"/>
    <w:rsid w:val="0020632F"/>
    <w:rsid w:val="00206C21"/>
    <w:rsid w:val="002071CF"/>
    <w:rsid w:val="00207B13"/>
    <w:rsid w:val="00207DAD"/>
    <w:rsid w:val="00210047"/>
    <w:rsid w:val="0021042E"/>
    <w:rsid w:val="00210DB3"/>
    <w:rsid w:val="00211034"/>
    <w:rsid w:val="0021132F"/>
    <w:rsid w:val="0021177A"/>
    <w:rsid w:val="00211F95"/>
    <w:rsid w:val="00212221"/>
    <w:rsid w:val="0021225B"/>
    <w:rsid w:val="00212816"/>
    <w:rsid w:val="00214362"/>
    <w:rsid w:val="0021536E"/>
    <w:rsid w:val="002158F6"/>
    <w:rsid w:val="00215AB5"/>
    <w:rsid w:val="00215ED3"/>
    <w:rsid w:val="00216128"/>
    <w:rsid w:val="0021675D"/>
    <w:rsid w:val="0021746E"/>
    <w:rsid w:val="0022019D"/>
    <w:rsid w:val="00220714"/>
    <w:rsid w:val="00221160"/>
    <w:rsid w:val="00221F9C"/>
    <w:rsid w:val="00221FDA"/>
    <w:rsid w:val="00222012"/>
    <w:rsid w:val="002226BC"/>
    <w:rsid w:val="00222E03"/>
    <w:rsid w:val="00222F43"/>
    <w:rsid w:val="0022360E"/>
    <w:rsid w:val="002256FC"/>
    <w:rsid w:val="00226BB6"/>
    <w:rsid w:val="00227852"/>
    <w:rsid w:val="00227BE4"/>
    <w:rsid w:val="00227C93"/>
    <w:rsid w:val="00230801"/>
    <w:rsid w:val="0023103B"/>
    <w:rsid w:val="002323B5"/>
    <w:rsid w:val="0023251E"/>
    <w:rsid w:val="00232AB0"/>
    <w:rsid w:val="00232D64"/>
    <w:rsid w:val="002330E4"/>
    <w:rsid w:val="0023365E"/>
    <w:rsid w:val="00233EFA"/>
    <w:rsid w:val="00234385"/>
    <w:rsid w:val="0023450E"/>
    <w:rsid w:val="00234929"/>
    <w:rsid w:val="00235882"/>
    <w:rsid w:val="00235977"/>
    <w:rsid w:val="00235AB8"/>
    <w:rsid w:val="00235E7D"/>
    <w:rsid w:val="00236B50"/>
    <w:rsid w:val="00236EEA"/>
    <w:rsid w:val="00237013"/>
    <w:rsid w:val="00237844"/>
    <w:rsid w:val="00237A91"/>
    <w:rsid w:val="00237AA1"/>
    <w:rsid w:val="00240260"/>
    <w:rsid w:val="002406B3"/>
    <w:rsid w:val="00240CEE"/>
    <w:rsid w:val="00241855"/>
    <w:rsid w:val="00241C9A"/>
    <w:rsid w:val="00242C2D"/>
    <w:rsid w:val="00243570"/>
    <w:rsid w:val="00244230"/>
    <w:rsid w:val="002445E5"/>
    <w:rsid w:val="00244A5B"/>
    <w:rsid w:val="0024536B"/>
    <w:rsid w:val="0024595D"/>
    <w:rsid w:val="0024638B"/>
    <w:rsid w:val="002468C1"/>
    <w:rsid w:val="00247E42"/>
    <w:rsid w:val="002508A3"/>
    <w:rsid w:val="002510DC"/>
    <w:rsid w:val="00251B3F"/>
    <w:rsid w:val="00251EC1"/>
    <w:rsid w:val="00252B49"/>
    <w:rsid w:val="00252DAB"/>
    <w:rsid w:val="00253561"/>
    <w:rsid w:val="00254143"/>
    <w:rsid w:val="002543F4"/>
    <w:rsid w:val="0025459A"/>
    <w:rsid w:val="0025465E"/>
    <w:rsid w:val="0025582A"/>
    <w:rsid w:val="00255AB6"/>
    <w:rsid w:val="00255DF5"/>
    <w:rsid w:val="002565FE"/>
    <w:rsid w:val="00257EF8"/>
    <w:rsid w:val="00260329"/>
    <w:rsid w:val="002603CC"/>
    <w:rsid w:val="00260415"/>
    <w:rsid w:val="00260C7B"/>
    <w:rsid w:val="00260EDA"/>
    <w:rsid w:val="002617F0"/>
    <w:rsid w:val="00261C16"/>
    <w:rsid w:val="00261E3F"/>
    <w:rsid w:val="002620E6"/>
    <w:rsid w:val="00262711"/>
    <w:rsid w:val="0026293A"/>
    <w:rsid w:val="00263542"/>
    <w:rsid w:val="00263B0B"/>
    <w:rsid w:val="00264098"/>
    <w:rsid w:val="00264E23"/>
    <w:rsid w:val="0026552A"/>
    <w:rsid w:val="002655A7"/>
    <w:rsid w:val="00265641"/>
    <w:rsid w:val="00265D54"/>
    <w:rsid w:val="002674E2"/>
    <w:rsid w:val="002678DD"/>
    <w:rsid w:val="00267A8C"/>
    <w:rsid w:val="00267B49"/>
    <w:rsid w:val="00270698"/>
    <w:rsid w:val="002716CB"/>
    <w:rsid w:val="00271700"/>
    <w:rsid w:val="0027198C"/>
    <w:rsid w:val="00271C10"/>
    <w:rsid w:val="00272464"/>
    <w:rsid w:val="002724CA"/>
    <w:rsid w:val="002728C0"/>
    <w:rsid w:val="00272E20"/>
    <w:rsid w:val="00273483"/>
    <w:rsid w:val="00273539"/>
    <w:rsid w:val="00273E93"/>
    <w:rsid w:val="0027461A"/>
    <w:rsid w:val="0027524F"/>
    <w:rsid w:val="00276074"/>
    <w:rsid w:val="0027654F"/>
    <w:rsid w:val="002769F9"/>
    <w:rsid w:val="00276AE1"/>
    <w:rsid w:val="00276F39"/>
    <w:rsid w:val="00281994"/>
    <w:rsid w:val="00281C1D"/>
    <w:rsid w:val="00281CA0"/>
    <w:rsid w:val="00281E47"/>
    <w:rsid w:val="00281F24"/>
    <w:rsid w:val="002826F5"/>
    <w:rsid w:val="002828A5"/>
    <w:rsid w:val="00282DDE"/>
    <w:rsid w:val="002832DE"/>
    <w:rsid w:val="00283C5D"/>
    <w:rsid w:val="00283EC5"/>
    <w:rsid w:val="00283F9A"/>
    <w:rsid w:val="002841D3"/>
    <w:rsid w:val="002844F9"/>
    <w:rsid w:val="002846D1"/>
    <w:rsid w:val="00284AB4"/>
    <w:rsid w:val="002853D1"/>
    <w:rsid w:val="00285F99"/>
    <w:rsid w:val="00286565"/>
    <w:rsid w:val="0028678F"/>
    <w:rsid w:val="002904AC"/>
    <w:rsid w:val="00291B6E"/>
    <w:rsid w:val="00291DBE"/>
    <w:rsid w:val="00291E8C"/>
    <w:rsid w:val="00292597"/>
    <w:rsid w:val="00292BD4"/>
    <w:rsid w:val="00293291"/>
    <w:rsid w:val="002935AA"/>
    <w:rsid w:val="002936CB"/>
    <w:rsid w:val="002938D7"/>
    <w:rsid w:val="002938DD"/>
    <w:rsid w:val="002946D5"/>
    <w:rsid w:val="00294933"/>
    <w:rsid w:val="0029500C"/>
    <w:rsid w:val="002955C2"/>
    <w:rsid w:val="002965FF"/>
    <w:rsid w:val="00296720"/>
    <w:rsid w:val="002974EF"/>
    <w:rsid w:val="0029750B"/>
    <w:rsid w:val="00297530"/>
    <w:rsid w:val="002977B6"/>
    <w:rsid w:val="002A1165"/>
    <w:rsid w:val="002A1720"/>
    <w:rsid w:val="002A1D53"/>
    <w:rsid w:val="002A2194"/>
    <w:rsid w:val="002A2310"/>
    <w:rsid w:val="002A26B1"/>
    <w:rsid w:val="002A2848"/>
    <w:rsid w:val="002A29ED"/>
    <w:rsid w:val="002A2CC3"/>
    <w:rsid w:val="002A344C"/>
    <w:rsid w:val="002A395A"/>
    <w:rsid w:val="002A4A2D"/>
    <w:rsid w:val="002A4D99"/>
    <w:rsid w:val="002A515C"/>
    <w:rsid w:val="002A54FD"/>
    <w:rsid w:val="002A60AC"/>
    <w:rsid w:val="002A61A2"/>
    <w:rsid w:val="002A72B3"/>
    <w:rsid w:val="002A73E2"/>
    <w:rsid w:val="002B041E"/>
    <w:rsid w:val="002B0577"/>
    <w:rsid w:val="002B05AB"/>
    <w:rsid w:val="002B0A2D"/>
    <w:rsid w:val="002B1121"/>
    <w:rsid w:val="002B151A"/>
    <w:rsid w:val="002B1AED"/>
    <w:rsid w:val="002B1F50"/>
    <w:rsid w:val="002B296C"/>
    <w:rsid w:val="002B2BA9"/>
    <w:rsid w:val="002B2E75"/>
    <w:rsid w:val="002B3286"/>
    <w:rsid w:val="002B3AFC"/>
    <w:rsid w:val="002B4455"/>
    <w:rsid w:val="002B4B83"/>
    <w:rsid w:val="002B4BCE"/>
    <w:rsid w:val="002B4D3A"/>
    <w:rsid w:val="002B56A6"/>
    <w:rsid w:val="002B658F"/>
    <w:rsid w:val="002B6CC2"/>
    <w:rsid w:val="002B6ED5"/>
    <w:rsid w:val="002B7346"/>
    <w:rsid w:val="002B7757"/>
    <w:rsid w:val="002B7B96"/>
    <w:rsid w:val="002B7FC7"/>
    <w:rsid w:val="002C0306"/>
    <w:rsid w:val="002C117C"/>
    <w:rsid w:val="002C11D7"/>
    <w:rsid w:val="002C13D6"/>
    <w:rsid w:val="002C1679"/>
    <w:rsid w:val="002C224F"/>
    <w:rsid w:val="002C2538"/>
    <w:rsid w:val="002C3333"/>
    <w:rsid w:val="002C35E9"/>
    <w:rsid w:val="002C4140"/>
    <w:rsid w:val="002C4FF8"/>
    <w:rsid w:val="002C57A9"/>
    <w:rsid w:val="002C59A2"/>
    <w:rsid w:val="002C60E9"/>
    <w:rsid w:val="002C69B5"/>
    <w:rsid w:val="002C6D1E"/>
    <w:rsid w:val="002C7387"/>
    <w:rsid w:val="002C756F"/>
    <w:rsid w:val="002C766D"/>
    <w:rsid w:val="002C7C34"/>
    <w:rsid w:val="002C7D72"/>
    <w:rsid w:val="002C7E92"/>
    <w:rsid w:val="002C7F5E"/>
    <w:rsid w:val="002D0015"/>
    <w:rsid w:val="002D0AAC"/>
    <w:rsid w:val="002D1294"/>
    <w:rsid w:val="002D266D"/>
    <w:rsid w:val="002D36D0"/>
    <w:rsid w:val="002D4C8B"/>
    <w:rsid w:val="002D5165"/>
    <w:rsid w:val="002D52EB"/>
    <w:rsid w:val="002D6076"/>
    <w:rsid w:val="002D646D"/>
    <w:rsid w:val="002D736F"/>
    <w:rsid w:val="002D7BBE"/>
    <w:rsid w:val="002D7F58"/>
    <w:rsid w:val="002E0067"/>
    <w:rsid w:val="002E00D3"/>
    <w:rsid w:val="002E0525"/>
    <w:rsid w:val="002E0F43"/>
    <w:rsid w:val="002E111B"/>
    <w:rsid w:val="002E138C"/>
    <w:rsid w:val="002E146B"/>
    <w:rsid w:val="002E1690"/>
    <w:rsid w:val="002E1696"/>
    <w:rsid w:val="002E17A1"/>
    <w:rsid w:val="002E1809"/>
    <w:rsid w:val="002E21A1"/>
    <w:rsid w:val="002E248C"/>
    <w:rsid w:val="002E3BEF"/>
    <w:rsid w:val="002E4536"/>
    <w:rsid w:val="002E486D"/>
    <w:rsid w:val="002E50E4"/>
    <w:rsid w:val="002E51ED"/>
    <w:rsid w:val="002E5FC7"/>
    <w:rsid w:val="002E66C1"/>
    <w:rsid w:val="002E69E5"/>
    <w:rsid w:val="002E6E79"/>
    <w:rsid w:val="002E7ACA"/>
    <w:rsid w:val="002F0313"/>
    <w:rsid w:val="002F0322"/>
    <w:rsid w:val="002F0EB0"/>
    <w:rsid w:val="002F110F"/>
    <w:rsid w:val="002F1C9E"/>
    <w:rsid w:val="002F1E06"/>
    <w:rsid w:val="002F1E78"/>
    <w:rsid w:val="002F26B6"/>
    <w:rsid w:val="002F2F30"/>
    <w:rsid w:val="002F300F"/>
    <w:rsid w:val="002F349B"/>
    <w:rsid w:val="002F36E7"/>
    <w:rsid w:val="002F383F"/>
    <w:rsid w:val="002F43A4"/>
    <w:rsid w:val="002F4579"/>
    <w:rsid w:val="002F52EB"/>
    <w:rsid w:val="002F538D"/>
    <w:rsid w:val="002F5874"/>
    <w:rsid w:val="002F5984"/>
    <w:rsid w:val="002F6516"/>
    <w:rsid w:val="002F6611"/>
    <w:rsid w:val="002F6A75"/>
    <w:rsid w:val="002F6C41"/>
    <w:rsid w:val="002F7260"/>
    <w:rsid w:val="002F7804"/>
    <w:rsid w:val="002F78E8"/>
    <w:rsid w:val="002F7FDC"/>
    <w:rsid w:val="002FABB5"/>
    <w:rsid w:val="002FDC3C"/>
    <w:rsid w:val="00300809"/>
    <w:rsid w:val="003012D4"/>
    <w:rsid w:val="00301744"/>
    <w:rsid w:val="003017A1"/>
    <w:rsid w:val="003018D8"/>
    <w:rsid w:val="003019F7"/>
    <w:rsid w:val="003023EA"/>
    <w:rsid w:val="0030250E"/>
    <w:rsid w:val="00302C23"/>
    <w:rsid w:val="00302D60"/>
    <w:rsid w:val="00302FEC"/>
    <w:rsid w:val="00303160"/>
    <w:rsid w:val="00303864"/>
    <w:rsid w:val="00303CCD"/>
    <w:rsid w:val="003050D1"/>
    <w:rsid w:val="0030598E"/>
    <w:rsid w:val="00305F6E"/>
    <w:rsid w:val="00306552"/>
    <w:rsid w:val="00307D99"/>
    <w:rsid w:val="00310042"/>
    <w:rsid w:val="0031041A"/>
    <w:rsid w:val="0031041C"/>
    <w:rsid w:val="00311191"/>
    <w:rsid w:val="00311676"/>
    <w:rsid w:val="00311E42"/>
    <w:rsid w:val="00311FC5"/>
    <w:rsid w:val="003126EF"/>
    <w:rsid w:val="00313075"/>
    <w:rsid w:val="00313270"/>
    <w:rsid w:val="0031376F"/>
    <w:rsid w:val="00313906"/>
    <w:rsid w:val="00313D17"/>
    <w:rsid w:val="003149AF"/>
    <w:rsid w:val="00314F07"/>
    <w:rsid w:val="0031513F"/>
    <w:rsid w:val="003152DB"/>
    <w:rsid w:val="0031557A"/>
    <w:rsid w:val="00315846"/>
    <w:rsid w:val="00315E55"/>
    <w:rsid w:val="0031607A"/>
    <w:rsid w:val="003163A4"/>
    <w:rsid w:val="00316812"/>
    <w:rsid w:val="00316C48"/>
    <w:rsid w:val="00316E78"/>
    <w:rsid w:val="003179BE"/>
    <w:rsid w:val="003209C9"/>
    <w:rsid w:val="00320C63"/>
    <w:rsid w:val="0032100D"/>
    <w:rsid w:val="003212C4"/>
    <w:rsid w:val="00321A73"/>
    <w:rsid w:val="0032216E"/>
    <w:rsid w:val="00323B11"/>
    <w:rsid w:val="003240F2"/>
    <w:rsid w:val="00324249"/>
    <w:rsid w:val="00324319"/>
    <w:rsid w:val="003261FB"/>
    <w:rsid w:val="00326B04"/>
    <w:rsid w:val="00326D3B"/>
    <w:rsid w:val="00326D6C"/>
    <w:rsid w:val="003273C9"/>
    <w:rsid w:val="00327D0E"/>
    <w:rsid w:val="0033077E"/>
    <w:rsid w:val="00330828"/>
    <w:rsid w:val="003308AD"/>
    <w:rsid w:val="00330F2C"/>
    <w:rsid w:val="003320F3"/>
    <w:rsid w:val="00332118"/>
    <w:rsid w:val="003339EE"/>
    <w:rsid w:val="00333DAE"/>
    <w:rsid w:val="00333FFC"/>
    <w:rsid w:val="0033477B"/>
    <w:rsid w:val="0033517B"/>
    <w:rsid w:val="003359E6"/>
    <w:rsid w:val="00335BA8"/>
    <w:rsid w:val="00336332"/>
    <w:rsid w:val="00336404"/>
    <w:rsid w:val="00337519"/>
    <w:rsid w:val="00337A01"/>
    <w:rsid w:val="00337FA5"/>
    <w:rsid w:val="00340712"/>
    <w:rsid w:val="003408E6"/>
    <w:rsid w:val="003416E2"/>
    <w:rsid w:val="003421E6"/>
    <w:rsid w:val="003423B1"/>
    <w:rsid w:val="00342C3F"/>
    <w:rsid w:val="00343458"/>
    <w:rsid w:val="00345102"/>
    <w:rsid w:val="003456E3"/>
    <w:rsid w:val="00345E64"/>
    <w:rsid w:val="00345EFC"/>
    <w:rsid w:val="0034661B"/>
    <w:rsid w:val="0034713F"/>
    <w:rsid w:val="00347583"/>
    <w:rsid w:val="003503AD"/>
    <w:rsid w:val="003503EB"/>
    <w:rsid w:val="0035098C"/>
    <w:rsid w:val="00350E11"/>
    <w:rsid w:val="0035211F"/>
    <w:rsid w:val="003535FF"/>
    <w:rsid w:val="00353780"/>
    <w:rsid w:val="00353A92"/>
    <w:rsid w:val="003540CD"/>
    <w:rsid w:val="00354ABC"/>
    <w:rsid w:val="00355F27"/>
    <w:rsid w:val="00356574"/>
    <w:rsid w:val="00356AAC"/>
    <w:rsid w:val="00356D8F"/>
    <w:rsid w:val="00360225"/>
    <w:rsid w:val="003605D0"/>
    <w:rsid w:val="00360765"/>
    <w:rsid w:val="00360BEE"/>
    <w:rsid w:val="0036125B"/>
    <w:rsid w:val="003616B1"/>
    <w:rsid w:val="003628FA"/>
    <w:rsid w:val="0036299D"/>
    <w:rsid w:val="00363223"/>
    <w:rsid w:val="00363DD5"/>
    <w:rsid w:val="0036486F"/>
    <w:rsid w:val="00364CD9"/>
    <w:rsid w:val="00365094"/>
    <w:rsid w:val="00366762"/>
    <w:rsid w:val="00366A74"/>
    <w:rsid w:val="00367855"/>
    <w:rsid w:val="00370039"/>
    <w:rsid w:val="00371018"/>
    <w:rsid w:val="00371CAB"/>
    <w:rsid w:val="00371CFC"/>
    <w:rsid w:val="00371E6C"/>
    <w:rsid w:val="00372486"/>
    <w:rsid w:val="003724E1"/>
    <w:rsid w:val="00373075"/>
    <w:rsid w:val="003733FE"/>
    <w:rsid w:val="00373608"/>
    <w:rsid w:val="0037384D"/>
    <w:rsid w:val="0037385A"/>
    <w:rsid w:val="00373E2C"/>
    <w:rsid w:val="00374098"/>
    <w:rsid w:val="003745AC"/>
    <w:rsid w:val="003748B2"/>
    <w:rsid w:val="003748E9"/>
    <w:rsid w:val="00374B3C"/>
    <w:rsid w:val="00374D72"/>
    <w:rsid w:val="0037545A"/>
    <w:rsid w:val="00375909"/>
    <w:rsid w:val="00375DDF"/>
    <w:rsid w:val="003761BA"/>
    <w:rsid w:val="003767A8"/>
    <w:rsid w:val="003774C3"/>
    <w:rsid w:val="003776CC"/>
    <w:rsid w:val="003776F6"/>
    <w:rsid w:val="003812F4"/>
    <w:rsid w:val="003816D6"/>
    <w:rsid w:val="00381A1D"/>
    <w:rsid w:val="00382697"/>
    <w:rsid w:val="00382D9E"/>
    <w:rsid w:val="00383C09"/>
    <w:rsid w:val="003844E6"/>
    <w:rsid w:val="0038463D"/>
    <w:rsid w:val="003849D9"/>
    <w:rsid w:val="00384FE8"/>
    <w:rsid w:val="00385785"/>
    <w:rsid w:val="00386022"/>
    <w:rsid w:val="0038638B"/>
    <w:rsid w:val="00386C45"/>
    <w:rsid w:val="00386EC1"/>
    <w:rsid w:val="0038725C"/>
    <w:rsid w:val="00387497"/>
    <w:rsid w:val="003874E3"/>
    <w:rsid w:val="00387F35"/>
    <w:rsid w:val="0039067C"/>
    <w:rsid w:val="003919E5"/>
    <w:rsid w:val="00391FD7"/>
    <w:rsid w:val="00392511"/>
    <w:rsid w:val="00392620"/>
    <w:rsid w:val="0039301F"/>
    <w:rsid w:val="00393038"/>
    <w:rsid w:val="0039337D"/>
    <w:rsid w:val="003941B3"/>
    <w:rsid w:val="0039422B"/>
    <w:rsid w:val="00394537"/>
    <w:rsid w:val="003948B5"/>
    <w:rsid w:val="00394E58"/>
    <w:rsid w:val="0039685C"/>
    <w:rsid w:val="00396D52"/>
    <w:rsid w:val="00396FAB"/>
    <w:rsid w:val="003A0655"/>
    <w:rsid w:val="003A0E43"/>
    <w:rsid w:val="003A13E5"/>
    <w:rsid w:val="003A1456"/>
    <w:rsid w:val="003A182B"/>
    <w:rsid w:val="003A1920"/>
    <w:rsid w:val="003A1FAB"/>
    <w:rsid w:val="003A243E"/>
    <w:rsid w:val="003A3916"/>
    <w:rsid w:val="003A39C9"/>
    <w:rsid w:val="003A39DC"/>
    <w:rsid w:val="003A3BAC"/>
    <w:rsid w:val="003A3F75"/>
    <w:rsid w:val="003A3FAD"/>
    <w:rsid w:val="003A56B3"/>
    <w:rsid w:val="003A5758"/>
    <w:rsid w:val="003A5ED6"/>
    <w:rsid w:val="003A696F"/>
    <w:rsid w:val="003A6B28"/>
    <w:rsid w:val="003B05F8"/>
    <w:rsid w:val="003B08DE"/>
    <w:rsid w:val="003B0D65"/>
    <w:rsid w:val="003B0E65"/>
    <w:rsid w:val="003B19D3"/>
    <w:rsid w:val="003B1D4C"/>
    <w:rsid w:val="003B1F46"/>
    <w:rsid w:val="003B2616"/>
    <w:rsid w:val="003B26DB"/>
    <w:rsid w:val="003B3289"/>
    <w:rsid w:val="003B3F0C"/>
    <w:rsid w:val="003B478F"/>
    <w:rsid w:val="003B4F07"/>
    <w:rsid w:val="003B51A2"/>
    <w:rsid w:val="003B5238"/>
    <w:rsid w:val="003B5769"/>
    <w:rsid w:val="003B5EC6"/>
    <w:rsid w:val="003B5F00"/>
    <w:rsid w:val="003B69A2"/>
    <w:rsid w:val="003B6CB4"/>
    <w:rsid w:val="003B6EE7"/>
    <w:rsid w:val="003B7F26"/>
    <w:rsid w:val="003B7FC6"/>
    <w:rsid w:val="003C03AD"/>
    <w:rsid w:val="003C139E"/>
    <w:rsid w:val="003C2A4C"/>
    <w:rsid w:val="003C2F11"/>
    <w:rsid w:val="003C32CC"/>
    <w:rsid w:val="003C375B"/>
    <w:rsid w:val="003C376F"/>
    <w:rsid w:val="003C3D8D"/>
    <w:rsid w:val="003C3DB5"/>
    <w:rsid w:val="003C44FE"/>
    <w:rsid w:val="003C4766"/>
    <w:rsid w:val="003C55CF"/>
    <w:rsid w:val="003C5C76"/>
    <w:rsid w:val="003C6A51"/>
    <w:rsid w:val="003C6EBB"/>
    <w:rsid w:val="003C7BBF"/>
    <w:rsid w:val="003C7BDC"/>
    <w:rsid w:val="003C7C00"/>
    <w:rsid w:val="003C7E60"/>
    <w:rsid w:val="003D04CE"/>
    <w:rsid w:val="003D0AA5"/>
    <w:rsid w:val="003D0E29"/>
    <w:rsid w:val="003D1153"/>
    <w:rsid w:val="003D1253"/>
    <w:rsid w:val="003D1AEE"/>
    <w:rsid w:val="003D1D87"/>
    <w:rsid w:val="003D2781"/>
    <w:rsid w:val="003D281E"/>
    <w:rsid w:val="003D2BFF"/>
    <w:rsid w:val="003D320A"/>
    <w:rsid w:val="003D347D"/>
    <w:rsid w:val="003D3723"/>
    <w:rsid w:val="003D3E37"/>
    <w:rsid w:val="003D488E"/>
    <w:rsid w:val="003D490F"/>
    <w:rsid w:val="003D4FF4"/>
    <w:rsid w:val="003D57FD"/>
    <w:rsid w:val="003D591A"/>
    <w:rsid w:val="003D59F8"/>
    <w:rsid w:val="003D5A17"/>
    <w:rsid w:val="003D6406"/>
    <w:rsid w:val="003D67BD"/>
    <w:rsid w:val="003D6A21"/>
    <w:rsid w:val="003D760C"/>
    <w:rsid w:val="003D7748"/>
    <w:rsid w:val="003D7EA4"/>
    <w:rsid w:val="003E0182"/>
    <w:rsid w:val="003E09A1"/>
    <w:rsid w:val="003E12EE"/>
    <w:rsid w:val="003E1D2E"/>
    <w:rsid w:val="003E2483"/>
    <w:rsid w:val="003E2993"/>
    <w:rsid w:val="003E3397"/>
    <w:rsid w:val="003E36FD"/>
    <w:rsid w:val="003E3B0E"/>
    <w:rsid w:val="003E3B67"/>
    <w:rsid w:val="003E4025"/>
    <w:rsid w:val="003E490D"/>
    <w:rsid w:val="003E4CC8"/>
    <w:rsid w:val="003E54F6"/>
    <w:rsid w:val="003E6010"/>
    <w:rsid w:val="003E6540"/>
    <w:rsid w:val="003E7C82"/>
    <w:rsid w:val="003F0C8D"/>
    <w:rsid w:val="003F1A82"/>
    <w:rsid w:val="003F1F8C"/>
    <w:rsid w:val="003F2027"/>
    <w:rsid w:val="003F24C0"/>
    <w:rsid w:val="003F27CF"/>
    <w:rsid w:val="003F369B"/>
    <w:rsid w:val="003F3AC0"/>
    <w:rsid w:val="003F3C40"/>
    <w:rsid w:val="003F4103"/>
    <w:rsid w:val="003F44E1"/>
    <w:rsid w:val="003F4603"/>
    <w:rsid w:val="003F4800"/>
    <w:rsid w:val="003F579E"/>
    <w:rsid w:val="003F5B14"/>
    <w:rsid w:val="003F5BD4"/>
    <w:rsid w:val="003F5F88"/>
    <w:rsid w:val="003F6430"/>
    <w:rsid w:val="003F664C"/>
    <w:rsid w:val="003F6EC5"/>
    <w:rsid w:val="003F7D04"/>
    <w:rsid w:val="003F7EE3"/>
    <w:rsid w:val="00400052"/>
    <w:rsid w:val="00401118"/>
    <w:rsid w:val="00401270"/>
    <w:rsid w:val="004013B2"/>
    <w:rsid w:val="004015A7"/>
    <w:rsid w:val="00401B25"/>
    <w:rsid w:val="00401C96"/>
    <w:rsid w:val="00402158"/>
    <w:rsid w:val="00402199"/>
    <w:rsid w:val="004028C4"/>
    <w:rsid w:val="00402F1D"/>
    <w:rsid w:val="00402FB3"/>
    <w:rsid w:val="00403455"/>
    <w:rsid w:val="004038DC"/>
    <w:rsid w:val="00403A58"/>
    <w:rsid w:val="00403B0E"/>
    <w:rsid w:val="00403D33"/>
    <w:rsid w:val="004043E2"/>
    <w:rsid w:val="00404C40"/>
    <w:rsid w:val="00405174"/>
    <w:rsid w:val="0040518C"/>
    <w:rsid w:val="004052B6"/>
    <w:rsid w:val="00406463"/>
    <w:rsid w:val="004064F1"/>
    <w:rsid w:val="004065BA"/>
    <w:rsid w:val="00406892"/>
    <w:rsid w:val="00407008"/>
    <w:rsid w:val="0040728F"/>
    <w:rsid w:val="004073C9"/>
    <w:rsid w:val="00407997"/>
    <w:rsid w:val="004079A0"/>
    <w:rsid w:val="00407AA7"/>
    <w:rsid w:val="00407F40"/>
    <w:rsid w:val="00410A2E"/>
    <w:rsid w:val="00411061"/>
    <w:rsid w:val="0041109C"/>
    <w:rsid w:val="00411B8D"/>
    <w:rsid w:val="0041242E"/>
    <w:rsid w:val="00412A2C"/>
    <w:rsid w:val="00412E37"/>
    <w:rsid w:val="00412F54"/>
    <w:rsid w:val="00413034"/>
    <w:rsid w:val="004130D4"/>
    <w:rsid w:val="00413242"/>
    <w:rsid w:val="004139BF"/>
    <w:rsid w:val="00413CF1"/>
    <w:rsid w:val="004146D8"/>
    <w:rsid w:val="00415243"/>
    <w:rsid w:val="004156FB"/>
    <w:rsid w:val="004158E3"/>
    <w:rsid w:val="00415D48"/>
    <w:rsid w:val="00416CDA"/>
    <w:rsid w:val="0041798F"/>
    <w:rsid w:val="00417C07"/>
    <w:rsid w:val="00417E44"/>
    <w:rsid w:val="004205BA"/>
    <w:rsid w:val="004208FC"/>
    <w:rsid w:val="0042092F"/>
    <w:rsid w:val="00420F57"/>
    <w:rsid w:val="00421550"/>
    <w:rsid w:val="00422138"/>
    <w:rsid w:val="00422185"/>
    <w:rsid w:val="004226C1"/>
    <w:rsid w:val="004227D6"/>
    <w:rsid w:val="00422A5D"/>
    <w:rsid w:val="00422B1E"/>
    <w:rsid w:val="00422B26"/>
    <w:rsid w:val="0042325A"/>
    <w:rsid w:val="00423289"/>
    <w:rsid w:val="00424943"/>
    <w:rsid w:val="00424CF2"/>
    <w:rsid w:val="0042544D"/>
    <w:rsid w:val="00425833"/>
    <w:rsid w:val="004260B7"/>
    <w:rsid w:val="0042621D"/>
    <w:rsid w:val="00426456"/>
    <w:rsid w:val="00426621"/>
    <w:rsid w:val="00426C00"/>
    <w:rsid w:val="004303AF"/>
    <w:rsid w:val="0043072C"/>
    <w:rsid w:val="00430DB3"/>
    <w:rsid w:val="00430F85"/>
    <w:rsid w:val="00431224"/>
    <w:rsid w:val="0043165D"/>
    <w:rsid w:val="00432611"/>
    <w:rsid w:val="00433812"/>
    <w:rsid w:val="00433817"/>
    <w:rsid w:val="00433CB0"/>
    <w:rsid w:val="004344C5"/>
    <w:rsid w:val="00434B72"/>
    <w:rsid w:val="00434D8A"/>
    <w:rsid w:val="00436189"/>
    <w:rsid w:val="004361FD"/>
    <w:rsid w:val="004367AF"/>
    <w:rsid w:val="00437233"/>
    <w:rsid w:val="0043749E"/>
    <w:rsid w:val="00437718"/>
    <w:rsid w:val="004379E7"/>
    <w:rsid w:val="00440224"/>
    <w:rsid w:val="00440518"/>
    <w:rsid w:val="00440652"/>
    <w:rsid w:val="00440DB6"/>
    <w:rsid w:val="00440E36"/>
    <w:rsid w:val="0044142D"/>
    <w:rsid w:val="00441437"/>
    <w:rsid w:val="00441F47"/>
    <w:rsid w:val="00442351"/>
    <w:rsid w:val="00442A00"/>
    <w:rsid w:val="00442DF0"/>
    <w:rsid w:val="00443D43"/>
    <w:rsid w:val="00444175"/>
    <w:rsid w:val="0044441A"/>
    <w:rsid w:val="00445FF2"/>
    <w:rsid w:val="00446197"/>
    <w:rsid w:val="00446FD8"/>
    <w:rsid w:val="004470EC"/>
    <w:rsid w:val="00447358"/>
    <w:rsid w:val="0044789D"/>
    <w:rsid w:val="004503D7"/>
    <w:rsid w:val="00450586"/>
    <w:rsid w:val="00450CDC"/>
    <w:rsid w:val="00450E46"/>
    <w:rsid w:val="0045165C"/>
    <w:rsid w:val="004519F9"/>
    <w:rsid w:val="00451F24"/>
    <w:rsid w:val="00451F2E"/>
    <w:rsid w:val="0045229C"/>
    <w:rsid w:val="004526C5"/>
    <w:rsid w:val="00452B2A"/>
    <w:rsid w:val="00452FC4"/>
    <w:rsid w:val="00453A75"/>
    <w:rsid w:val="00453CC2"/>
    <w:rsid w:val="00453D83"/>
    <w:rsid w:val="00453EB5"/>
    <w:rsid w:val="00454081"/>
    <w:rsid w:val="0045460C"/>
    <w:rsid w:val="004549AE"/>
    <w:rsid w:val="00454A5D"/>
    <w:rsid w:val="00454EEA"/>
    <w:rsid w:val="00455011"/>
    <w:rsid w:val="004551D0"/>
    <w:rsid w:val="00455434"/>
    <w:rsid w:val="00455E47"/>
    <w:rsid w:val="00455FD3"/>
    <w:rsid w:val="00456154"/>
    <w:rsid w:val="004563B8"/>
    <w:rsid w:val="004567B9"/>
    <w:rsid w:val="0045684E"/>
    <w:rsid w:val="00456A4F"/>
    <w:rsid w:val="00457FEB"/>
    <w:rsid w:val="00461300"/>
    <w:rsid w:val="00461B40"/>
    <w:rsid w:val="00461D39"/>
    <w:rsid w:val="00461D56"/>
    <w:rsid w:val="00461E24"/>
    <w:rsid w:val="004628D5"/>
    <w:rsid w:val="00462BA8"/>
    <w:rsid w:val="00463006"/>
    <w:rsid w:val="004639F4"/>
    <w:rsid w:val="00464A53"/>
    <w:rsid w:val="00464BFC"/>
    <w:rsid w:val="00465602"/>
    <w:rsid w:val="00465E73"/>
    <w:rsid w:val="0046645E"/>
    <w:rsid w:val="004672FC"/>
    <w:rsid w:val="00467C00"/>
    <w:rsid w:val="00470936"/>
    <w:rsid w:val="00470AD7"/>
    <w:rsid w:val="00470BFE"/>
    <w:rsid w:val="00470CE9"/>
    <w:rsid w:val="00470E94"/>
    <w:rsid w:val="00470F9D"/>
    <w:rsid w:val="00472547"/>
    <w:rsid w:val="004727DF"/>
    <w:rsid w:val="00472A81"/>
    <w:rsid w:val="0047313B"/>
    <w:rsid w:val="004733E4"/>
    <w:rsid w:val="00473711"/>
    <w:rsid w:val="0047390B"/>
    <w:rsid w:val="004740E3"/>
    <w:rsid w:val="004758F0"/>
    <w:rsid w:val="004775EA"/>
    <w:rsid w:val="00480CDD"/>
    <w:rsid w:val="00481853"/>
    <w:rsid w:val="004818B9"/>
    <w:rsid w:val="00481AD8"/>
    <w:rsid w:val="00481FC1"/>
    <w:rsid w:val="004832B8"/>
    <w:rsid w:val="00483500"/>
    <w:rsid w:val="004860E9"/>
    <w:rsid w:val="004864BD"/>
    <w:rsid w:val="00486689"/>
    <w:rsid w:val="00486B44"/>
    <w:rsid w:val="00486DC4"/>
    <w:rsid w:val="00487D8D"/>
    <w:rsid w:val="004909F9"/>
    <w:rsid w:val="00490DA7"/>
    <w:rsid w:val="00490F93"/>
    <w:rsid w:val="004917D9"/>
    <w:rsid w:val="00491B50"/>
    <w:rsid w:val="00491D95"/>
    <w:rsid w:val="00492415"/>
    <w:rsid w:val="004924A2"/>
    <w:rsid w:val="00492CC5"/>
    <w:rsid w:val="0049309D"/>
    <w:rsid w:val="004934DA"/>
    <w:rsid w:val="00493A40"/>
    <w:rsid w:val="00493DC1"/>
    <w:rsid w:val="00494021"/>
    <w:rsid w:val="00494C77"/>
    <w:rsid w:val="00495133"/>
    <w:rsid w:val="0049580A"/>
    <w:rsid w:val="004966E3"/>
    <w:rsid w:val="0049688C"/>
    <w:rsid w:val="00496B71"/>
    <w:rsid w:val="00497277"/>
    <w:rsid w:val="00497801"/>
    <w:rsid w:val="00497C9C"/>
    <w:rsid w:val="00497FA7"/>
    <w:rsid w:val="004A02CE"/>
    <w:rsid w:val="004A07EF"/>
    <w:rsid w:val="004A0887"/>
    <w:rsid w:val="004A0AE6"/>
    <w:rsid w:val="004A0B2A"/>
    <w:rsid w:val="004A1D8D"/>
    <w:rsid w:val="004A1E2C"/>
    <w:rsid w:val="004A28AA"/>
    <w:rsid w:val="004A314E"/>
    <w:rsid w:val="004A3800"/>
    <w:rsid w:val="004A3ADF"/>
    <w:rsid w:val="004A3C8C"/>
    <w:rsid w:val="004A3CDD"/>
    <w:rsid w:val="004A3EF4"/>
    <w:rsid w:val="004A4518"/>
    <w:rsid w:val="004A4603"/>
    <w:rsid w:val="004A5092"/>
    <w:rsid w:val="004A56ED"/>
    <w:rsid w:val="004A5B97"/>
    <w:rsid w:val="004A7FB9"/>
    <w:rsid w:val="004A7FE3"/>
    <w:rsid w:val="004A7FFC"/>
    <w:rsid w:val="004B065E"/>
    <w:rsid w:val="004B0CEF"/>
    <w:rsid w:val="004B0F95"/>
    <w:rsid w:val="004B1980"/>
    <w:rsid w:val="004B19C0"/>
    <w:rsid w:val="004B1BE2"/>
    <w:rsid w:val="004B1CFD"/>
    <w:rsid w:val="004B2968"/>
    <w:rsid w:val="004B2E28"/>
    <w:rsid w:val="004B3314"/>
    <w:rsid w:val="004B3CDA"/>
    <w:rsid w:val="004B42B3"/>
    <w:rsid w:val="004B42F0"/>
    <w:rsid w:val="004B4A6F"/>
    <w:rsid w:val="004B4D4B"/>
    <w:rsid w:val="004B4E30"/>
    <w:rsid w:val="004B4F96"/>
    <w:rsid w:val="004B5046"/>
    <w:rsid w:val="004B50DA"/>
    <w:rsid w:val="004B5267"/>
    <w:rsid w:val="004B5F52"/>
    <w:rsid w:val="004B660F"/>
    <w:rsid w:val="004B67A1"/>
    <w:rsid w:val="004B714C"/>
    <w:rsid w:val="004B7B93"/>
    <w:rsid w:val="004B7CBB"/>
    <w:rsid w:val="004C0471"/>
    <w:rsid w:val="004C0B2E"/>
    <w:rsid w:val="004C2A0A"/>
    <w:rsid w:val="004C329E"/>
    <w:rsid w:val="004C33C9"/>
    <w:rsid w:val="004C34EA"/>
    <w:rsid w:val="004C3D6C"/>
    <w:rsid w:val="004C4617"/>
    <w:rsid w:val="004C4EFE"/>
    <w:rsid w:val="004C504E"/>
    <w:rsid w:val="004C548C"/>
    <w:rsid w:val="004C558F"/>
    <w:rsid w:val="004C5629"/>
    <w:rsid w:val="004C604B"/>
    <w:rsid w:val="004C63FB"/>
    <w:rsid w:val="004C6B99"/>
    <w:rsid w:val="004C6F7E"/>
    <w:rsid w:val="004C7192"/>
    <w:rsid w:val="004D0571"/>
    <w:rsid w:val="004D0C62"/>
    <w:rsid w:val="004D1A45"/>
    <w:rsid w:val="004D1C5E"/>
    <w:rsid w:val="004D1DB8"/>
    <w:rsid w:val="004D217E"/>
    <w:rsid w:val="004D218D"/>
    <w:rsid w:val="004D2854"/>
    <w:rsid w:val="004D2A58"/>
    <w:rsid w:val="004D3332"/>
    <w:rsid w:val="004D3BBB"/>
    <w:rsid w:val="004D4CD1"/>
    <w:rsid w:val="004D4E71"/>
    <w:rsid w:val="004D5960"/>
    <w:rsid w:val="004D6751"/>
    <w:rsid w:val="004D677A"/>
    <w:rsid w:val="004D684C"/>
    <w:rsid w:val="004D685F"/>
    <w:rsid w:val="004D69EC"/>
    <w:rsid w:val="004D702C"/>
    <w:rsid w:val="004D76A1"/>
    <w:rsid w:val="004D7C80"/>
    <w:rsid w:val="004D7E6B"/>
    <w:rsid w:val="004E037F"/>
    <w:rsid w:val="004E0A7C"/>
    <w:rsid w:val="004E106C"/>
    <w:rsid w:val="004E1E96"/>
    <w:rsid w:val="004E20CE"/>
    <w:rsid w:val="004E2222"/>
    <w:rsid w:val="004E226D"/>
    <w:rsid w:val="004E22FE"/>
    <w:rsid w:val="004E2B52"/>
    <w:rsid w:val="004E3032"/>
    <w:rsid w:val="004E31A0"/>
    <w:rsid w:val="004E380C"/>
    <w:rsid w:val="004E3B1A"/>
    <w:rsid w:val="004E3DB4"/>
    <w:rsid w:val="004E40DB"/>
    <w:rsid w:val="004E4C45"/>
    <w:rsid w:val="004E524B"/>
    <w:rsid w:val="004E5316"/>
    <w:rsid w:val="004E53FF"/>
    <w:rsid w:val="004E6B5F"/>
    <w:rsid w:val="004E6E01"/>
    <w:rsid w:val="004F01A9"/>
    <w:rsid w:val="004F0507"/>
    <w:rsid w:val="004F0A4E"/>
    <w:rsid w:val="004F0B98"/>
    <w:rsid w:val="004F0EB9"/>
    <w:rsid w:val="004F138A"/>
    <w:rsid w:val="004F1675"/>
    <w:rsid w:val="004F1A5C"/>
    <w:rsid w:val="004F200B"/>
    <w:rsid w:val="004F3701"/>
    <w:rsid w:val="004F3902"/>
    <w:rsid w:val="004F3A6B"/>
    <w:rsid w:val="004F4A38"/>
    <w:rsid w:val="004F59E3"/>
    <w:rsid w:val="004F5C09"/>
    <w:rsid w:val="004F5C87"/>
    <w:rsid w:val="004F63CB"/>
    <w:rsid w:val="004F684D"/>
    <w:rsid w:val="004F74CB"/>
    <w:rsid w:val="004F76FC"/>
    <w:rsid w:val="00500A2D"/>
    <w:rsid w:val="00500F9A"/>
    <w:rsid w:val="00501193"/>
    <w:rsid w:val="00501531"/>
    <w:rsid w:val="0050196C"/>
    <w:rsid w:val="005019AD"/>
    <w:rsid w:val="00501C57"/>
    <w:rsid w:val="00501ED8"/>
    <w:rsid w:val="00502E0B"/>
    <w:rsid w:val="005048C0"/>
    <w:rsid w:val="00504AC1"/>
    <w:rsid w:val="00504C37"/>
    <w:rsid w:val="005054C9"/>
    <w:rsid w:val="00505F5C"/>
    <w:rsid w:val="005061D2"/>
    <w:rsid w:val="00506A1A"/>
    <w:rsid w:val="00506A7B"/>
    <w:rsid w:val="00510199"/>
    <w:rsid w:val="0051023E"/>
    <w:rsid w:val="00510752"/>
    <w:rsid w:val="0051145A"/>
    <w:rsid w:val="00511B65"/>
    <w:rsid w:val="00512674"/>
    <w:rsid w:val="00513FC6"/>
    <w:rsid w:val="005142D5"/>
    <w:rsid w:val="005146F0"/>
    <w:rsid w:val="00514A08"/>
    <w:rsid w:val="00515753"/>
    <w:rsid w:val="00515B06"/>
    <w:rsid w:val="00515E52"/>
    <w:rsid w:val="00515EF9"/>
    <w:rsid w:val="005165EE"/>
    <w:rsid w:val="00516D76"/>
    <w:rsid w:val="0051725B"/>
    <w:rsid w:val="005173DE"/>
    <w:rsid w:val="005174F7"/>
    <w:rsid w:val="005177EF"/>
    <w:rsid w:val="0052077C"/>
    <w:rsid w:val="00520FDA"/>
    <w:rsid w:val="0052210D"/>
    <w:rsid w:val="005223F8"/>
    <w:rsid w:val="00522F6E"/>
    <w:rsid w:val="00523232"/>
    <w:rsid w:val="0052325C"/>
    <w:rsid w:val="00523814"/>
    <w:rsid w:val="00523DCE"/>
    <w:rsid w:val="005241F2"/>
    <w:rsid w:val="00524F4D"/>
    <w:rsid w:val="00525526"/>
    <w:rsid w:val="00525C0A"/>
    <w:rsid w:val="005262E5"/>
    <w:rsid w:val="00526FEC"/>
    <w:rsid w:val="00527323"/>
    <w:rsid w:val="0052744D"/>
    <w:rsid w:val="00527A0C"/>
    <w:rsid w:val="00527B0F"/>
    <w:rsid w:val="00527B4C"/>
    <w:rsid w:val="00530243"/>
    <w:rsid w:val="00530BF4"/>
    <w:rsid w:val="005316DD"/>
    <w:rsid w:val="005316FB"/>
    <w:rsid w:val="00531733"/>
    <w:rsid w:val="00531C95"/>
    <w:rsid w:val="005321F2"/>
    <w:rsid w:val="00532566"/>
    <w:rsid w:val="0053272A"/>
    <w:rsid w:val="005332F4"/>
    <w:rsid w:val="00533BC5"/>
    <w:rsid w:val="00534345"/>
    <w:rsid w:val="00534A15"/>
    <w:rsid w:val="005353DF"/>
    <w:rsid w:val="00535446"/>
    <w:rsid w:val="00535DCC"/>
    <w:rsid w:val="0053614E"/>
    <w:rsid w:val="00536758"/>
    <w:rsid w:val="005367B8"/>
    <w:rsid w:val="00536821"/>
    <w:rsid w:val="00536E28"/>
    <w:rsid w:val="00536F2D"/>
    <w:rsid w:val="0053747F"/>
    <w:rsid w:val="0053763E"/>
    <w:rsid w:val="00540707"/>
    <w:rsid w:val="00541048"/>
    <w:rsid w:val="005412CF"/>
    <w:rsid w:val="0054247A"/>
    <w:rsid w:val="005426E7"/>
    <w:rsid w:val="00543FFB"/>
    <w:rsid w:val="005442F4"/>
    <w:rsid w:val="00544CF2"/>
    <w:rsid w:val="00544D56"/>
    <w:rsid w:val="005453EB"/>
    <w:rsid w:val="005458F9"/>
    <w:rsid w:val="00545A89"/>
    <w:rsid w:val="00546687"/>
    <w:rsid w:val="0054701C"/>
    <w:rsid w:val="005471D5"/>
    <w:rsid w:val="00547DA3"/>
    <w:rsid w:val="00547EC8"/>
    <w:rsid w:val="005519A5"/>
    <w:rsid w:val="00552140"/>
    <w:rsid w:val="005526EA"/>
    <w:rsid w:val="00553558"/>
    <w:rsid w:val="00554FB0"/>
    <w:rsid w:val="0055509A"/>
    <w:rsid w:val="005565BA"/>
    <w:rsid w:val="0055677F"/>
    <w:rsid w:val="00557432"/>
    <w:rsid w:val="0055768C"/>
    <w:rsid w:val="00557A18"/>
    <w:rsid w:val="00557E23"/>
    <w:rsid w:val="005601CB"/>
    <w:rsid w:val="005604AE"/>
    <w:rsid w:val="00560625"/>
    <w:rsid w:val="00561642"/>
    <w:rsid w:val="00561CF3"/>
    <w:rsid w:val="00561DB5"/>
    <w:rsid w:val="00561E18"/>
    <w:rsid w:val="00562A24"/>
    <w:rsid w:val="00562AD4"/>
    <w:rsid w:val="00562EBE"/>
    <w:rsid w:val="00563650"/>
    <w:rsid w:val="005637ED"/>
    <w:rsid w:val="00563E09"/>
    <w:rsid w:val="00563E6D"/>
    <w:rsid w:val="00564A05"/>
    <w:rsid w:val="00565305"/>
    <w:rsid w:val="00565AEA"/>
    <w:rsid w:val="00565C7E"/>
    <w:rsid w:val="00566026"/>
    <w:rsid w:val="005661E2"/>
    <w:rsid w:val="00566893"/>
    <w:rsid w:val="00566DFB"/>
    <w:rsid w:val="00570250"/>
    <w:rsid w:val="0057052E"/>
    <w:rsid w:val="005706CF"/>
    <w:rsid w:val="00570A04"/>
    <w:rsid w:val="00570C83"/>
    <w:rsid w:val="005710AC"/>
    <w:rsid w:val="00571581"/>
    <w:rsid w:val="00573103"/>
    <w:rsid w:val="00573716"/>
    <w:rsid w:val="00573F99"/>
    <w:rsid w:val="00574400"/>
    <w:rsid w:val="00574F98"/>
    <w:rsid w:val="005755CC"/>
    <w:rsid w:val="0057571A"/>
    <w:rsid w:val="00575C61"/>
    <w:rsid w:val="00576924"/>
    <w:rsid w:val="00576C5F"/>
    <w:rsid w:val="00576CC8"/>
    <w:rsid w:val="00577023"/>
    <w:rsid w:val="005779C4"/>
    <w:rsid w:val="00577F01"/>
    <w:rsid w:val="00577FB9"/>
    <w:rsid w:val="005800E2"/>
    <w:rsid w:val="0058062C"/>
    <w:rsid w:val="00581839"/>
    <w:rsid w:val="005818A2"/>
    <w:rsid w:val="0058227C"/>
    <w:rsid w:val="00582344"/>
    <w:rsid w:val="00582903"/>
    <w:rsid w:val="00582C40"/>
    <w:rsid w:val="005831A8"/>
    <w:rsid w:val="00583CC7"/>
    <w:rsid w:val="0058503C"/>
    <w:rsid w:val="00585373"/>
    <w:rsid w:val="00585743"/>
    <w:rsid w:val="00585998"/>
    <w:rsid w:val="00585B5A"/>
    <w:rsid w:val="00585DAF"/>
    <w:rsid w:val="00585E9A"/>
    <w:rsid w:val="00585FBC"/>
    <w:rsid w:val="00586067"/>
    <w:rsid w:val="005862A2"/>
    <w:rsid w:val="005866CF"/>
    <w:rsid w:val="005867B4"/>
    <w:rsid w:val="00587908"/>
    <w:rsid w:val="0059035F"/>
    <w:rsid w:val="00590599"/>
    <w:rsid w:val="00591082"/>
    <w:rsid w:val="00591563"/>
    <w:rsid w:val="005915E4"/>
    <w:rsid w:val="00591EEA"/>
    <w:rsid w:val="005920D6"/>
    <w:rsid w:val="00592F53"/>
    <w:rsid w:val="00593470"/>
    <w:rsid w:val="00593A2C"/>
    <w:rsid w:val="00593C35"/>
    <w:rsid w:val="00593C5A"/>
    <w:rsid w:val="00594386"/>
    <w:rsid w:val="005949D7"/>
    <w:rsid w:val="00594CBA"/>
    <w:rsid w:val="00594F50"/>
    <w:rsid w:val="00595229"/>
    <w:rsid w:val="00595C1C"/>
    <w:rsid w:val="00595D0B"/>
    <w:rsid w:val="00595D8F"/>
    <w:rsid w:val="005966E4"/>
    <w:rsid w:val="005A0876"/>
    <w:rsid w:val="005A0BC8"/>
    <w:rsid w:val="005A16B8"/>
    <w:rsid w:val="005A1F9A"/>
    <w:rsid w:val="005A2AA3"/>
    <w:rsid w:val="005A2C51"/>
    <w:rsid w:val="005A2E0B"/>
    <w:rsid w:val="005A31E7"/>
    <w:rsid w:val="005A3861"/>
    <w:rsid w:val="005A4052"/>
    <w:rsid w:val="005A52F7"/>
    <w:rsid w:val="005A5808"/>
    <w:rsid w:val="005A5A65"/>
    <w:rsid w:val="005A6455"/>
    <w:rsid w:val="005A6D1F"/>
    <w:rsid w:val="005A71E8"/>
    <w:rsid w:val="005A755B"/>
    <w:rsid w:val="005A7829"/>
    <w:rsid w:val="005A7A43"/>
    <w:rsid w:val="005A7B61"/>
    <w:rsid w:val="005A7F6D"/>
    <w:rsid w:val="005B02BE"/>
    <w:rsid w:val="005B109C"/>
    <w:rsid w:val="005B18FE"/>
    <w:rsid w:val="005B2320"/>
    <w:rsid w:val="005B257D"/>
    <w:rsid w:val="005B25DF"/>
    <w:rsid w:val="005B29D0"/>
    <w:rsid w:val="005B2DCB"/>
    <w:rsid w:val="005B3AE6"/>
    <w:rsid w:val="005B3CBE"/>
    <w:rsid w:val="005B3EA1"/>
    <w:rsid w:val="005B4501"/>
    <w:rsid w:val="005B5287"/>
    <w:rsid w:val="005B5865"/>
    <w:rsid w:val="005B6321"/>
    <w:rsid w:val="005B73C1"/>
    <w:rsid w:val="005C0353"/>
    <w:rsid w:val="005C03B8"/>
    <w:rsid w:val="005C0556"/>
    <w:rsid w:val="005C115D"/>
    <w:rsid w:val="005C1348"/>
    <w:rsid w:val="005C19E9"/>
    <w:rsid w:val="005C1D9C"/>
    <w:rsid w:val="005C2071"/>
    <w:rsid w:val="005C2AE3"/>
    <w:rsid w:val="005C2BE4"/>
    <w:rsid w:val="005C2E21"/>
    <w:rsid w:val="005C348D"/>
    <w:rsid w:val="005C39A7"/>
    <w:rsid w:val="005C3D44"/>
    <w:rsid w:val="005C4B46"/>
    <w:rsid w:val="005C51FE"/>
    <w:rsid w:val="005C63A0"/>
    <w:rsid w:val="005C6703"/>
    <w:rsid w:val="005C6CE4"/>
    <w:rsid w:val="005C7172"/>
    <w:rsid w:val="005C7584"/>
    <w:rsid w:val="005C7839"/>
    <w:rsid w:val="005C7D8D"/>
    <w:rsid w:val="005D0A67"/>
    <w:rsid w:val="005D0F66"/>
    <w:rsid w:val="005D0FC1"/>
    <w:rsid w:val="005D12B9"/>
    <w:rsid w:val="005D1D90"/>
    <w:rsid w:val="005D1E08"/>
    <w:rsid w:val="005D1F94"/>
    <w:rsid w:val="005D22FC"/>
    <w:rsid w:val="005D2615"/>
    <w:rsid w:val="005D2E87"/>
    <w:rsid w:val="005D3593"/>
    <w:rsid w:val="005D38EF"/>
    <w:rsid w:val="005D4351"/>
    <w:rsid w:val="005D4E7F"/>
    <w:rsid w:val="005D5B0A"/>
    <w:rsid w:val="005D5BA8"/>
    <w:rsid w:val="005D5C15"/>
    <w:rsid w:val="005D5C1C"/>
    <w:rsid w:val="005D60EA"/>
    <w:rsid w:val="005D6BA4"/>
    <w:rsid w:val="005D6EBF"/>
    <w:rsid w:val="005D710B"/>
    <w:rsid w:val="005D734C"/>
    <w:rsid w:val="005D74AA"/>
    <w:rsid w:val="005D796F"/>
    <w:rsid w:val="005E0203"/>
    <w:rsid w:val="005E02AF"/>
    <w:rsid w:val="005E2970"/>
    <w:rsid w:val="005E2C00"/>
    <w:rsid w:val="005E2EE2"/>
    <w:rsid w:val="005E3308"/>
    <w:rsid w:val="005E3372"/>
    <w:rsid w:val="005E4119"/>
    <w:rsid w:val="005E4D6A"/>
    <w:rsid w:val="005E503D"/>
    <w:rsid w:val="005E537E"/>
    <w:rsid w:val="005E5C02"/>
    <w:rsid w:val="005E6539"/>
    <w:rsid w:val="005E65D7"/>
    <w:rsid w:val="005E6B1B"/>
    <w:rsid w:val="005E6C77"/>
    <w:rsid w:val="005E71E8"/>
    <w:rsid w:val="005E7229"/>
    <w:rsid w:val="005F03F9"/>
    <w:rsid w:val="005F1B9D"/>
    <w:rsid w:val="005F2471"/>
    <w:rsid w:val="005F2A4A"/>
    <w:rsid w:val="005F2BCC"/>
    <w:rsid w:val="005F31AA"/>
    <w:rsid w:val="005F3669"/>
    <w:rsid w:val="005F3753"/>
    <w:rsid w:val="005F4039"/>
    <w:rsid w:val="005F46A2"/>
    <w:rsid w:val="005F4992"/>
    <w:rsid w:val="005F56BF"/>
    <w:rsid w:val="005F56FC"/>
    <w:rsid w:val="005F5857"/>
    <w:rsid w:val="005F73B7"/>
    <w:rsid w:val="005F7502"/>
    <w:rsid w:val="005F7A7C"/>
    <w:rsid w:val="005F7EBE"/>
    <w:rsid w:val="006002AB"/>
    <w:rsid w:val="006003B6"/>
    <w:rsid w:val="00600A7F"/>
    <w:rsid w:val="00600D7D"/>
    <w:rsid w:val="00601219"/>
    <w:rsid w:val="006021F8"/>
    <w:rsid w:val="00602537"/>
    <w:rsid w:val="00602CCB"/>
    <w:rsid w:val="0060307E"/>
    <w:rsid w:val="006030E3"/>
    <w:rsid w:val="00603454"/>
    <w:rsid w:val="00603E28"/>
    <w:rsid w:val="00604045"/>
    <w:rsid w:val="006040F0"/>
    <w:rsid w:val="00604220"/>
    <w:rsid w:val="00604FDA"/>
    <w:rsid w:val="006050D2"/>
    <w:rsid w:val="00605448"/>
    <w:rsid w:val="00605C4F"/>
    <w:rsid w:val="0060628E"/>
    <w:rsid w:val="0060636F"/>
    <w:rsid w:val="0060693F"/>
    <w:rsid w:val="00606EBF"/>
    <w:rsid w:val="00607336"/>
    <w:rsid w:val="00607520"/>
    <w:rsid w:val="00607933"/>
    <w:rsid w:val="00607A75"/>
    <w:rsid w:val="00607EB1"/>
    <w:rsid w:val="00610172"/>
    <w:rsid w:val="0061103B"/>
    <w:rsid w:val="00611299"/>
    <w:rsid w:val="006112D5"/>
    <w:rsid w:val="00611364"/>
    <w:rsid w:val="006114B0"/>
    <w:rsid w:val="00611A0B"/>
    <w:rsid w:val="00611F3C"/>
    <w:rsid w:val="0061259F"/>
    <w:rsid w:val="00612724"/>
    <w:rsid w:val="00612D0E"/>
    <w:rsid w:val="00612D78"/>
    <w:rsid w:val="0061361C"/>
    <w:rsid w:val="00613A53"/>
    <w:rsid w:val="00614298"/>
    <w:rsid w:val="00614542"/>
    <w:rsid w:val="00614B5A"/>
    <w:rsid w:val="00614E7E"/>
    <w:rsid w:val="0061523D"/>
    <w:rsid w:val="00615408"/>
    <w:rsid w:val="0061598E"/>
    <w:rsid w:val="00615D64"/>
    <w:rsid w:val="00616129"/>
    <w:rsid w:val="00616A77"/>
    <w:rsid w:val="00616CC9"/>
    <w:rsid w:val="00617353"/>
    <w:rsid w:val="00620779"/>
    <w:rsid w:val="0062078E"/>
    <w:rsid w:val="00620836"/>
    <w:rsid w:val="00620F96"/>
    <w:rsid w:val="00621555"/>
    <w:rsid w:val="00621661"/>
    <w:rsid w:val="00622D58"/>
    <w:rsid w:val="00622D67"/>
    <w:rsid w:val="00622FC0"/>
    <w:rsid w:val="00623256"/>
    <w:rsid w:val="00623842"/>
    <w:rsid w:val="00623BB7"/>
    <w:rsid w:val="00623EAF"/>
    <w:rsid w:val="00624638"/>
    <w:rsid w:val="0062471B"/>
    <w:rsid w:val="00624726"/>
    <w:rsid w:val="00625030"/>
    <w:rsid w:val="006251F8"/>
    <w:rsid w:val="006253AA"/>
    <w:rsid w:val="0062566B"/>
    <w:rsid w:val="00625EE9"/>
    <w:rsid w:val="006263F8"/>
    <w:rsid w:val="006270B0"/>
    <w:rsid w:val="006274E6"/>
    <w:rsid w:val="0062797B"/>
    <w:rsid w:val="006302A6"/>
    <w:rsid w:val="00630C3F"/>
    <w:rsid w:val="0063118F"/>
    <w:rsid w:val="0063278B"/>
    <w:rsid w:val="00632CB5"/>
    <w:rsid w:val="00632EAD"/>
    <w:rsid w:val="006335E4"/>
    <w:rsid w:val="006335EA"/>
    <w:rsid w:val="00633EF5"/>
    <w:rsid w:val="006342DF"/>
    <w:rsid w:val="00634F68"/>
    <w:rsid w:val="0063721D"/>
    <w:rsid w:val="006375CD"/>
    <w:rsid w:val="006379EC"/>
    <w:rsid w:val="0064100E"/>
    <w:rsid w:val="006415C9"/>
    <w:rsid w:val="0064190B"/>
    <w:rsid w:val="00641AF0"/>
    <w:rsid w:val="00641C15"/>
    <w:rsid w:val="00641F77"/>
    <w:rsid w:val="00643414"/>
    <w:rsid w:val="0064375D"/>
    <w:rsid w:val="0064382A"/>
    <w:rsid w:val="0064388C"/>
    <w:rsid w:val="006438E1"/>
    <w:rsid w:val="00644122"/>
    <w:rsid w:val="006442D4"/>
    <w:rsid w:val="00644BB3"/>
    <w:rsid w:val="006454C8"/>
    <w:rsid w:val="0064569A"/>
    <w:rsid w:val="006456E3"/>
    <w:rsid w:val="006459D5"/>
    <w:rsid w:val="00645A82"/>
    <w:rsid w:val="006461E3"/>
    <w:rsid w:val="00646539"/>
    <w:rsid w:val="006466A6"/>
    <w:rsid w:val="00646B00"/>
    <w:rsid w:val="00646DF4"/>
    <w:rsid w:val="00646E9B"/>
    <w:rsid w:val="00647314"/>
    <w:rsid w:val="006473A2"/>
    <w:rsid w:val="00647933"/>
    <w:rsid w:val="00647A6D"/>
    <w:rsid w:val="00647A79"/>
    <w:rsid w:val="00647E80"/>
    <w:rsid w:val="0065095E"/>
    <w:rsid w:val="00651370"/>
    <w:rsid w:val="006520C1"/>
    <w:rsid w:val="00652824"/>
    <w:rsid w:val="00652C7E"/>
    <w:rsid w:val="00653022"/>
    <w:rsid w:val="006533D5"/>
    <w:rsid w:val="006536E0"/>
    <w:rsid w:val="006538D4"/>
    <w:rsid w:val="00654824"/>
    <w:rsid w:val="006556BC"/>
    <w:rsid w:val="00656310"/>
    <w:rsid w:val="006563C6"/>
    <w:rsid w:val="0065694B"/>
    <w:rsid w:val="00657096"/>
    <w:rsid w:val="00657339"/>
    <w:rsid w:val="00657D61"/>
    <w:rsid w:val="00657EA8"/>
    <w:rsid w:val="006600D4"/>
    <w:rsid w:val="00660634"/>
    <w:rsid w:val="0066162C"/>
    <w:rsid w:val="00661805"/>
    <w:rsid w:val="00662071"/>
    <w:rsid w:val="006621F8"/>
    <w:rsid w:val="006624D3"/>
    <w:rsid w:val="00662588"/>
    <w:rsid w:val="00662DB9"/>
    <w:rsid w:val="00663526"/>
    <w:rsid w:val="00663868"/>
    <w:rsid w:val="00663AC7"/>
    <w:rsid w:val="00663C3E"/>
    <w:rsid w:val="00663E6B"/>
    <w:rsid w:val="006640A3"/>
    <w:rsid w:val="006642FE"/>
    <w:rsid w:val="00664ACF"/>
    <w:rsid w:val="006654D4"/>
    <w:rsid w:val="00665F40"/>
    <w:rsid w:val="00666128"/>
    <w:rsid w:val="00666E82"/>
    <w:rsid w:val="00667207"/>
    <w:rsid w:val="00667329"/>
    <w:rsid w:val="00667671"/>
    <w:rsid w:val="0066771A"/>
    <w:rsid w:val="00670A4C"/>
    <w:rsid w:val="00670C9E"/>
    <w:rsid w:val="0067113C"/>
    <w:rsid w:val="0067169B"/>
    <w:rsid w:val="00671F2F"/>
    <w:rsid w:val="00672AF8"/>
    <w:rsid w:val="00673D68"/>
    <w:rsid w:val="00673DF5"/>
    <w:rsid w:val="00674439"/>
    <w:rsid w:val="006749AA"/>
    <w:rsid w:val="00674DC3"/>
    <w:rsid w:val="00675277"/>
    <w:rsid w:val="0067580D"/>
    <w:rsid w:val="00675EF8"/>
    <w:rsid w:val="00676C0B"/>
    <w:rsid w:val="00676FBD"/>
    <w:rsid w:val="00677546"/>
    <w:rsid w:val="00677BE0"/>
    <w:rsid w:val="00677CBF"/>
    <w:rsid w:val="006801A6"/>
    <w:rsid w:val="00681148"/>
    <w:rsid w:val="00681AA0"/>
    <w:rsid w:val="00682291"/>
    <w:rsid w:val="006824D8"/>
    <w:rsid w:val="00682752"/>
    <w:rsid w:val="00683670"/>
    <w:rsid w:val="006836E4"/>
    <w:rsid w:val="00683A8B"/>
    <w:rsid w:val="00683BB2"/>
    <w:rsid w:val="00683CD5"/>
    <w:rsid w:val="0068431D"/>
    <w:rsid w:val="00684524"/>
    <w:rsid w:val="0068458D"/>
    <w:rsid w:val="00684E94"/>
    <w:rsid w:val="00685229"/>
    <w:rsid w:val="00685C17"/>
    <w:rsid w:val="00687C61"/>
    <w:rsid w:val="006909FE"/>
    <w:rsid w:val="00691059"/>
    <w:rsid w:val="006911DA"/>
    <w:rsid w:val="00691D8E"/>
    <w:rsid w:val="00692309"/>
    <w:rsid w:val="006923CC"/>
    <w:rsid w:val="0069245B"/>
    <w:rsid w:val="006934EE"/>
    <w:rsid w:val="006948F8"/>
    <w:rsid w:val="00694A01"/>
    <w:rsid w:val="0069553F"/>
    <w:rsid w:val="006957DE"/>
    <w:rsid w:val="00695B86"/>
    <w:rsid w:val="0069686F"/>
    <w:rsid w:val="00696D5C"/>
    <w:rsid w:val="006974B0"/>
    <w:rsid w:val="00697618"/>
    <w:rsid w:val="0069783B"/>
    <w:rsid w:val="00697A7C"/>
    <w:rsid w:val="00697C5D"/>
    <w:rsid w:val="00697F34"/>
    <w:rsid w:val="006A0D6C"/>
    <w:rsid w:val="006A16A7"/>
    <w:rsid w:val="006A17DB"/>
    <w:rsid w:val="006A19EB"/>
    <w:rsid w:val="006A1B7C"/>
    <w:rsid w:val="006A21FF"/>
    <w:rsid w:val="006A2B2A"/>
    <w:rsid w:val="006A2C61"/>
    <w:rsid w:val="006A33C2"/>
    <w:rsid w:val="006A430E"/>
    <w:rsid w:val="006A486F"/>
    <w:rsid w:val="006A4903"/>
    <w:rsid w:val="006A5CA8"/>
    <w:rsid w:val="006A5EBD"/>
    <w:rsid w:val="006A6F99"/>
    <w:rsid w:val="006A719E"/>
    <w:rsid w:val="006A7CFA"/>
    <w:rsid w:val="006A7F83"/>
    <w:rsid w:val="006B08DC"/>
    <w:rsid w:val="006B143A"/>
    <w:rsid w:val="006B1BE5"/>
    <w:rsid w:val="006B2D18"/>
    <w:rsid w:val="006B31BA"/>
    <w:rsid w:val="006B321A"/>
    <w:rsid w:val="006B3EC1"/>
    <w:rsid w:val="006B4348"/>
    <w:rsid w:val="006B4422"/>
    <w:rsid w:val="006B46CE"/>
    <w:rsid w:val="006B57B5"/>
    <w:rsid w:val="006B5DBD"/>
    <w:rsid w:val="006B6528"/>
    <w:rsid w:val="006B6CE4"/>
    <w:rsid w:val="006B7246"/>
    <w:rsid w:val="006B736A"/>
    <w:rsid w:val="006B7A7E"/>
    <w:rsid w:val="006B7B1C"/>
    <w:rsid w:val="006B7EFB"/>
    <w:rsid w:val="006C0014"/>
    <w:rsid w:val="006C03E5"/>
    <w:rsid w:val="006C07DE"/>
    <w:rsid w:val="006C0A92"/>
    <w:rsid w:val="006C0AB0"/>
    <w:rsid w:val="006C0B46"/>
    <w:rsid w:val="006C0D83"/>
    <w:rsid w:val="006C115D"/>
    <w:rsid w:val="006C18DD"/>
    <w:rsid w:val="006C1F54"/>
    <w:rsid w:val="006C268F"/>
    <w:rsid w:val="006C2970"/>
    <w:rsid w:val="006C2E24"/>
    <w:rsid w:val="006C2E77"/>
    <w:rsid w:val="006C3259"/>
    <w:rsid w:val="006C3464"/>
    <w:rsid w:val="006C386B"/>
    <w:rsid w:val="006C3C89"/>
    <w:rsid w:val="006C4E54"/>
    <w:rsid w:val="006C4EB5"/>
    <w:rsid w:val="006C558B"/>
    <w:rsid w:val="006C5C22"/>
    <w:rsid w:val="006C5C88"/>
    <w:rsid w:val="006C5F63"/>
    <w:rsid w:val="006C61CC"/>
    <w:rsid w:val="006C6F5F"/>
    <w:rsid w:val="006C71C9"/>
    <w:rsid w:val="006D0234"/>
    <w:rsid w:val="006D027E"/>
    <w:rsid w:val="006D0786"/>
    <w:rsid w:val="006D1006"/>
    <w:rsid w:val="006D1B55"/>
    <w:rsid w:val="006D219D"/>
    <w:rsid w:val="006D227B"/>
    <w:rsid w:val="006D23E2"/>
    <w:rsid w:val="006D2A98"/>
    <w:rsid w:val="006D3079"/>
    <w:rsid w:val="006D4028"/>
    <w:rsid w:val="006D4608"/>
    <w:rsid w:val="006D4BCF"/>
    <w:rsid w:val="006D4CF2"/>
    <w:rsid w:val="006D5596"/>
    <w:rsid w:val="006D586C"/>
    <w:rsid w:val="006D5E1E"/>
    <w:rsid w:val="006D5FF6"/>
    <w:rsid w:val="006D60EC"/>
    <w:rsid w:val="006D6BC5"/>
    <w:rsid w:val="006D759D"/>
    <w:rsid w:val="006D7B6E"/>
    <w:rsid w:val="006D7CAA"/>
    <w:rsid w:val="006E058E"/>
    <w:rsid w:val="006E1340"/>
    <w:rsid w:val="006E1647"/>
    <w:rsid w:val="006E18CD"/>
    <w:rsid w:val="006E1C73"/>
    <w:rsid w:val="006E1D70"/>
    <w:rsid w:val="006E1F0D"/>
    <w:rsid w:val="006E2593"/>
    <w:rsid w:val="006E375D"/>
    <w:rsid w:val="006E3F62"/>
    <w:rsid w:val="006E467E"/>
    <w:rsid w:val="006E4AAB"/>
    <w:rsid w:val="006E5516"/>
    <w:rsid w:val="006E5A45"/>
    <w:rsid w:val="006E67A2"/>
    <w:rsid w:val="006E6AC8"/>
    <w:rsid w:val="006E6B2C"/>
    <w:rsid w:val="006E6DE6"/>
    <w:rsid w:val="006E6DFC"/>
    <w:rsid w:val="006E6E57"/>
    <w:rsid w:val="006E76CE"/>
    <w:rsid w:val="006EC694"/>
    <w:rsid w:val="006F0451"/>
    <w:rsid w:val="006F07E4"/>
    <w:rsid w:val="006F0C5D"/>
    <w:rsid w:val="006F19C9"/>
    <w:rsid w:val="006F1BB0"/>
    <w:rsid w:val="006F1D16"/>
    <w:rsid w:val="006F25A9"/>
    <w:rsid w:val="006F2A02"/>
    <w:rsid w:val="006F2C45"/>
    <w:rsid w:val="006F3169"/>
    <w:rsid w:val="006F3973"/>
    <w:rsid w:val="006F4C1D"/>
    <w:rsid w:val="006F506B"/>
    <w:rsid w:val="006F550D"/>
    <w:rsid w:val="006F5F5D"/>
    <w:rsid w:val="006F6091"/>
    <w:rsid w:val="006F6B31"/>
    <w:rsid w:val="006F6EB5"/>
    <w:rsid w:val="007003B4"/>
    <w:rsid w:val="00700A36"/>
    <w:rsid w:val="00700B62"/>
    <w:rsid w:val="00700D1C"/>
    <w:rsid w:val="00701377"/>
    <w:rsid w:val="007019FF"/>
    <w:rsid w:val="00703D30"/>
    <w:rsid w:val="0070494B"/>
    <w:rsid w:val="00704D08"/>
    <w:rsid w:val="007061BD"/>
    <w:rsid w:val="007062B7"/>
    <w:rsid w:val="007067F3"/>
    <w:rsid w:val="0070681D"/>
    <w:rsid w:val="00707CA0"/>
    <w:rsid w:val="00707DA3"/>
    <w:rsid w:val="00710291"/>
    <w:rsid w:val="00710EE8"/>
    <w:rsid w:val="0071139F"/>
    <w:rsid w:val="007119D6"/>
    <w:rsid w:val="00711AC3"/>
    <w:rsid w:val="0071358D"/>
    <w:rsid w:val="00713901"/>
    <w:rsid w:val="0071494B"/>
    <w:rsid w:val="00715488"/>
    <w:rsid w:val="00715492"/>
    <w:rsid w:val="0071661B"/>
    <w:rsid w:val="00716816"/>
    <w:rsid w:val="00716BD0"/>
    <w:rsid w:val="00717071"/>
    <w:rsid w:val="007170AD"/>
    <w:rsid w:val="0071723D"/>
    <w:rsid w:val="00717A9D"/>
    <w:rsid w:val="00720311"/>
    <w:rsid w:val="007206B3"/>
    <w:rsid w:val="0072086C"/>
    <w:rsid w:val="00720DD7"/>
    <w:rsid w:val="007214C6"/>
    <w:rsid w:val="0072150A"/>
    <w:rsid w:val="00721714"/>
    <w:rsid w:val="007217DE"/>
    <w:rsid w:val="0072194D"/>
    <w:rsid w:val="00721C89"/>
    <w:rsid w:val="00721CF0"/>
    <w:rsid w:val="0072204C"/>
    <w:rsid w:val="00722100"/>
    <w:rsid w:val="00722481"/>
    <w:rsid w:val="00722647"/>
    <w:rsid w:val="00722E00"/>
    <w:rsid w:val="00723AE8"/>
    <w:rsid w:val="00724022"/>
    <w:rsid w:val="00724D5B"/>
    <w:rsid w:val="00724E36"/>
    <w:rsid w:val="0072567B"/>
    <w:rsid w:val="00725D9D"/>
    <w:rsid w:val="00725ED2"/>
    <w:rsid w:val="00726EF5"/>
    <w:rsid w:val="007308E3"/>
    <w:rsid w:val="00730DED"/>
    <w:rsid w:val="00730F31"/>
    <w:rsid w:val="007317D9"/>
    <w:rsid w:val="00732778"/>
    <w:rsid w:val="00732BCD"/>
    <w:rsid w:val="00732E1F"/>
    <w:rsid w:val="00733074"/>
    <w:rsid w:val="007336EE"/>
    <w:rsid w:val="00733970"/>
    <w:rsid w:val="0073424B"/>
    <w:rsid w:val="007344F9"/>
    <w:rsid w:val="00734EE5"/>
    <w:rsid w:val="007352F0"/>
    <w:rsid w:val="007354AC"/>
    <w:rsid w:val="00735AB0"/>
    <w:rsid w:val="00735FBE"/>
    <w:rsid w:val="00736C33"/>
    <w:rsid w:val="00736EA2"/>
    <w:rsid w:val="00736F04"/>
    <w:rsid w:val="00737159"/>
    <w:rsid w:val="00737DC1"/>
    <w:rsid w:val="0074014B"/>
    <w:rsid w:val="007401AB"/>
    <w:rsid w:val="0074055A"/>
    <w:rsid w:val="007409DF"/>
    <w:rsid w:val="0074103F"/>
    <w:rsid w:val="00741C26"/>
    <w:rsid w:val="00741D82"/>
    <w:rsid w:val="00741E18"/>
    <w:rsid w:val="00741E3B"/>
    <w:rsid w:val="00741FE1"/>
    <w:rsid w:val="00742864"/>
    <w:rsid w:val="00742E3B"/>
    <w:rsid w:val="00743A11"/>
    <w:rsid w:val="00743C07"/>
    <w:rsid w:val="007444AC"/>
    <w:rsid w:val="00744A74"/>
    <w:rsid w:val="00744BEF"/>
    <w:rsid w:val="00745867"/>
    <w:rsid w:val="00745974"/>
    <w:rsid w:val="00745CDA"/>
    <w:rsid w:val="0074618B"/>
    <w:rsid w:val="0074728E"/>
    <w:rsid w:val="00747E9A"/>
    <w:rsid w:val="00750227"/>
    <w:rsid w:val="007536CE"/>
    <w:rsid w:val="007538A8"/>
    <w:rsid w:val="0075437A"/>
    <w:rsid w:val="00754471"/>
    <w:rsid w:val="0075469B"/>
    <w:rsid w:val="007549CC"/>
    <w:rsid w:val="0075517F"/>
    <w:rsid w:val="007558DC"/>
    <w:rsid w:val="00755B31"/>
    <w:rsid w:val="007562A6"/>
    <w:rsid w:val="00756B4A"/>
    <w:rsid w:val="00756E94"/>
    <w:rsid w:val="00757038"/>
    <w:rsid w:val="00757193"/>
    <w:rsid w:val="00757F89"/>
    <w:rsid w:val="00760505"/>
    <w:rsid w:val="0076051B"/>
    <w:rsid w:val="00760B63"/>
    <w:rsid w:val="00760C18"/>
    <w:rsid w:val="00761251"/>
    <w:rsid w:val="00761D2E"/>
    <w:rsid w:val="00761FE6"/>
    <w:rsid w:val="00762118"/>
    <w:rsid w:val="007624D9"/>
    <w:rsid w:val="0076295A"/>
    <w:rsid w:val="0076314B"/>
    <w:rsid w:val="0076531F"/>
    <w:rsid w:val="007657F0"/>
    <w:rsid w:val="00765E29"/>
    <w:rsid w:val="007668DA"/>
    <w:rsid w:val="00766BD1"/>
    <w:rsid w:val="00766DEA"/>
    <w:rsid w:val="00766FA4"/>
    <w:rsid w:val="007679AD"/>
    <w:rsid w:val="007679FC"/>
    <w:rsid w:val="00767B58"/>
    <w:rsid w:val="00770630"/>
    <w:rsid w:val="00770CE2"/>
    <w:rsid w:val="007713B5"/>
    <w:rsid w:val="00771A38"/>
    <w:rsid w:val="00771A3A"/>
    <w:rsid w:val="00773351"/>
    <w:rsid w:val="00773A38"/>
    <w:rsid w:val="00773E28"/>
    <w:rsid w:val="007748A7"/>
    <w:rsid w:val="007748D4"/>
    <w:rsid w:val="0077512A"/>
    <w:rsid w:val="007751C9"/>
    <w:rsid w:val="0077537A"/>
    <w:rsid w:val="007756DA"/>
    <w:rsid w:val="00775859"/>
    <w:rsid w:val="007758EB"/>
    <w:rsid w:val="0077663C"/>
    <w:rsid w:val="0077669B"/>
    <w:rsid w:val="00777243"/>
    <w:rsid w:val="00777B0C"/>
    <w:rsid w:val="00777C8D"/>
    <w:rsid w:val="0078000A"/>
    <w:rsid w:val="00780288"/>
    <w:rsid w:val="007806E9"/>
    <w:rsid w:val="00780B8D"/>
    <w:rsid w:val="00780FD9"/>
    <w:rsid w:val="00782B90"/>
    <w:rsid w:val="007837C2"/>
    <w:rsid w:val="0078385D"/>
    <w:rsid w:val="0078387E"/>
    <w:rsid w:val="00783ACA"/>
    <w:rsid w:val="007847A0"/>
    <w:rsid w:val="00784E78"/>
    <w:rsid w:val="00785A4D"/>
    <w:rsid w:val="00785CE0"/>
    <w:rsid w:val="00786315"/>
    <w:rsid w:val="00786552"/>
    <w:rsid w:val="007866A7"/>
    <w:rsid w:val="007873C7"/>
    <w:rsid w:val="0078757E"/>
    <w:rsid w:val="00787CC6"/>
    <w:rsid w:val="00787D28"/>
    <w:rsid w:val="0079089D"/>
    <w:rsid w:val="00790BE8"/>
    <w:rsid w:val="00792DBE"/>
    <w:rsid w:val="00793567"/>
    <w:rsid w:val="0079368E"/>
    <w:rsid w:val="007937AA"/>
    <w:rsid w:val="00793CE8"/>
    <w:rsid w:val="00794866"/>
    <w:rsid w:val="00794BAD"/>
    <w:rsid w:val="00794F15"/>
    <w:rsid w:val="00795AEC"/>
    <w:rsid w:val="0079644D"/>
    <w:rsid w:val="007966EC"/>
    <w:rsid w:val="00796CD1"/>
    <w:rsid w:val="007977DA"/>
    <w:rsid w:val="007A095A"/>
    <w:rsid w:val="007A0B47"/>
    <w:rsid w:val="007A15AD"/>
    <w:rsid w:val="007A19A9"/>
    <w:rsid w:val="007A1F48"/>
    <w:rsid w:val="007A2809"/>
    <w:rsid w:val="007A36FB"/>
    <w:rsid w:val="007A41D1"/>
    <w:rsid w:val="007A444D"/>
    <w:rsid w:val="007A5110"/>
    <w:rsid w:val="007A5715"/>
    <w:rsid w:val="007A5C75"/>
    <w:rsid w:val="007A5D09"/>
    <w:rsid w:val="007A669D"/>
    <w:rsid w:val="007A67ED"/>
    <w:rsid w:val="007A6F08"/>
    <w:rsid w:val="007A75BA"/>
    <w:rsid w:val="007A7D5B"/>
    <w:rsid w:val="007A7FB7"/>
    <w:rsid w:val="007B0099"/>
    <w:rsid w:val="007B0634"/>
    <w:rsid w:val="007B0BD6"/>
    <w:rsid w:val="007B1E92"/>
    <w:rsid w:val="007B2029"/>
    <w:rsid w:val="007B26F8"/>
    <w:rsid w:val="007B27DA"/>
    <w:rsid w:val="007B28F4"/>
    <w:rsid w:val="007B292A"/>
    <w:rsid w:val="007B2A4E"/>
    <w:rsid w:val="007B2D2E"/>
    <w:rsid w:val="007B33EF"/>
    <w:rsid w:val="007B3A37"/>
    <w:rsid w:val="007B493C"/>
    <w:rsid w:val="007B5C2A"/>
    <w:rsid w:val="007B6782"/>
    <w:rsid w:val="007B6D02"/>
    <w:rsid w:val="007B70C1"/>
    <w:rsid w:val="007C0E20"/>
    <w:rsid w:val="007C0ECF"/>
    <w:rsid w:val="007C105E"/>
    <w:rsid w:val="007C1535"/>
    <w:rsid w:val="007C199B"/>
    <w:rsid w:val="007C19B1"/>
    <w:rsid w:val="007C1F10"/>
    <w:rsid w:val="007C1FD4"/>
    <w:rsid w:val="007C25B9"/>
    <w:rsid w:val="007C28AA"/>
    <w:rsid w:val="007C2E5C"/>
    <w:rsid w:val="007C31E0"/>
    <w:rsid w:val="007C37FC"/>
    <w:rsid w:val="007C3A74"/>
    <w:rsid w:val="007C421E"/>
    <w:rsid w:val="007C458D"/>
    <w:rsid w:val="007C46A6"/>
    <w:rsid w:val="007C4CBD"/>
    <w:rsid w:val="007C51B6"/>
    <w:rsid w:val="007C51CE"/>
    <w:rsid w:val="007C5887"/>
    <w:rsid w:val="007C6177"/>
    <w:rsid w:val="007C619F"/>
    <w:rsid w:val="007C6323"/>
    <w:rsid w:val="007C657B"/>
    <w:rsid w:val="007C66C3"/>
    <w:rsid w:val="007C72A2"/>
    <w:rsid w:val="007C7418"/>
    <w:rsid w:val="007C77BF"/>
    <w:rsid w:val="007C797C"/>
    <w:rsid w:val="007C7D7D"/>
    <w:rsid w:val="007D0CC9"/>
    <w:rsid w:val="007D0FEA"/>
    <w:rsid w:val="007D1594"/>
    <w:rsid w:val="007D1A94"/>
    <w:rsid w:val="007D1BDD"/>
    <w:rsid w:val="007D1EAE"/>
    <w:rsid w:val="007D1F06"/>
    <w:rsid w:val="007D21F0"/>
    <w:rsid w:val="007D2EBB"/>
    <w:rsid w:val="007D3052"/>
    <w:rsid w:val="007D372B"/>
    <w:rsid w:val="007D3C3B"/>
    <w:rsid w:val="007D3C98"/>
    <w:rsid w:val="007D3D24"/>
    <w:rsid w:val="007D453B"/>
    <w:rsid w:val="007D539E"/>
    <w:rsid w:val="007D54EB"/>
    <w:rsid w:val="007D66E2"/>
    <w:rsid w:val="007D6764"/>
    <w:rsid w:val="007D6F46"/>
    <w:rsid w:val="007D7E02"/>
    <w:rsid w:val="007E0542"/>
    <w:rsid w:val="007E062C"/>
    <w:rsid w:val="007E0BA7"/>
    <w:rsid w:val="007E1138"/>
    <w:rsid w:val="007E1215"/>
    <w:rsid w:val="007E13B9"/>
    <w:rsid w:val="007E13F0"/>
    <w:rsid w:val="007E16B0"/>
    <w:rsid w:val="007E18BC"/>
    <w:rsid w:val="007E1EC5"/>
    <w:rsid w:val="007E22CF"/>
    <w:rsid w:val="007E2843"/>
    <w:rsid w:val="007E2B2E"/>
    <w:rsid w:val="007E2BD9"/>
    <w:rsid w:val="007E2E33"/>
    <w:rsid w:val="007E2EB1"/>
    <w:rsid w:val="007E30B9"/>
    <w:rsid w:val="007E3761"/>
    <w:rsid w:val="007E3F3A"/>
    <w:rsid w:val="007E484D"/>
    <w:rsid w:val="007E49C2"/>
    <w:rsid w:val="007E4F18"/>
    <w:rsid w:val="007E53EF"/>
    <w:rsid w:val="007E5890"/>
    <w:rsid w:val="007E5BE2"/>
    <w:rsid w:val="007E5D85"/>
    <w:rsid w:val="007E6201"/>
    <w:rsid w:val="007E7F7A"/>
    <w:rsid w:val="007F0378"/>
    <w:rsid w:val="007F04B8"/>
    <w:rsid w:val="007F18BF"/>
    <w:rsid w:val="007F1B3A"/>
    <w:rsid w:val="007F1D2C"/>
    <w:rsid w:val="007F1ED3"/>
    <w:rsid w:val="007F2964"/>
    <w:rsid w:val="007F2AD8"/>
    <w:rsid w:val="007F2C28"/>
    <w:rsid w:val="007F2E63"/>
    <w:rsid w:val="007F39F9"/>
    <w:rsid w:val="007F3E9D"/>
    <w:rsid w:val="007F47CB"/>
    <w:rsid w:val="007F5111"/>
    <w:rsid w:val="007F53A2"/>
    <w:rsid w:val="007F5C47"/>
    <w:rsid w:val="007F5EB2"/>
    <w:rsid w:val="007F60BE"/>
    <w:rsid w:val="007F6BB7"/>
    <w:rsid w:val="007F74EB"/>
    <w:rsid w:val="007F7BA7"/>
    <w:rsid w:val="007F7DB6"/>
    <w:rsid w:val="00800067"/>
    <w:rsid w:val="00800971"/>
    <w:rsid w:val="00800D42"/>
    <w:rsid w:val="00801E5D"/>
    <w:rsid w:val="0080247A"/>
    <w:rsid w:val="00802666"/>
    <w:rsid w:val="00802F69"/>
    <w:rsid w:val="008040B5"/>
    <w:rsid w:val="00804918"/>
    <w:rsid w:val="00804991"/>
    <w:rsid w:val="00804A61"/>
    <w:rsid w:val="00804CE1"/>
    <w:rsid w:val="00804D9B"/>
    <w:rsid w:val="008052E0"/>
    <w:rsid w:val="0080571C"/>
    <w:rsid w:val="00805B41"/>
    <w:rsid w:val="00805BE2"/>
    <w:rsid w:val="00805D51"/>
    <w:rsid w:val="0080669D"/>
    <w:rsid w:val="00806724"/>
    <w:rsid w:val="00806983"/>
    <w:rsid w:val="00806B31"/>
    <w:rsid w:val="00806BCF"/>
    <w:rsid w:val="00809F2C"/>
    <w:rsid w:val="008100BD"/>
    <w:rsid w:val="00810194"/>
    <w:rsid w:val="0081029A"/>
    <w:rsid w:val="0081063F"/>
    <w:rsid w:val="00810797"/>
    <w:rsid w:val="00811414"/>
    <w:rsid w:val="0081154A"/>
    <w:rsid w:val="00811CB1"/>
    <w:rsid w:val="008120A8"/>
    <w:rsid w:val="00813420"/>
    <w:rsid w:val="00814592"/>
    <w:rsid w:val="0081536A"/>
    <w:rsid w:val="00815CA7"/>
    <w:rsid w:val="00816057"/>
    <w:rsid w:val="008165CC"/>
    <w:rsid w:val="00816DD5"/>
    <w:rsid w:val="008171C8"/>
    <w:rsid w:val="008172C0"/>
    <w:rsid w:val="00817426"/>
    <w:rsid w:val="00817DD9"/>
    <w:rsid w:val="00817E6C"/>
    <w:rsid w:val="00820A5A"/>
    <w:rsid w:val="00820B1E"/>
    <w:rsid w:val="008210E8"/>
    <w:rsid w:val="008214DB"/>
    <w:rsid w:val="0082173C"/>
    <w:rsid w:val="008224C6"/>
    <w:rsid w:val="0082281C"/>
    <w:rsid w:val="00822AB6"/>
    <w:rsid w:val="00822BA3"/>
    <w:rsid w:val="00822D08"/>
    <w:rsid w:val="00822D7E"/>
    <w:rsid w:val="00823739"/>
    <w:rsid w:val="00823A82"/>
    <w:rsid w:val="0082434F"/>
    <w:rsid w:val="00824A3C"/>
    <w:rsid w:val="00824B09"/>
    <w:rsid w:val="00824D43"/>
    <w:rsid w:val="00825444"/>
    <w:rsid w:val="008268C7"/>
    <w:rsid w:val="00826E0F"/>
    <w:rsid w:val="008273AD"/>
    <w:rsid w:val="0082779E"/>
    <w:rsid w:val="008302D8"/>
    <w:rsid w:val="008313D7"/>
    <w:rsid w:val="008316D6"/>
    <w:rsid w:val="008318A0"/>
    <w:rsid w:val="0083190C"/>
    <w:rsid w:val="008321EA"/>
    <w:rsid w:val="00832545"/>
    <w:rsid w:val="00832668"/>
    <w:rsid w:val="00832E67"/>
    <w:rsid w:val="008333BD"/>
    <w:rsid w:val="00833CDF"/>
    <w:rsid w:val="00834074"/>
    <w:rsid w:val="008347A3"/>
    <w:rsid w:val="0083537F"/>
    <w:rsid w:val="008353BD"/>
    <w:rsid w:val="008354D3"/>
    <w:rsid w:val="008365DE"/>
    <w:rsid w:val="00837280"/>
    <w:rsid w:val="008374B7"/>
    <w:rsid w:val="008378C6"/>
    <w:rsid w:val="00837AEC"/>
    <w:rsid w:val="00837E7C"/>
    <w:rsid w:val="00837FE0"/>
    <w:rsid w:val="0084071F"/>
    <w:rsid w:val="0084171C"/>
    <w:rsid w:val="0084173A"/>
    <w:rsid w:val="008417E5"/>
    <w:rsid w:val="008417F1"/>
    <w:rsid w:val="00841E51"/>
    <w:rsid w:val="00841FC1"/>
    <w:rsid w:val="00842353"/>
    <w:rsid w:val="008424C3"/>
    <w:rsid w:val="008439E2"/>
    <w:rsid w:val="00843B0C"/>
    <w:rsid w:val="008443CB"/>
    <w:rsid w:val="00844596"/>
    <w:rsid w:val="00844AFB"/>
    <w:rsid w:val="00844F8F"/>
    <w:rsid w:val="0084579B"/>
    <w:rsid w:val="008468CF"/>
    <w:rsid w:val="00846C2B"/>
    <w:rsid w:val="00846D57"/>
    <w:rsid w:val="00847467"/>
    <w:rsid w:val="00847B8A"/>
    <w:rsid w:val="00847BDE"/>
    <w:rsid w:val="00847F78"/>
    <w:rsid w:val="008500EA"/>
    <w:rsid w:val="00851821"/>
    <w:rsid w:val="00851BCE"/>
    <w:rsid w:val="00851D92"/>
    <w:rsid w:val="0085264A"/>
    <w:rsid w:val="00852F1B"/>
    <w:rsid w:val="0085393A"/>
    <w:rsid w:val="00853943"/>
    <w:rsid w:val="00854225"/>
    <w:rsid w:val="00854644"/>
    <w:rsid w:val="00854B55"/>
    <w:rsid w:val="00854CA9"/>
    <w:rsid w:val="00854F57"/>
    <w:rsid w:val="008555F7"/>
    <w:rsid w:val="00855708"/>
    <w:rsid w:val="008559C6"/>
    <w:rsid w:val="00856456"/>
    <w:rsid w:val="008569FE"/>
    <w:rsid w:val="00856E18"/>
    <w:rsid w:val="00857115"/>
    <w:rsid w:val="00857651"/>
    <w:rsid w:val="00857ABC"/>
    <w:rsid w:val="00857C2E"/>
    <w:rsid w:val="0086022A"/>
    <w:rsid w:val="008605B9"/>
    <w:rsid w:val="008609DE"/>
    <w:rsid w:val="00860C1A"/>
    <w:rsid w:val="00861F07"/>
    <w:rsid w:val="00862736"/>
    <w:rsid w:val="008628DC"/>
    <w:rsid w:val="00862A36"/>
    <w:rsid w:val="00863A60"/>
    <w:rsid w:val="00863EAB"/>
    <w:rsid w:val="0086579B"/>
    <w:rsid w:val="008658AD"/>
    <w:rsid w:val="0086593E"/>
    <w:rsid w:val="008659C1"/>
    <w:rsid w:val="00865CA5"/>
    <w:rsid w:val="00866975"/>
    <w:rsid w:val="00866C27"/>
    <w:rsid w:val="00866C6B"/>
    <w:rsid w:val="00866E9A"/>
    <w:rsid w:val="0086705D"/>
    <w:rsid w:val="00867411"/>
    <w:rsid w:val="00867470"/>
    <w:rsid w:val="00867839"/>
    <w:rsid w:val="0086786B"/>
    <w:rsid w:val="008707D4"/>
    <w:rsid w:val="00870B08"/>
    <w:rsid w:val="00870E99"/>
    <w:rsid w:val="0087108B"/>
    <w:rsid w:val="008712F1"/>
    <w:rsid w:val="008715E4"/>
    <w:rsid w:val="00872607"/>
    <w:rsid w:val="00872685"/>
    <w:rsid w:val="00873B81"/>
    <w:rsid w:val="00873E8C"/>
    <w:rsid w:val="0087407C"/>
    <w:rsid w:val="0087414E"/>
    <w:rsid w:val="0087455D"/>
    <w:rsid w:val="00874C3D"/>
    <w:rsid w:val="008751DE"/>
    <w:rsid w:val="008753BE"/>
    <w:rsid w:val="00875552"/>
    <w:rsid w:val="008757F9"/>
    <w:rsid w:val="00875903"/>
    <w:rsid w:val="0087622E"/>
    <w:rsid w:val="008762F9"/>
    <w:rsid w:val="00876735"/>
    <w:rsid w:val="00876A9B"/>
    <w:rsid w:val="00876AE9"/>
    <w:rsid w:val="008771AA"/>
    <w:rsid w:val="008775E3"/>
    <w:rsid w:val="00880AE6"/>
    <w:rsid w:val="00880FC6"/>
    <w:rsid w:val="008812E0"/>
    <w:rsid w:val="008816B7"/>
    <w:rsid w:val="008818FC"/>
    <w:rsid w:val="008821B3"/>
    <w:rsid w:val="00882D3E"/>
    <w:rsid w:val="00882E0A"/>
    <w:rsid w:val="00883127"/>
    <w:rsid w:val="00883409"/>
    <w:rsid w:val="00884380"/>
    <w:rsid w:val="00884582"/>
    <w:rsid w:val="00884A63"/>
    <w:rsid w:val="00884F1D"/>
    <w:rsid w:val="0088502B"/>
    <w:rsid w:val="0088538C"/>
    <w:rsid w:val="00885875"/>
    <w:rsid w:val="00885A0C"/>
    <w:rsid w:val="00885A34"/>
    <w:rsid w:val="0088711E"/>
    <w:rsid w:val="0088757C"/>
    <w:rsid w:val="0089049A"/>
    <w:rsid w:val="00890B17"/>
    <w:rsid w:val="00890C3B"/>
    <w:rsid w:val="0089100A"/>
    <w:rsid w:val="00891AA8"/>
    <w:rsid w:val="00892646"/>
    <w:rsid w:val="008926B5"/>
    <w:rsid w:val="00895481"/>
    <w:rsid w:val="00895736"/>
    <w:rsid w:val="00895779"/>
    <w:rsid w:val="0089687A"/>
    <w:rsid w:val="00896C61"/>
    <w:rsid w:val="0089759B"/>
    <w:rsid w:val="00897647"/>
    <w:rsid w:val="0089776E"/>
    <w:rsid w:val="00897CCA"/>
    <w:rsid w:val="00897D7E"/>
    <w:rsid w:val="008A07FC"/>
    <w:rsid w:val="008A0E7F"/>
    <w:rsid w:val="008A0E8F"/>
    <w:rsid w:val="008A14A3"/>
    <w:rsid w:val="008A1C8F"/>
    <w:rsid w:val="008A242A"/>
    <w:rsid w:val="008A26FA"/>
    <w:rsid w:val="008A2FD1"/>
    <w:rsid w:val="008A330C"/>
    <w:rsid w:val="008A36AB"/>
    <w:rsid w:val="008A3F5D"/>
    <w:rsid w:val="008A447A"/>
    <w:rsid w:val="008A5675"/>
    <w:rsid w:val="008A5FE7"/>
    <w:rsid w:val="008A601F"/>
    <w:rsid w:val="008A61BF"/>
    <w:rsid w:val="008A6DFB"/>
    <w:rsid w:val="008A7108"/>
    <w:rsid w:val="008A71F6"/>
    <w:rsid w:val="008B038E"/>
    <w:rsid w:val="008B0F08"/>
    <w:rsid w:val="008B1111"/>
    <w:rsid w:val="008B1C4A"/>
    <w:rsid w:val="008B2106"/>
    <w:rsid w:val="008B2301"/>
    <w:rsid w:val="008B32D6"/>
    <w:rsid w:val="008B395A"/>
    <w:rsid w:val="008B43FC"/>
    <w:rsid w:val="008B47BF"/>
    <w:rsid w:val="008B4F73"/>
    <w:rsid w:val="008B56B7"/>
    <w:rsid w:val="008B611F"/>
    <w:rsid w:val="008B7958"/>
    <w:rsid w:val="008C07BB"/>
    <w:rsid w:val="008C1269"/>
    <w:rsid w:val="008C13EC"/>
    <w:rsid w:val="008C1910"/>
    <w:rsid w:val="008C1B9B"/>
    <w:rsid w:val="008C2710"/>
    <w:rsid w:val="008C284D"/>
    <w:rsid w:val="008C2CCE"/>
    <w:rsid w:val="008C2E44"/>
    <w:rsid w:val="008C3B58"/>
    <w:rsid w:val="008C3BE0"/>
    <w:rsid w:val="008C3C55"/>
    <w:rsid w:val="008C3DDF"/>
    <w:rsid w:val="008C4298"/>
    <w:rsid w:val="008C53AD"/>
    <w:rsid w:val="008C568A"/>
    <w:rsid w:val="008C6651"/>
    <w:rsid w:val="008C7ADA"/>
    <w:rsid w:val="008C7CCC"/>
    <w:rsid w:val="008C7DE1"/>
    <w:rsid w:val="008C7F1E"/>
    <w:rsid w:val="008D09AA"/>
    <w:rsid w:val="008D0B96"/>
    <w:rsid w:val="008D0D17"/>
    <w:rsid w:val="008D0F98"/>
    <w:rsid w:val="008D12AA"/>
    <w:rsid w:val="008D27D7"/>
    <w:rsid w:val="008D2E58"/>
    <w:rsid w:val="008D2ED7"/>
    <w:rsid w:val="008D369A"/>
    <w:rsid w:val="008D36A5"/>
    <w:rsid w:val="008D36F7"/>
    <w:rsid w:val="008D60DB"/>
    <w:rsid w:val="008D6C84"/>
    <w:rsid w:val="008D6DE5"/>
    <w:rsid w:val="008D6F04"/>
    <w:rsid w:val="008D6FB2"/>
    <w:rsid w:val="008D73E9"/>
    <w:rsid w:val="008D74FC"/>
    <w:rsid w:val="008D7788"/>
    <w:rsid w:val="008E0584"/>
    <w:rsid w:val="008E0D45"/>
    <w:rsid w:val="008E0F6E"/>
    <w:rsid w:val="008E1314"/>
    <w:rsid w:val="008E1725"/>
    <w:rsid w:val="008E19E6"/>
    <w:rsid w:val="008E1B57"/>
    <w:rsid w:val="008E2DE7"/>
    <w:rsid w:val="008E31E4"/>
    <w:rsid w:val="008E3764"/>
    <w:rsid w:val="008E41BB"/>
    <w:rsid w:val="008E4340"/>
    <w:rsid w:val="008E4B95"/>
    <w:rsid w:val="008E4FA6"/>
    <w:rsid w:val="008E5465"/>
    <w:rsid w:val="008E5675"/>
    <w:rsid w:val="008E57CC"/>
    <w:rsid w:val="008E5CD3"/>
    <w:rsid w:val="008E5F9A"/>
    <w:rsid w:val="008E706C"/>
    <w:rsid w:val="008E726F"/>
    <w:rsid w:val="008F073A"/>
    <w:rsid w:val="008F0A09"/>
    <w:rsid w:val="008F0B93"/>
    <w:rsid w:val="008F148A"/>
    <w:rsid w:val="008F17D9"/>
    <w:rsid w:val="008F1DB4"/>
    <w:rsid w:val="008F295E"/>
    <w:rsid w:val="008F2C89"/>
    <w:rsid w:val="008F2D68"/>
    <w:rsid w:val="008F3007"/>
    <w:rsid w:val="008F3537"/>
    <w:rsid w:val="008F4311"/>
    <w:rsid w:val="008F4E74"/>
    <w:rsid w:val="008F4F94"/>
    <w:rsid w:val="008F5245"/>
    <w:rsid w:val="008F5640"/>
    <w:rsid w:val="008F5942"/>
    <w:rsid w:val="008F5D8E"/>
    <w:rsid w:val="008F5DCC"/>
    <w:rsid w:val="008F6050"/>
    <w:rsid w:val="008F6925"/>
    <w:rsid w:val="008F6AD2"/>
    <w:rsid w:val="008F6B2F"/>
    <w:rsid w:val="008F6B79"/>
    <w:rsid w:val="008F71FC"/>
    <w:rsid w:val="008F7410"/>
    <w:rsid w:val="008F7A66"/>
    <w:rsid w:val="009010C8"/>
    <w:rsid w:val="009012B2"/>
    <w:rsid w:val="009015DA"/>
    <w:rsid w:val="00901654"/>
    <w:rsid w:val="0090171A"/>
    <w:rsid w:val="00901B33"/>
    <w:rsid w:val="00901F97"/>
    <w:rsid w:val="00903AA2"/>
    <w:rsid w:val="00904503"/>
    <w:rsid w:val="00904679"/>
    <w:rsid w:val="0090485A"/>
    <w:rsid w:val="00904F7E"/>
    <w:rsid w:val="00905844"/>
    <w:rsid w:val="009058A5"/>
    <w:rsid w:val="00905BBE"/>
    <w:rsid w:val="00905F43"/>
    <w:rsid w:val="00907464"/>
    <w:rsid w:val="00907B22"/>
    <w:rsid w:val="00907B60"/>
    <w:rsid w:val="00907D37"/>
    <w:rsid w:val="009108D3"/>
    <w:rsid w:val="00910A59"/>
    <w:rsid w:val="00910DF9"/>
    <w:rsid w:val="009111B4"/>
    <w:rsid w:val="0091145F"/>
    <w:rsid w:val="0091153E"/>
    <w:rsid w:val="0091159F"/>
    <w:rsid w:val="00911D57"/>
    <w:rsid w:val="00912206"/>
    <w:rsid w:val="0091230A"/>
    <w:rsid w:val="00912973"/>
    <w:rsid w:val="0091297A"/>
    <w:rsid w:val="009129AB"/>
    <w:rsid w:val="0091302F"/>
    <w:rsid w:val="00913222"/>
    <w:rsid w:val="00913C55"/>
    <w:rsid w:val="009147B9"/>
    <w:rsid w:val="00914C09"/>
    <w:rsid w:val="00916C47"/>
    <w:rsid w:val="00920ACF"/>
    <w:rsid w:val="00920DB2"/>
    <w:rsid w:val="00921AC6"/>
    <w:rsid w:val="009220EF"/>
    <w:rsid w:val="009223FE"/>
    <w:rsid w:val="009224D2"/>
    <w:rsid w:val="0092252A"/>
    <w:rsid w:val="00922754"/>
    <w:rsid w:val="00922952"/>
    <w:rsid w:val="00924573"/>
    <w:rsid w:val="00924CE5"/>
    <w:rsid w:val="00924E69"/>
    <w:rsid w:val="00925067"/>
    <w:rsid w:val="0092517F"/>
    <w:rsid w:val="00925552"/>
    <w:rsid w:val="009259AA"/>
    <w:rsid w:val="00925F6E"/>
    <w:rsid w:val="009266B8"/>
    <w:rsid w:val="0092716B"/>
    <w:rsid w:val="0092739E"/>
    <w:rsid w:val="00927A7C"/>
    <w:rsid w:val="00930706"/>
    <w:rsid w:val="00930874"/>
    <w:rsid w:val="00930E81"/>
    <w:rsid w:val="009316D8"/>
    <w:rsid w:val="00931C17"/>
    <w:rsid w:val="0093217B"/>
    <w:rsid w:val="00932E68"/>
    <w:rsid w:val="0093347F"/>
    <w:rsid w:val="00933A1C"/>
    <w:rsid w:val="009347F5"/>
    <w:rsid w:val="00934D87"/>
    <w:rsid w:val="00935A29"/>
    <w:rsid w:val="00935BF6"/>
    <w:rsid w:val="0093624F"/>
    <w:rsid w:val="0093720A"/>
    <w:rsid w:val="00937389"/>
    <w:rsid w:val="009376C7"/>
    <w:rsid w:val="0093774C"/>
    <w:rsid w:val="00937EBF"/>
    <w:rsid w:val="0094045C"/>
    <w:rsid w:val="00940732"/>
    <w:rsid w:val="009410D5"/>
    <w:rsid w:val="0094127A"/>
    <w:rsid w:val="00941753"/>
    <w:rsid w:val="0094183C"/>
    <w:rsid w:val="00942290"/>
    <w:rsid w:val="009426E9"/>
    <w:rsid w:val="009427FC"/>
    <w:rsid w:val="0094283A"/>
    <w:rsid w:val="00942846"/>
    <w:rsid w:val="0094335B"/>
    <w:rsid w:val="009433F5"/>
    <w:rsid w:val="00944AD6"/>
    <w:rsid w:val="00944BF4"/>
    <w:rsid w:val="00945006"/>
    <w:rsid w:val="009451CD"/>
    <w:rsid w:val="0094563B"/>
    <w:rsid w:val="009462B7"/>
    <w:rsid w:val="0094654E"/>
    <w:rsid w:val="0094689A"/>
    <w:rsid w:val="009475CC"/>
    <w:rsid w:val="00947653"/>
    <w:rsid w:val="009476D1"/>
    <w:rsid w:val="009513EB"/>
    <w:rsid w:val="009514B5"/>
    <w:rsid w:val="00951EA3"/>
    <w:rsid w:val="0095220C"/>
    <w:rsid w:val="009527B7"/>
    <w:rsid w:val="00953DE4"/>
    <w:rsid w:val="009541A6"/>
    <w:rsid w:val="00954223"/>
    <w:rsid w:val="00954314"/>
    <w:rsid w:val="00955962"/>
    <w:rsid w:val="00955B46"/>
    <w:rsid w:val="009560D4"/>
    <w:rsid w:val="009567D7"/>
    <w:rsid w:val="009569D6"/>
    <w:rsid w:val="00956C58"/>
    <w:rsid w:val="00956ECF"/>
    <w:rsid w:val="009576C5"/>
    <w:rsid w:val="00960519"/>
    <w:rsid w:val="00960553"/>
    <w:rsid w:val="00960DCB"/>
    <w:rsid w:val="0096148A"/>
    <w:rsid w:val="00961AB2"/>
    <w:rsid w:val="00962483"/>
    <w:rsid w:val="00962543"/>
    <w:rsid w:val="0096284C"/>
    <w:rsid w:val="009631B9"/>
    <w:rsid w:val="0096399C"/>
    <w:rsid w:val="009649B8"/>
    <w:rsid w:val="00964E0C"/>
    <w:rsid w:val="0096504F"/>
    <w:rsid w:val="009651B5"/>
    <w:rsid w:val="009651E3"/>
    <w:rsid w:val="00965E89"/>
    <w:rsid w:val="0096629C"/>
    <w:rsid w:val="0096629F"/>
    <w:rsid w:val="0096637A"/>
    <w:rsid w:val="00966ECA"/>
    <w:rsid w:val="009679CF"/>
    <w:rsid w:val="0097012A"/>
    <w:rsid w:val="0097022E"/>
    <w:rsid w:val="00970E24"/>
    <w:rsid w:val="00971A4C"/>
    <w:rsid w:val="00971AF1"/>
    <w:rsid w:val="00971BBF"/>
    <w:rsid w:val="00972D00"/>
    <w:rsid w:val="00972DA4"/>
    <w:rsid w:val="00972E53"/>
    <w:rsid w:val="00972E90"/>
    <w:rsid w:val="0097322B"/>
    <w:rsid w:val="0097323F"/>
    <w:rsid w:val="00973F2C"/>
    <w:rsid w:val="00974515"/>
    <w:rsid w:val="009748BE"/>
    <w:rsid w:val="00974A88"/>
    <w:rsid w:val="00974CD8"/>
    <w:rsid w:val="00974F63"/>
    <w:rsid w:val="00974FC7"/>
    <w:rsid w:val="0097518F"/>
    <w:rsid w:val="0097637B"/>
    <w:rsid w:val="00976FEC"/>
    <w:rsid w:val="00977636"/>
    <w:rsid w:val="0098020F"/>
    <w:rsid w:val="00980A77"/>
    <w:rsid w:val="00980F66"/>
    <w:rsid w:val="0098103D"/>
    <w:rsid w:val="009814A4"/>
    <w:rsid w:val="009814F2"/>
    <w:rsid w:val="00981705"/>
    <w:rsid w:val="009825B8"/>
    <w:rsid w:val="0098291A"/>
    <w:rsid w:val="00982A56"/>
    <w:rsid w:val="0098346F"/>
    <w:rsid w:val="0098352E"/>
    <w:rsid w:val="009837DE"/>
    <w:rsid w:val="00984085"/>
    <w:rsid w:val="0098414F"/>
    <w:rsid w:val="009841A6"/>
    <w:rsid w:val="00984670"/>
    <w:rsid w:val="0098490B"/>
    <w:rsid w:val="00984A9D"/>
    <w:rsid w:val="0098512B"/>
    <w:rsid w:val="009857FE"/>
    <w:rsid w:val="00986292"/>
    <w:rsid w:val="00986C18"/>
    <w:rsid w:val="00986C39"/>
    <w:rsid w:val="00986E09"/>
    <w:rsid w:val="00987A58"/>
    <w:rsid w:val="0099030C"/>
    <w:rsid w:val="00990DCA"/>
    <w:rsid w:val="00990FF3"/>
    <w:rsid w:val="00991403"/>
    <w:rsid w:val="009916F1"/>
    <w:rsid w:val="00991DA6"/>
    <w:rsid w:val="00991DA9"/>
    <w:rsid w:val="009921A8"/>
    <w:rsid w:val="00992943"/>
    <w:rsid w:val="00992B50"/>
    <w:rsid w:val="00993177"/>
    <w:rsid w:val="00993501"/>
    <w:rsid w:val="00993A6E"/>
    <w:rsid w:val="00993BBD"/>
    <w:rsid w:val="00994276"/>
    <w:rsid w:val="00994933"/>
    <w:rsid w:val="00995792"/>
    <w:rsid w:val="009958B1"/>
    <w:rsid w:val="009959DB"/>
    <w:rsid w:val="009969EC"/>
    <w:rsid w:val="00996C23"/>
    <w:rsid w:val="00996D65"/>
    <w:rsid w:val="009A00F1"/>
    <w:rsid w:val="009A09A6"/>
    <w:rsid w:val="009A0EA0"/>
    <w:rsid w:val="009A16D0"/>
    <w:rsid w:val="009A276B"/>
    <w:rsid w:val="009A2A98"/>
    <w:rsid w:val="009A34F4"/>
    <w:rsid w:val="009A36C0"/>
    <w:rsid w:val="009A386E"/>
    <w:rsid w:val="009A40A5"/>
    <w:rsid w:val="009A45EE"/>
    <w:rsid w:val="009A49C7"/>
    <w:rsid w:val="009A4E88"/>
    <w:rsid w:val="009A5269"/>
    <w:rsid w:val="009A73D1"/>
    <w:rsid w:val="009A75F5"/>
    <w:rsid w:val="009A7EBE"/>
    <w:rsid w:val="009B01A5"/>
    <w:rsid w:val="009B0465"/>
    <w:rsid w:val="009B067C"/>
    <w:rsid w:val="009B06BA"/>
    <w:rsid w:val="009B0D10"/>
    <w:rsid w:val="009B18CB"/>
    <w:rsid w:val="009B1922"/>
    <w:rsid w:val="009B245F"/>
    <w:rsid w:val="009B324B"/>
    <w:rsid w:val="009B3DC7"/>
    <w:rsid w:val="009B3EE9"/>
    <w:rsid w:val="009B5101"/>
    <w:rsid w:val="009B5422"/>
    <w:rsid w:val="009B5AB2"/>
    <w:rsid w:val="009B61BA"/>
    <w:rsid w:val="009B6375"/>
    <w:rsid w:val="009B67F0"/>
    <w:rsid w:val="009B6B60"/>
    <w:rsid w:val="009B6D7F"/>
    <w:rsid w:val="009B7099"/>
    <w:rsid w:val="009B782C"/>
    <w:rsid w:val="009C046A"/>
    <w:rsid w:val="009C050A"/>
    <w:rsid w:val="009C053E"/>
    <w:rsid w:val="009C0B72"/>
    <w:rsid w:val="009C1ACA"/>
    <w:rsid w:val="009C2008"/>
    <w:rsid w:val="009C21ED"/>
    <w:rsid w:val="009C231D"/>
    <w:rsid w:val="009C2AE7"/>
    <w:rsid w:val="009C4CDA"/>
    <w:rsid w:val="009C4ED0"/>
    <w:rsid w:val="009C4F0F"/>
    <w:rsid w:val="009C51B3"/>
    <w:rsid w:val="009C5954"/>
    <w:rsid w:val="009C5AC2"/>
    <w:rsid w:val="009C6095"/>
    <w:rsid w:val="009C66F9"/>
    <w:rsid w:val="009C6701"/>
    <w:rsid w:val="009C69CC"/>
    <w:rsid w:val="009C6BA3"/>
    <w:rsid w:val="009C6E33"/>
    <w:rsid w:val="009C7CAF"/>
    <w:rsid w:val="009D0020"/>
    <w:rsid w:val="009D05C3"/>
    <w:rsid w:val="009D0ABD"/>
    <w:rsid w:val="009D1214"/>
    <w:rsid w:val="009D169E"/>
    <w:rsid w:val="009D1C93"/>
    <w:rsid w:val="009D2608"/>
    <w:rsid w:val="009D2F53"/>
    <w:rsid w:val="009D3730"/>
    <w:rsid w:val="009D3B78"/>
    <w:rsid w:val="009D4881"/>
    <w:rsid w:val="009D4D93"/>
    <w:rsid w:val="009D5348"/>
    <w:rsid w:val="009D558B"/>
    <w:rsid w:val="009D62CE"/>
    <w:rsid w:val="009D63CD"/>
    <w:rsid w:val="009D6502"/>
    <w:rsid w:val="009D68F3"/>
    <w:rsid w:val="009D7D53"/>
    <w:rsid w:val="009D7F83"/>
    <w:rsid w:val="009E0009"/>
    <w:rsid w:val="009E0682"/>
    <w:rsid w:val="009E06BA"/>
    <w:rsid w:val="009E0BB6"/>
    <w:rsid w:val="009E1295"/>
    <w:rsid w:val="009E1DEC"/>
    <w:rsid w:val="009E219C"/>
    <w:rsid w:val="009E2F58"/>
    <w:rsid w:val="009E2F72"/>
    <w:rsid w:val="009E3262"/>
    <w:rsid w:val="009E34A8"/>
    <w:rsid w:val="009E3506"/>
    <w:rsid w:val="009E3DF7"/>
    <w:rsid w:val="009E3E1C"/>
    <w:rsid w:val="009E43F5"/>
    <w:rsid w:val="009E513B"/>
    <w:rsid w:val="009E5D94"/>
    <w:rsid w:val="009E627E"/>
    <w:rsid w:val="009E6AF1"/>
    <w:rsid w:val="009E7BF4"/>
    <w:rsid w:val="009E7CFD"/>
    <w:rsid w:val="009E7F6E"/>
    <w:rsid w:val="009F09B4"/>
    <w:rsid w:val="009F0BA8"/>
    <w:rsid w:val="009F1133"/>
    <w:rsid w:val="009F15CF"/>
    <w:rsid w:val="009F1FF2"/>
    <w:rsid w:val="009F2087"/>
    <w:rsid w:val="009F2CDB"/>
    <w:rsid w:val="009F3051"/>
    <w:rsid w:val="009F355E"/>
    <w:rsid w:val="009F38FF"/>
    <w:rsid w:val="009F3ABD"/>
    <w:rsid w:val="009F3C3F"/>
    <w:rsid w:val="009F4041"/>
    <w:rsid w:val="009F48AD"/>
    <w:rsid w:val="009F4A37"/>
    <w:rsid w:val="009F4F70"/>
    <w:rsid w:val="009F580A"/>
    <w:rsid w:val="009F5812"/>
    <w:rsid w:val="009F5817"/>
    <w:rsid w:val="009F5BE0"/>
    <w:rsid w:val="009F5E5E"/>
    <w:rsid w:val="009F6E97"/>
    <w:rsid w:val="009F737A"/>
    <w:rsid w:val="009F7398"/>
    <w:rsid w:val="009F76F5"/>
    <w:rsid w:val="00A00113"/>
    <w:rsid w:val="00A027DD"/>
    <w:rsid w:val="00A02EC6"/>
    <w:rsid w:val="00A02F58"/>
    <w:rsid w:val="00A0318F"/>
    <w:rsid w:val="00A03B25"/>
    <w:rsid w:val="00A03CF3"/>
    <w:rsid w:val="00A045D5"/>
    <w:rsid w:val="00A0463B"/>
    <w:rsid w:val="00A04924"/>
    <w:rsid w:val="00A04C63"/>
    <w:rsid w:val="00A04DA8"/>
    <w:rsid w:val="00A04FC3"/>
    <w:rsid w:val="00A050AA"/>
    <w:rsid w:val="00A055A0"/>
    <w:rsid w:val="00A059D6"/>
    <w:rsid w:val="00A06015"/>
    <w:rsid w:val="00A06ECA"/>
    <w:rsid w:val="00A07818"/>
    <w:rsid w:val="00A07DC7"/>
    <w:rsid w:val="00A10374"/>
    <w:rsid w:val="00A1038E"/>
    <w:rsid w:val="00A10994"/>
    <w:rsid w:val="00A11C11"/>
    <w:rsid w:val="00A12228"/>
    <w:rsid w:val="00A12F46"/>
    <w:rsid w:val="00A1348A"/>
    <w:rsid w:val="00A13A4F"/>
    <w:rsid w:val="00A14AAA"/>
    <w:rsid w:val="00A15008"/>
    <w:rsid w:val="00A150CF"/>
    <w:rsid w:val="00A1517E"/>
    <w:rsid w:val="00A153B1"/>
    <w:rsid w:val="00A154B5"/>
    <w:rsid w:val="00A15947"/>
    <w:rsid w:val="00A15CAF"/>
    <w:rsid w:val="00A1644D"/>
    <w:rsid w:val="00A169C0"/>
    <w:rsid w:val="00A16DFA"/>
    <w:rsid w:val="00A1730C"/>
    <w:rsid w:val="00A1748A"/>
    <w:rsid w:val="00A2003B"/>
    <w:rsid w:val="00A201F7"/>
    <w:rsid w:val="00A20225"/>
    <w:rsid w:val="00A207CC"/>
    <w:rsid w:val="00A209B1"/>
    <w:rsid w:val="00A2152F"/>
    <w:rsid w:val="00A2154D"/>
    <w:rsid w:val="00A215A1"/>
    <w:rsid w:val="00A215EE"/>
    <w:rsid w:val="00A21D27"/>
    <w:rsid w:val="00A21D29"/>
    <w:rsid w:val="00A2348D"/>
    <w:rsid w:val="00A2627A"/>
    <w:rsid w:val="00A2629F"/>
    <w:rsid w:val="00A26D52"/>
    <w:rsid w:val="00A26DA2"/>
    <w:rsid w:val="00A270A9"/>
    <w:rsid w:val="00A275B7"/>
    <w:rsid w:val="00A27633"/>
    <w:rsid w:val="00A27760"/>
    <w:rsid w:val="00A27B87"/>
    <w:rsid w:val="00A27D43"/>
    <w:rsid w:val="00A30506"/>
    <w:rsid w:val="00A3071B"/>
    <w:rsid w:val="00A309EA"/>
    <w:rsid w:val="00A30AB0"/>
    <w:rsid w:val="00A310E5"/>
    <w:rsid w:val="00A32618"/>
    <w:rsid w:val="00A3270D"/>
    <w:rsid w:val="00A32D1B"/>
    <w:rsid w:val="00A33142"/>
    <w:rsid w:val="00A335E6"/>
    <w:rsid w:val="00A33690"/>
    <w:rsid w:val="00A33981"/>
    <w:rsid w:val="00A33E41"/>
    <w:rsid w:val="00A33ED4"/>
    <w:rsid w:val="00A342B3"/>
    <w:rsid w:val="00A3476E"/>
    <w:rsid w:val="00A34954"/>
    <w:rsid w:val="00A34EF6"/>
    <w:rsid w:val="00A34EFB"/>
    <w:rsid w:val="00A3587C"/>
    <w:rsid w:val="00A3594D"/>
    <w:rsid w:val="00A35E73"/>
    <w:rsid w:val="00A36529"/>
    <w:rsid w:val="00A36542"/>
    <w:rsid w:val="00A366EC"/>
    <w:rsid w:val="00A367D9"/>
    <w:rsid w:val="00A37042"/>
    <w:rsid w:val="00A370B3"/>
    <w:rsid w:val="00A37D9B"/>
    <w:rsid w:val="00A37FB9"/>
    <w:rsid w:val="00A403C3"/>
    <w:rsid w:val="00A4085C"/>
    <w:rsid w:val="00A408C7"/>
    <w:rsid w:val="00A41209"/>
    <w:rsid w:val="00A42AB8"/>
    <w:rsid w:val="00A42C85"/>
    <w:rsid w:val="00A42F64"/>
    <w:rsid w:val="00A43554"/>
    <w:rsid w:val="00A43AEF"/>
    <w:rsid w:val="00A442C8"/>
    <w:rsid w:val="00A443BF"/>
    <w:rsid w:val="00A446CE"/>
    <w:rsid w:val="00A4523F"/>
    <w:rsid w:val="00A4598F"/>
    <w:rsid w:val="00A45C8C"/>
    <w:rsid w:val="00A45EC5"/>
    <w:rsid w:val="00A47525"/>
    <w:rsid w:val="00A47646"/>
    <w:rsid w:val="00A47F12"/>
    <w:rsid w:val="00A50632"/>
    <w:rsid w:val="00A51816"/>
    <w:rsid w:val="00A51D34"/>
    <w:rsid w:val="00A51EA8"/>
    <w:rsid w:val="00A52D98"/>
    <w:rsid w:val="00A52DDB"/>
    <w:rsid w:val="00A53368"/>
    <w:rsid w:val="00A53557"/>
    <w:rsid w:val="00A54175"/>
    <w:rsid w:val="00A543ED"/>
    <w:rsid w:val="00A547E8"/>
    <w:rsid w:val="00A54B56"/>
    <w:rsid w:val="00A55095"/>
    <w:rsid w:val="00A551BE"/>
    <w:rsid w:val="00A5546F"/>
    <w:rsid w:val="00A55F34"/>
    <w:rsid w:val="00A55FEC"/>
    <w:rsid w:val="00A56255"/>
    <w:rsid w:val="00A565E6"/>
    <w:rsid w:val="00A56822"/>
    <w:rsid w:val="00A5725C"/>
    <w:rsid w:val="00A57397"/>
    <w:rsid w:val="00A5754D"/>
    <w:rsid w:val="00A57764"/>
    <w:rsid w:val="00A57950"/>
    <w:rsid w:val="00A57E8C"/>
    <w:rsid w:val="00A60243"/>
    <w:rsid w:val="00A608D4"/>
    <w:rsid w:val="00A60E7E"/>
    <w:rsid w:val="00A6178C"/>
    <w:rsid w:val="00A61858"/>
    <w:rsid w:val="00A61BC6"/>
    <w:rsid w:val="00A6282A"/>
    <w:rsid w:val="00A63278"/>
    <w:rsid w:val="00A6329D"/>
    <w:rsid w:val="00A6364B"/>
    <w:rsid w:val="00A63AE6"/>
    <w:rsid w:val="00A63FA2"/>
    <w:rsid w:val="00A64227"/>
    <w:rsid w:val="00A64731"/>
    <w:rsid w:val="00A6543E"/>
    <w:rsid w:val="00A65F2D"/>
    <w:rsid w:val="00A6650B"/>
    <w:rsid w:val="00A66929"/>
    <w:rsid w:val="00A6790A"/>
    <w:rsid w:val="00A70088"/>
    <w:rsid w:val="00A711E1"/>
    <w:rsid w:val="00A712E9"/>
    <w:rsid w:val="00A72571"/>
    <w:rsid w:val="00A725DC"/>
    <w:rsid w:val="00A73F7E"/>
    <w:rsid w:val="00A740D3"/>
    <w:rsid w:val="00A7449B"/>
    <w:rsid w:val="00A7470A"/>
    <w:rsid w:val="00A752CB"/>
    <w:rsid w:val="00A75BCE"/>
    <w:rsid w:val="00A760B5"/>
    <w:rsid w:val="00A76110"/>
    <w:rsid w:val="00A76EDA"/>
    <w:rsid w:val="00A77606"/>
    <w:rsid w:val="00A778A6"/>
    <w:rsid w:val="00A77B7A"/>
    <w:rsid w:val="00A80A93"/>
    <w:rsid w:val="00A80EB1"/>
    <w:rsid w:val="00A81CDC"/>
    <w:rsid w:val="00A825F2"/>
    <w:rsid w:val="00A827C8"/>
    <w:rsid w:val="00A82DCB"/>
    <w:rsid w:val="00A83346"/>
    <w:rsid w:val="00A83A8D"/>
    <w:rsid w:val="00A83B0E"/>
    <w:rsid w:val="00A83B38"/>
    <w:rsid w:val="00A84007"/>
    <w:rsid w:val="00A84504"/>
    <w:rsid w:val="00A846B7"/>
    <w:rsid w:val="00A84B5F"/>
    <w:rsid w:val="00A850BE"/>
    <w:rsid w:val="00A85348"/>
    <w:rsid w:val="00A85B7F"/>
    <w:rsid w:val="00A85CEF"/>
    <w:rsid w:val="00A86006"/>
    <w:rsid w:val="00A861A9"/>
    <w:rsid w:val="00A86731"/>
    <w:rsid w:val="00A870E1"/>
    <w:rsid w:val="00A87334"/>
    <w:rsid w:val="00A8737B"/>
    <w:rsid w:val="00A87A9B"/>
    <w:rsid w:val="00A90385"/>
    <w:rsid w:val="00A90B1A"/>
    <w:rsid w:val="00A90C98"/>
    <w:rsid w:val="00A91225"/>
    <w:rsid w:val="00A92CEA"/>
    <w:rsid w:val="00A92FE0"/>
    <w:rsid w:val="00A932EB"/>
    <w:rsid w:val="00A935D3"/>
    <w:rsid w:val="00A941BB"/>
    <w:rsid w:val="00A95992"/>
    <w:rsid w:val="00A95FA3"/>
    <w:rsid w:val="00A964A6"/>
    <w:rsid w:val="00A9666C"/>
    <w:rsid w:val="00A96E29"/>
    <w:rsid w:val="00A97330"/>
    <w:rsid w:val="00A976D8"/>
    <w:rsid w:val="00A97AD9"/>
    <w:rsid w:val="00A97B81"/>
    <w:rsid w:val="00A97FFB"/>
    <w:rsid w:val="00AA063D"/>
    <w:rsid w:val="00AA064D"/>
    <w:rsid w:val="00AA0929"/>
    <w:rsid w:val="00AA0ACD"/>
    <w:rsid w:val="00AA0ED0"/>
    <w:rsid w:val="00AA0F67"/>
    <w:rsid w:val="00AA26AE"/>
    <w:rsid w:val="00AA2A1E"/>
    <w:rsid w:val="00AA30CA"/>
    <w:rsid w:val="00AA30D4"/>
    <w:rsid w:val="00AA3826"/>
    <w:rsid w:val="00AA392D"/>
    <w:rsid w:val="00AA3B11"/>
    <w:rsid w:val="00AA3BAD"/>
    <w:rsid w:val="00AA3BC1"/>
    <w:rsid w:val="00AA41B2"/>
    <w:rsid w:val="00AA41C8"/>
    <w:rsid w:val="00AA4413"/>
    <w:rsid w:val="00AA442D"/>
    <w:rsid w:val="00AA4895"/>
    <w:rsid w:val="00AA48C0"/>
    <w:rsid w:val="00AA6055"/>
    <w:rsid w:val="00AA6068"/>
    <w:rsid w:val="00AA6912"/>
    <w:rsid w:val="00AA7159"/>
    <w:rsid w:val="00AA72AE"/>
    <w:rsid w:val="00AB0145"/>
    <w:rsid w:val="00AB05A2"/>
    <w:rsid w:val="00AB0637"/>
    <w:rsid w:val="00AB0E92"/>
    <w:rsid w:val="00AB2C72"/>
    <w:rsid w:val="00AB3D16"/>
    <w:rsid w:val="00AB42A5"/>
    <w:rsid w:val="00AB4568"/>
    <w:rsid w:val="00AB4887"/>
    <w:rsid w:val="00AB489B"/>
    <w:rsid w:val="00AB542E"/>
    <w:rsid w:val="00AB5935"/>
    <w:rsid w:val="00AB5F9B"/>
    <w:rsid w:val="00AB666E"/>
    <w:rsid w:val="00AB672A"/>
    <w:rsid w:val="00AB78B5"/>
    <w:rsid w:val="00AB78F7"/>
    <w:rsid w:val="00AB7C69"/>
    <w:rsid w:val="00AC07EF"/>
    <w:rsid w:val="00AC1082"/>
    <w:rsid w:val="00AC116F"/>
    <w:rsid w:val="00AC126A"/>
    <w:rsid w:val="00AC1E04"/>
    <w:rsid w:val="00AC1E37"/>
    <w:rsid w:val="00AC2A64"/>
    <w:rsid w:val="00AC32D6"/>
    <w:rsid w:val="00AC3362"/>
    <w:rsid w:val="00AC3D5A"/>
    <w:rsid w:val="00AC48EE"/>
    <w:rsid w:val="00AC4A13"/>
    <w:rsid w:val="00AC5037"/>
    <w:rsid w:val="00AC531E"/>
    <w:rsid w:val="00AC5409"/>
    <w:rsid w:val="00AC542F"/>
    <w:rsid w:val="00AC54FB"/>
    <w:rsid w:val="00AC5602"/>
    <w:rsid w:val="00AC56ED"/>
    <w:rsid w:val="00AC5B79"/>
    <w:rsid w:val="00AC5BCA"/>
    <w:rsid w:val="00AC5C3E"/>
    <w:rsid w:val="00AC5E4E"/>
    <w:rsid w:val="00AC5F07"/>
    <w:rsid w:val="00AC5FC4"/>
    <w:rsid w:val="00AC6030"/>
    <w:rsid w:val="00AC608F"/>
    <w:rsid w:val="00AC63EC"/>
    <w:rsid w:val="00AC6BB9"/>
    <w:rsid w:val="00AC6BEA"/>
    <w:rsid w:val="00AC6C1F"/>
    <w:rsid w:val="00AC6EF3"/>
    <w:rsid w:val="00AC70C7"/>
    <w:rsid w:val="00AC7FA0"/>
    <w:rsid w:val="00AD0359"/>
    <w:rsid w:val="00AD047E"/>
    <w:rsid w:val="00AD0AFA"/>
    <w:rsid w:val="00AD0BED"/>
    <w:rsid w:val="00AD1429"/>
    <w:rsid w:val="00AD1E05"/>
    <w:rsid w:val="00AD1F31"/>
    <w:rsid w:val="00AD360A"/>
    <w:rsid w:val="00AD3927"/>
    <w:rsid w:val="00AD3C9A"/>
    <w:rsid w:val="00AD3DD0"/>
    <w:rsid w:val="00AD4199"/>
    <w:rsid w:val="00AD4452"/>
    <w:rsid w:val="00AD4991"/>
    <w:rsid w:val="00AD4BA2"/>
    <w:rsid w:val="00AD4D25"/>
    <w:rsid w:val="00AD50C2"/>
    <w:rsid w:val="00AD5437"/>
    <w:rsid w:val="00AD5854"/>
    <w:rsid w:val="00AD6598"/>
    <w:rsid w:val="00AD6684"/>
    <w:rsid w:val="00AD67A4"/>
    <w:rsid w:val="00AD68C3"/>
    <w:rsid w:val="00AD6D8C"/>
    <w:rsid w:val="00AD7122"/>
    <w:rsid w:val="00AD73E6"/>
    <w:rsid w:val="00AE033E"/>
    <w:rsid w:val="00AE058C"/>
    <w:rsid w:val="00AE06A7"/>
    <w:rsid w:val="00AE0938"/>
    <w:rsid w:val="00AE094D"/>
    <w:rsid w:val="00AE0B81"/>
    <w:rsid w:val="00AE1118"/>
    <w:rsid w:val="00AE1894"/>
    <w:rsid w:val="00AE23D9"/>
    <w:rsid w:val="00AE2EEE"/>
    <w:rsid w:val="00AE3187"/>
    <w:rsid w:val="00AE3294"/>
    <w:rsid w:val="00AE403A"/>
    <w:rsid w:val="00AE4D75"/>
    <w:rsid w:val="00AE4E37"/>
    <w:rsid w:val="00AE544D"/>
    <w:rsid w:val="00AE5BBF"/>
    <w:rsid w:val="00AE5C65"/>
    <w:rsid w:val="00AE6BB4"/>
    <w:rsid w:val="00AE72E1"/>
    <w:rsid w:val="00AE7996"/>
    <w:rsid w:val="00AE7A21"/>
    <w:rsid w:val="00AF0951"/>
    <w:rsid w:val="00AF0D3D"/>
    <w:rsid w:val="00AF3746"/>
    <w:rsid w:val="00AF382F"/>
    <w:rsid w:val="00AF385E"/>
    <w:rsid w:val="00AF3CDB"/>
    <w:rsid w:val="00AF3ECD"/>
    <w:rsid w:val="00AF514F"/>
    <w:rsid w:val="00AF65D3"/>
    <w:rsid w:val="00AF69DB"/>
    <w:rsid w:val="00AF6ADF"/>
    <w:rsid w:val="00AF6B29"/>
    <w:rsid w:val="00AF6D6B"/>
    <w:rsid w:val="00AF7C41"/>
    <w:rsid w:val="00AF7F5F"/>
    <w:rsid w:val="00B00231"/>
    <w:rsid w:val="00B00657"/>
    <w:rsid w:val="00B00E14"/>
    <w:rsid w:val="00B014B5"/>
    <w:rsid w:val="00B0254C"/>
    <w:rsid w:val="00B02E1F"/>
    <w:rsid w:val="00B032AF"/>
    <w:rsid w:val="00B037AA"/>
    <w:rsid w:val="00B039F4"/>
    <w:rsid w:val="00B044CA"/>
    <w:rsid w:val="00B05070"/>
    <w:rsid w:val="00B051C3"/>
    <w:rsid w:val="00B055E7"/>
    <w:rsid w:val="00B057A1"/>
    <w:rsid w:val="00B05811"/>
    <w:rsid w:val="00B05F2F"/>
    <w:rsid w:val="00B06075"/>
    <w:rsid w:val="00B070D8"/>
    <w:rsid w:val="00B0717F"/>
    <w:rsid w:val="00B07B7D"/>
    <w:rsid w:val="00B07C5B"/>
    <w:rsid w:val="00B10282"/>
    <w:rsid w:val="00B10A8A"/>
    <w:rsid w:val="00B10C72"/>
    <w:rsid w:val="00B11356"/>
    <w:rsid w:val="00B11A75"/>
    <w:rsid w:val="00B11B94"/>
    <w:rsid w:val="00B11DEA"/>
    <w:rsid w:val="00B1220B"/>
    <w:rsid w:val="00B126B0"/>
    <w:rsid w:val="00B129AA"/>
    <w:rsid w:val="00B1326B"/>
    <w:rsid w:val="00B14F3B"/>
    <w:rsid w:val="00B14F7E"/>
    <w:rsid w:val="00B15195"/>
    <w:rsid w:val="00B1536F"/>
    <w:rsid w:val="00B15992"/>
    <w:rsid w:val="00B15BAC"/>
    <w:rsid w:val="00B15DEE"/>
    <w:rsid w:val="00B15ED1"/>
    <w:rsid w:val="00B15EEB"/>
    <w:rsid w:val="00B16188"/>
    <w:rsid w:val="00B167D6"/>
    <w:rsid w:val="00B16A6B"/>
    <w:rsid w:val="00B170B9"/>
    <w:rsid w:val="00B1756B"/>
    <w:rsid w:val="00B17930"/>
    <w:rsid w:val="00B2061D"/>
    <w:rsid w:val="00B2162C"/>
    <w:rsid w:val="00B218C4"/>
    <w:rsid w:val="00B21B6E"/>
    <w:rsid w:val="00B21FE5"/>
    <w:rsid w:val="00B225A8"/>
    <w:rsid w:val="00B22ED5"/>
    <w:rsid w:val="00B24121"/>
    <w:rsid w:val="00B24904"/>
    <w:rsid w:val="00B25348"/>
    <w:rsid w:val="00B25934"/>
    <w:rsid w:val="00B26569"/>
    <w:rsid w:val="00B2662C"/>
    <w:rsid w:val="00B270D0"/>
    <w:rsid w:val="00B277CE"/>
    <w:rsid w:val="00B2787F"/>
    <w:rsid w:val="00B3025E"/>
    <w:rsid w:val="00B3042E"/>
    <w:rsid w:val="00B30606"/>
    <w:rsid w:val="00B316A2"/>
    <w:rsid w:val="00B31993"/>
    <w:rsid w:val="00B31BEC"/>
    <w:rsid w:val="00B31E8B"/>
    <w:rsid w:val="00B32E90"/>
    <w:rsid w:val="00B338B7"/>
    <w:rsid w:val="00B34081"/>
    <w:rsid w:val="00B34132"/>
    <w:rsid w:val="00B34D42"/>
    <w:rsid w:val="00B34D86"/>
    <w:rsid w:val="00B354A2"/>
    <w:rsid w:val="00B35E68"/>
    <w:rsid w:val="00B35EF0"/>
    <w:rsid w:val="00B36ABD"/>
    <w:rsid w:val="00B36D87"/>
    <w:rsid w:val="00B37465"/>
    <w:rsid w:val="00B4090F"/>
    <w:rsid w:val="00B4116D"/>
    <w:rsid w:val="00B413D4"/>
    <w:rsid w:val="00B4140A"/>
    <w:rsid w:val="00B4141A"/>
    <w:rsid w:val="00B418D9"/>
    <w:rsid w:val="00B41D84"/>
    <w:rsid w:val="00B42C8A"/>
    <w:rsid w:val="00B42F6C"/>
    <w:rsid w:val="00B435AE"/>
    <w:rsid w:val="00B43F6C"/>
    <w:rsid w:val="00B44043"/>
    <w:rsid w:val="00B4420A"/>
    <w:rsid w:val="00B442BE"/>
    <w:rsid w:val="00B44356"/>
    <w:rsid w:val="00B446EC"/>
    <w:rsid w:val="00B44A76"/>
    <w:rsid w:val="00B451DA"/>
    <w:rsid w:val="00B45432"/>
    <w:rsid w:val="00B45915"/>
    <w:rsid w:val="00B465BD"/>
    <w:rsid w:val="00B465FF"/>
    <w:rsid w:val="00B46AD6"/>
    <w:rsid w:val="00B47607"/>
    <w:rsid w:val="00B476DF"/>
    <w:rsid w:val="00B47F82"/>
    <w:rsid w:val="00B506AE"/>
    <w:rsid w:val="00B50BAF"/>
    <w:rsid w:val="00B5169E"/>
    <w:rsid w:val="00B51AAF"/>
    <w:rsid w:val="00B52B02"/>
    <w:rsid w:val="00B52C31"/>
    <w:rsid w:val="00B53328"/>
    <w:rsid w:val="00B53985"/>
    <w:rsid w:val="00B54158"/>
    <w:rsid w:val="00B541B6"/>
    <w:rsid w:val="00B543E2"/>
    <w:rsid w:val="00B5462A"/>
    <w:rsid w:val="00B5468C"/>
    <w:rsid w:val="00B54A1F"/>
    <w:rsid w:val="00B54FF9"/>
    <w:rsid w:val="00B55414"/>
    <w:rsid w:val="00B55443"/>
    <w:rsid w:val="00B56575"/>
    <w:rsid w:val="00B56BA9"/>
    <w:rsid w:val="00B57209"/>
    <w:rsid w:val="00B57BF0"/>
    <w:rsid w:val="00B57FDE"/>
    <w:rsid w:val="00B60998"/>
    <w:rsid w:val="00B612B5"/>
    <w:rsid w:val="00B61573"/>
    <w:rsid w:val="00B615AD"/>
    <w:rsid w:val="00B61791"/>
    <w:rsid w:val="00B61A52"/>
    <w:rsid w:val="00B61AEF"/>
    <w:rsid w:val="00B61B33"/>
    <w:rsid w:val="00B61F41"/>
    <w:rsid w:val="00B62636"/>
    <w:rsid w:val="00B63410"/>
    <w:rsid w:val="00B63643"/>
    <w:rsid w:val="00B63ECD"/>
    <w:rsid w:val="00B6498E"/>
    <w:rsid w:val="00B65272"/>
    <w:rsid w:val="00B658E3"/>
    <w:rsid w:val="00B65D68"/>
    <w:rsid w:val="00B66EAB"/>
    <w:rsid w:val="00B6711B"/>
    <w:rsid w:val="00B67593"/>
    <w:rsid w:val="00B677AA"/>
    <w:rsid w:val="00B7110F"/>
    <w:rsid w:val="00B71CC5"/>
    <w:rsid w:val="00B72847"/>
    <w:rsid w:val="00B73BF9"/>
    <w:rsid w:val="00B74829"/>
    <w:rsid w:val="00B74EA3"/>
    <w:rsid w:val="00B74FA9"/>
    <w:rsid w:val="00B75167"/>
    <w:rsid w:val="00B75284"/>
    <w:rsid w:val="00B75353"/>
    <w:rsid w:val="00B75BAF"/>
    <w:rsid w:val="00B75D9C"/>
    <w:rsid w:val="00B76B87"/>
    <w:rsid w:val="00B76D68"/>
    <w:rsid w:val="00B7714F"/>
    <w:rsid w:val="00B77D6A"/>
    <w:rsid w:val="00B77D9F"/>
    <w:rsid w:val="00B77E8C"/>
    <w:rsid w:val="00B77F6E"/>
    <w:rsid w:val="00B80529"/>
    <w:rsid w:val="00B8083B"/>
    <w:rsid w:val="00B81124"/>
    <w:rsid w:val="00B811E8"/>
    <w:rsid w:val="00B83394"/>
    <w:rsid w:val="00B83630"/>
    <w:rsid w:val="00B8393F"/>
    <w:rsid w:val="00B84223"/>
    <w:rsid w:val="00B84639"/>
    <w:rsid w:val="00B847D7"/>
    <w:rsid w:val="00B855AB"/>
    <w:rsid w:val="00B85773"/>
    <w:rsid w:val="00B858EA"/>
    <w:rsid w:val="00B85903"/>
    <w:rsid w:val="00B85B2A"/>
    <w:rsid w:val="00B85E8A"/>
    <w:rsid w:val="00B85F01"/>
    <w:rsid w:val="00B8691D"/>
    <w:rsid w:val="00B869BD"/>
    <w:rsid w:val="00B86F68"/>
    <w:rsid w:val="00B87807"/>
    <w:rsid w:val="00B90044"/>
    <w:rsid w:val="00B9167E"/>
    <w:rsid w:val="00B9192D"/>
    <w:rsid w:val="00B91D61"/>
    <w:rsid w:val="00B91DFC"/>
    <w:rsid w:val="00B920AA"/>
    <w:rsid w:val="00B92123"/>
    <w:rsid w:val="00B927B2"/>
    <w:rsid w:val="00B9333E"/>
    <w:rsid w:val="00B9366E"/>
    <w:rsid w:val="00B94F19"/>
    <w:rsid w:val="00B94FE3"/>
    <w:rsid w:val="00B95198"/>
    <w:rsid w:val="00B95343"/>
    <w:rsid w:val="00B95BB5"/>
    <w:rsid w:val="00B96AD1"/>
    <w:rsid w:val="00B96C01"/>
    <w:rsid w:val="00B975C0"/>
    <w:rsid w:val="00B979B2"/>
    <w:rsid w:val="00B97E63"/>
    <w:rsid w:val="00BA01E7"/>
    <w:rsid w:val="00BA0584"/>
    <w:rsid w:val="00BA0E3F"/>
    <w:rsid w:val="00BA0EE3"/>
    <w:rsid w:val="00BA1924"/>
    <w:rsid w:val="00BA1E4F"/>
    <w:rsid w:val="00BA2302"/>
    <w:rsid w:val="00BA2A92"/>
    <w:rsid w:val="00BA2AB9"/>
    <w:rsid w:val="00BA2DA2"/>
    <w:rsid w:val="00BA2EC4"/>
    <w:rsid w:val="00BA3425"/>
    <w:rsid w:val="00BA3E0E"/>
    <w:rsid w:val="00BA3EB1"/>
    <w:rsid w:val="00BA440E"/>
    <w:rsid w:val="00BA4FD9"/>
    <w:rsid w:val="00BA5457"/>
    <w:rsid w:val="00BA5636"/>
    <w:rsid w:val="00BA6342"/>
    <w:rsid w:val="00BA67C0"/>
    <w:rsid w:val="00BA697D"/>
    <w:rsid w:val="00BB006A"/>
    <w:rsid w:val="00BB12A8"/>
    <w:rsid w:val="00BB1726"/>
    <w:rsid w:val="00BB1BB2"/>
    <w:rsid w:val="00BB1E7F"/>
    <w:rsid w:val="00BB27CD"/>
    <w:rsid w:val="00BB29F4"/>
    <w:rsid w:val="00BB2F82"/>
    <w:rsid w:val="00BB3288"/>
    <w:rsid w:val="00BB34B5"/>
    <w:rsid w:val="00BB45DA"/>
    <w:rsid w:val="00BB48B6"/>
    <w:rsid w:val="00BB4C8D"/>
    <w:rsid w:val="00BB522C"/>
    <w:rsid w:val="00BB5E1E"/>
    <w:rsid w:val="00BB61A6"/>
    <w:rsid w:val="00BB634D"/>
    <w:rsid w:val="00BB6FC2"/>
    <w:rsid w:val="00BB7154"/>
    <w:rsid w:val="00BB786E"/>
    <w:rsid w:val="00BB7D1A"/>
    <w:rsid w:val="00BC02B0"/>
    <w:rsid w:val="00BC06A6"/>
    <w:rsid w:val="00BC09A1"/>
    <w:rsid w:val="00BC14D4"/>
    <w:rsid w:val="00BC1DD4"/>
    <w:rsid w:val="00BC26F0"/>
    <w:rsid w:val="00BC2BC1"/>
    <w:rsid w:val="00BC2F0F"/>
    <w:rsid w:val="00BC2F2C"/>
    <w:rsid w:val="00BC2F9D"/>
    <w:rsid w:val="00BC34D6"/>
    <w:rsid w:val="00BC362F"/>
    <w:rsid w:val="00BC3EAA"/>
    <w:rsid w:val="00BC4F3A"/>
    <w:rsid w:val="00BC5349"/>
    <w:rsid w:val="00BC58BB"/>
    <w:rsid w:val="00BC6207"/>
    <w:rsid w:val="00BC69D5"/>
    <w:rsid w:val="00BC6ACF"/>
    <w:rsid w:val="00BC73C0"/>
    <w:rsid w:val="00BC7774"/>
    <w:rsid w:val="00BC7939"/>
    <w:rsid w:val="00BD019E"/>
    <w:rsid w:val="00BD0E7E"/>
    <w:rsid w:val="00BD172A"/>
    <w:rsid w:val="00BD1F62"/>
    <w:rsid w:val="00BD2745"/>
    <w:rsid w:val="00BD32B0"/>
    <w:rsid w:val="00BD3557"/>
    <w:rsid w:val="00BD3A05"/>
    <w:rsid w:val="00BD3F98"/>
    <w:rsid w:val="00BD434B"/>
    <w:rsid w:val="00BD43D6"/>
    <w:rsid w:val="00BD4695"/>
    <w:rsid w:val="00BD5CB2"/>
    <w:rsid w:val="00BD609A"/>
    <w:rsid w:val="00BD697F"/>
    <w:rsid w:val="00BD70E9"/>
    <w:rsid w:val="00BD74DA"/>
    <w:rsid w:val="00BD77CD"/>
    <w:rsid w:val="00BE007C"/>
    <w:rsid w:val="00BE0CA2"/>
    <w:rsid w:val="00BE0EE3"/>
    <w:rsid w:val="00BE1040"/>
    <w:rsid w:val="00BE1B0D"/>
    <w:rsid w:val="00BE1F80"/>
    <w:rsid w:val="00BE253E"/>
    <w:rsid w:val="00BE2B67"/>
    <w:rsid w:val="00BE302F"/>
    <w:rsid w:val="00BE39E3"/>
    <w:rsid w:val="00BE3A26"/>
    <w:rsid w:val="00BE4C96"/>
    <w:rsid w:val="00BE4C9E"/>
    <w:rsid w:val="00BE4F2F"/>
    <w:rsid w:val="00BE5A7D"/>
    <w:rsid w:val="00BE6009"/>
    <w:rsid w:val="00BE60A5"/>
    <w:rsid w:val="00BE74D8"/>
    <w:rsid w:val="00BE75DD"/>
    <w:rsid w:val="00BF043C"/>
    <w:rsid w:val="00BF0452"/>
    <w:rsid w:val="00BF0D0E"/>
    <w:rsid w:val="00BF0E79"/>
    <w:rsid w:val="00BF1454"/>
    <w:rsid w:val="00BF229F"/>
    <w:rsid w:val="00BF2429"/>
    <w:rsid w:val="00BF31F9"/>
    <w:rsid w:val="00BF4609"/>
    <w:rsid w:val="00BF472F"/>
    <w:rsid w:val="00BF487D"/>
    <w:rsid w:val="00BF4AE7"/>
    <w:rsid w:val="00BF4B41"/>
    <w:rsid w:val="00BF4BF4"/>
    <w:rsid w:val="00BF4C43"/>
    <w:rsid w:val="00BF5122"/>
    <w:rsid w:val="00BF52BF"/>
    <w:rsid w:val="00BF5589"/>
    <w:rsid w:val="00BF64D9"/>
    <w:rsid w:val="00BF66CF"/>
    <w:rsid w:val="00BF688B"/>
    <w:rsid w:val="00BF6D58"/>
    <w:rsid w:val="00BF6EA4"/>
    <w:rsid w:val="00BF7A8E"/>
    <w:rsid w:val="00BF7B1D"/>
    <w:rsid w:val="00BF7E9C"/>
    <w:rsid w:val="00C006A8"/>
    <w:rsid w:val="00C0088D"/>
    <w:rsid w:val="00C01111"/>
    <w:rsid w:val="00C0181F"/>
    <w:rsid w:val="00C01D49"/>
    <w:rsid w:val="00C021BB"/>
    <w:rsid w:val="00C0287A"/>
    <w:rsid w:val="00C02AA4"/>
    <w:rsid w:val="00C02D93"/>
    <w:rsid w:val="00C03096"/>
    <w:rsid w:val="00C048A7"/>
    <w:rsid w:val="00C049A3"/>
    <w:rsid w:val="00C0513B"/>
    <w:rsid w:val="00C0620F"/>
    <w:rsid w:val="00C06768"/>
    <w:rsid w:val="00C07D32"/>
    <w:rsid w:val="00C102C4"/>
    <w:rsid w:val="00C10852"/>
    <w:rsid w:val="00C11B83"/>
    <w:rsid w:val="00C12CF8"/>
    <w:rsid w:val="00C1339B"/>
    <w:rsid w:val="00C13D0F"/>
    <w:rsid w:val="00C13F6B"/>
    <w:rsid w:val="00C149AF"/>
    <w:rsid w:val="00C154DD"/>
    <w:rsid w:val="00C15DA7"/>
    <w:rsid w:val="00C15DAF"/>
    <w:rsid w:val="00C16100"/>
    <w:rsid w:val="00C16207"/>
    <w:rsid w:val="00C169A9"/>
    <w:rsid w:val="00C1753C"/>
    <w:rsid w:val="00C17A4D"/>
    <w:rsid w:val="00C20D0A"/>
    <w:rsid w:val="00C20E8E"/>
    <w:rsid w:val="00C21416"/>
    <w:rsid w:val="00C21D0D"/>
    <w:rsid w:val="00C2273D"/>
    <w:rsid w:val="00C22A9A"/>
    <w:rsid w:val="00C23246"/>
    <w:rsid w:val="00C237F7"/>
    <w:rsid w:val="00C23F59"/>
    <w:rsid w:val="00C24228"/>
    <w:rsid w:val="00C244B3"/>
    <w:rsid w:val="00C24BAF"/>
    <w:rsid w:val="00C25097"/>
    <w:rsid w:val="00C252B7"/>
    <w:rsid w:val="00C2566D"/>
    <w:rsid w:val="00C25F75"/>
    <w:rsid w:val="00C2676D"/>
    <w:rsid w:val="00C2678F"/>
    <w:rsid w:val="00C27CA0"/>
    <w:rsid w:val="00C27FE7"/>
    <w:rsid w:val="00C301A1"/>
    <w:rsid w:val="00C30891"/>
    <w:rsid w:val="00C30C9B"/>
    <w:rsid w:val="00C3129D"/>
    <w:rsid w:val="00C31B3B"/>
    <w:rsid w:val="00C31F0C"/>
    <w:rsid w:val="00C32030"/>
    <w:rsid w:val="00C32704"/>
    <w:rsid w:val="00C33B96"/>
    <w:rsid w:val="00C34402"/>
    <w:rsid w:val="00C34C52"/>
    <w:rsid w:val="00C3672D"/>
    <w:rsid w:val="00C36A2E"/>
    <w:rsid w:val="00C36A36"/>
    <w:rsid w:val="00C36BE3"/>
    <w:rsid w:val="00C36DC2"/>
    <w:rsid w:val="00C37D07"/>
    <w:rsid w:val="00C37D7F"/>
    <w:rsid w:val="00C403D0"/>
    <w:rsid w:val="00C40A2B"/>
    <w:rsid w:val="00C40BDC"/>
    <w:rsid w:val="00C415A8"/>
    <w:rsid w:val="00C41752"/>
    <w:rsid w:val="00C41CED"/>
    <w:rsid w:val="00C42337"/>
    <w:rsid w:val="00C42C6D"/>
    <w:rsid w:val="00C42CDE"/>
    <w:rsid w:val="00C434EC"/>
    <w:rsid w:val="00C43CD3"/>
    <w:rsid w:val="00C443A5"/>
    <w:rsid w:val="00C4464F"/>
    <w:rsid w:val="00C44B10"/>
    <w:rsid w:val="00C45A95"/>
    <w:rsid w:val="00C45DCD"/>
    <w:rsid w:val="00C46985"/>
    <w:rsid w:val="00C46AF4"/>
    <w:rsid w:val="00C46EE3"/>
    <w:rsid w:val="00C4700A"/>
    <w:rsid w:val="00C47BD9"/>
    <w:rsid w:val="00C5054A"/>
    <w:rsid w:val="00C50602"/>
    <w:rsid w:val="00C513C2"/>
    <w:rsid w:val="00C519F1"/>
    <w:rsid w:val="00C52576"/>
    <w:rsid w:val="00C52B5E"/>
    <w:rsid w:val="00C53B5E"/>
    <w:rsid w:val="00C53C65"/>
    <w:rsid w:val="00C54526"/>
    <w:rsid w:val="00C54797"/>
    <w:rsid w:val="00C548F3"/>
    <w:rsid w:val="00C54A66"/>
    <w:rsid w:val="00C5512B"/>
    <w:rsid w:val="00C5656A"/>
    <w:rsid w:val="00C565C5"/>
    <w:rsid w:val="00C56A8E"/>
    <w:rsid w:val="00C56B44"/>
    <w:rsid w:val="00C56C5D"/>
    <w:rsid w:val="00C574F9"/>
    <w:rsid w:val="00C57D25"/>
    <w:rsid w:val="00C57D58"/>
    <w:rsid w:val="00C605C3"/>
    <w:rsid w:val="00C6106A"/>
    <w:rsid w:val="00C61A22"/>
    <w:rsid w:val="00C61ABA"/>
    <w:rsid w:val="00C61BA6"/>
    <w:rsid w:val="00C61CBD"/>
    <w:rsid w:val="00C62D8E"/>
    <w:rsid w:val="00C63923"/>
    <w:rsid w:val="00C64634"/>
    <w:rsid w:val="00C654EA"/>
    <w:rsid w:val="00C65C16"/>
    <w:rsid w:val="00C65E75"/>
    <w:rsid w:val="00C663F5"/>
    <w:rsid w:val="00C6655D"/>
    <w:rsid w:val="00C67CC9"/>
    <w:rsid w:val="00C67CE1"/>
    <w:rsid w:val="00C708F3"/>
    <w:rsid w:val="00C70F2F"/>
    <w:rsid w:val="00C71393"/>
    <w:rsid w:val="00C71C7C"/>
    <w:rsid w:val="00C71CE4"/>
    <w:rsid w:val="00C72520"/>
    <w:rsid w:val="00C7384B"/>
    <w:rsid w:val="00C73E55"/>
    <w:rsid w:val="00C7411E"/>
    <w:rsid w:val="00C742D9"/>
    <w:rsid w:val="00C7486D"/>
    <w:rsid w:val="00C74CA3"/>
    <w:rsid w:val="00C75351"/>
    <w:rsid w:val="00C75E20"/>
    <w:rsid w:val="00C75F4E"/>
    <w:rsid w:val="00C76296"/>
    <w:rsid w:val="00C7638E"/>
    <w:rsid w:val="00C7677F"/>
    <w:rsid w:val="00C770AA"/>
    <w:rsid w:val="00C77901"/>
    <w:rsid w:val="00C77F85"/>
    <w:rsid w:val="00C80145"/>
    <w:rsid w:val="00C80355"/>
    <w:rsid w:val="00C8095A"/>
    <w:rsid w:val="00C80BF1"/>
    <w:rsid w:val="00C823FE"/>
    <w:rsid w:val="00C82CD6"/>
    <w:rsid w:val="00C82CEC"/>
    <w:rsid w:val="00C83144"/>
    <w:rsid w:val="00C83565"/>
    <w:rsid w:val="00C8418C"/>
    <w:rsid w:val="00C84AEB"/>
    <w:rsid w:val="00C84FE7"/>
    <w:rsid w:val="00C85196"/>
    <w:rsid w:val="00C851EC"/>
    <w:rsid w:val="00C858AA"/>
    <w:rsid w:val="00C85ABE"/>
    <w:rsid w:val="00C85D62"/>
    <w:rsid w:val="00C85E66"/>
    <w:rsid w:val="00C87442"/>
    <w:rsid w:val="00C87B88"/>
    <w:rsid w:val="00C90CA6"/>
    <w:rsid w:val="00C9105D"/>
    <w:rsid w:val="00C9157D"/>
    <w:rsid w:val="00C9164C"/>
    <w:rsid w:val="00C91BBA"/>
    <w:rsid w:val="00C92CA7"/>
    <w:rsid w:val="00C92E35"/>
    <w:rsid w:val="00C937D1"/>
    <w:rsid w:val="00C93884"/>
    <w:rsid w:val="00C94188"/>
    <w:rsid w:val="00C944E0"/>
    <w:rsid w:val="00C94A3F"/>
    <w:rsid w:val="00C94EFA"/>
    <w:rsid w:val="00C95099"/>
    <w:rsid w:val="00C95471"/>
    <w:rsid w:val="00C95886"/>
    <w:rsid w:val="00C962B5"/>
    <w:rsid w:val="00C967FC"/>
    <w:rsid w:val="00C971F5"/>
    <w:rsid w:val="00C97FA7"/>
    <w:rsid w:val="00CA14F5"/>
    <w:rsid w:val="00CA23CE"/>
    <w:rsid w:val="00CA2700"/>
    <w:rsid w:val="00CA28CB"/>
    <w:rsid w:val="00CA309B"/>
    <w:rsid w:val="00CA362A"/>
    <w:rsid w:val="00CA40ED"/>
    <w:rsid w:val="00CA4910"/>
    <w:rsid w:val="00CA4B80"/>
    <w:rsid w:val="00CA5164"/>
    <w:rsid w:val="00CA57EA"/>
    <w:rsid w:val="00CA601A"/>
    <w:rsid w:val="00CA750E"/>
    <w:rsid w:val="00CA7B48"/>
    <w:rsid w:val="00CA7C2A"/>
    <w:rsid w:val="00CA7D4A"/>
    <w:rsid w:val="00CA7DF6"/>
    <w:rsid w:val="00CA7EC6"/>
    <w:rsid w:val="00CB07A5"/>
    <w:rsid w:val="00CB16B7"/>
    <w:rsid w:val="00CB16D1"/>
    <w:rsid w:val="00CB173C"/>
    <w:rsid w:val="00CB2808"/>
    <w:rsid w:val="00CB2A00"/>
    <w:rsid w:val="00CB2B71"/>
    <w:rsid w:val="00CB32E9"/>
    <w:rsid w:val="00CB338A"/>
    <w:rsid w:val="00CB33F3"/>
    <w:rsid w:val="00CB3717"/>
    <w:rsid w:val="00CB494B"/>
    <w:rsid w:val="00CB538C"/>
    <w:rsid w:val="00CB5A3F"/>
    <w:rsid w:val="00CB6E5B"/>
    <w:rsid w:val="00CC18ED"/>
    <w:rsid w:val="00CC1BFD"/>
    <w:rsid w:val="00CC1D12"/>
    <w:rsid w:val="00CC2096"/>
    <w:rsid w:val="00CC2666"/>
    <w:rsid w:val="00CC26A0"/>
    <w:rsid w:val="00CC2F87"/>
    <w:rsid w:val="00CC3B11"/>
    <w:rsid w:val="00CC3C3D"/>
    <w:rsid w:val="00CC3C3E"/>
    <w:rsid w:val="00CC3F58"/>
    <w:rsid w:val="00CC3F88"/>
    <w:rsid w:val="00CC4AFC"/>
    <w:rsid w:val="00CC4B22"/>
    <w:rsid w:val="00CC55F6"/>
    <w:rsid w:val="00CC59F3"/>
    <w:rsid w:val="00CC5B78"/>
    <w:rsid w:val="00CC5D54"/>
    <w:rsid w:val="00CC5FE4"/>
    <w:rsid w:val="00CC6208"/>
    <w:rsid w:val="00CC6A2A"/>
    <w:rsid w:val="00CC6E61"/>
    <w:rsid w:val="00CC7C44"/>
    <w:rsid w:val="00CC7E8C"/>
    <w:rsid w:val="00CD1DD9"/>
    <w:rsid w:val="00CD1F77"/>
    <w:rsid w:val="00CD24C3"/>
    <w:rsid w:val="00CD292C"/>
    <w:rsid w:val="00CD37C7"/>
    <w:rsid w:val="00CD4A02"/>
    <w:rsid w:val="00CD54C1"/>
    <w:rsid w:val="00CD5834"/>
    <w:rsid w:val="00CD5D0E"/>
    <w:rsid w:val="00CD68AE"/>
    <w:rsid w:val="00CD6EB6"/>
    <w:rsid w:val="00CD701D"/>
    <w:rsid w:val="00CD7283"/>
    <w:rsid w:val="00CD7771"/>
    <w:rsid w:val="00CE0195"/>
    <w:rsid w:val="00CE027B"/>
    <w:rsid w:val="00CE0335"/>
    <w:rsid w:val="00CE10EB"/>
    <w:rsid w:val="00CE22B9"/>
    <w:rsid w:val="00CE2469"/>
    <w:rsid w:val="00CE2CB2"/>
    <w:rsid w:val="00CE3149"/>
    <w:rsid w:val="00CE34A7"/>
    <w:rsid w:val="00CE3BF5"/>
    <w:rsid w:val="00CE456D"/>
    <w:rsid w:val="00CE484B"/>
    <w:rsid w:val="00CE4D1C"/>
    <w:rsid w:val="00CE51D5"/>
    <w:rsid w:val="00CE5287"/>
    <w:rsid w:val="00CE67AF"/>
    <w:rsid w:val="00CE67E5"/>
    <w:rsid w:val="00CE68EE"/>
    <w:rsid w:val="00CE7FA5"/>
    <w:rsid w:val="00CE7FD7"/>
    <w:rsid w:val="00CF07A7"/>
    <w:rsid w:val="00CF0979"/>
    <w:rsid w:val="00CF0BF4"/>
    <w:rsid w:val="00CF12D2"/>
    <w:rsid w:val="00CF1556"/>
    <w:rsid w:val="00CF18EB"/>
    <w:rsid w:val="00CF27CE"/>
    <w:rsid w:val="00CF39B2"/>
    <w:rsid w:val="00CF43C9"/>
    <w:rsid w:val="00CF45FE"/>
    <w:rsid w:val="00CF47C5"/>
    <w:rsid w:val="00CF4DFA"/>
    <w:rsid w:val="00CF4E59"/>
    <w:rsid w:val="00CF57CA"/>
    <w:rsid w:val="00CF5F7F"/>
    <w:rsid w:val="00CF67A4"/>
    <w:rsid w:val="00CF6A0F"/>
    <w:rsid w:val="00CF70D1"/>
    <w:rsid w:val="00CF73EC"/>
    <w:rsid w:val="00CF74DB"/>
    <w:rsid w:val="00CF7AC1"/>
    <w:rsid w:val="00D007D7"/>
    <w:rsid w:val="00D00874"/>
    <w:rsid w:val="00D01708"/>
    <w:rsid w:val="00D01B32"/>
    <w:rsid w:val="00D02405"/>
    <w:rsid w:val="00D0299E"/>
    <w:rsid w:val="00D0390D"/>
    <w:rsid w:val="00D0404D"/>
    <w:rsid w:val="00D05639"/>
    <w:rsid w:val="00D05AC8"/>
    <w:rsid w:val="00D05F53"/>
    <w:rsid w:val="00D0663E"/>
    <w:rsid w:val="00D068AC"/>
    <w:rsid w:val="00D06CD6"/>
    <w:rsid w:val="00D11A91"/>
    <w:rsid w:val="00D11C7C"/>
    <w:rsid w:val="00D12596"/>
    <w:rsid w:val="00D1286E"/>
    <w:rsid w:val="00D12962"/>
    <w:rsid w:val="00D130C9"/>
    <w:rsid w:val="00D1343A"/>
    <w:rsid w:val="00D13766"/>
    <w:rsid w:val="00D13805"/>
    <w:rsid w:val="00D1386B"/>
    <w:rsid w:val="00D13ACD"/>
    <w:rsid w:val="00D13BB7"/>
    <w:rsid w:val="00D13BD5"/>
    <w:rsid w:val="00D1489E"/>
    <w:rsid w:val="00D14AA7"/>
    <w:rsid w:val="00D14DE1"/>
    <w:rsid w:val="00D14EA8"/>
    <w:rsid w:val="00D15189"/>
    <w:rsid w:val="00D151BD"/>
    <w:rsid w:val="00D15309"/>
    <w:rsid w:val="00D1684D"/>
    <w:rsid w:val="00D16D40"/>
    <w:rsid w:val="00D17376"/>
    <w:rsid w:val="00D17940"/>
    <w:rsid w:val="00D17D7A"/>
    <w:rsid w:val="00D17E7C"/>
    <w:rsid w:val="00D20B3B"/>
    <w:rsid w:val="00D20EA0"/>
    <w:rsid w:val="00D21700"/>
    <w:rsid w:val="00D21CC7"/>
    <w:rsid w:val="00D227D3"/>
    <w:rsid w:val="00D2308F"/>
    <w:rsid w:val="00D23736"/>
    <w:rsid w:val="00D23897"/>
    <w:rsid w:val="00D24747"/>
    <w:rsid w:val="00D24E1A"/>
    <w:rsid w:val="00D24E86"/>
    <w:rsid w:val="00D26540"/>
    <w:rsid w:val="00D2710E"/>
    <w:rsid w:val="00D2723F"/>
    <w:rsid w:val="00D276EF"/>
    <w:rsid w:val="00D2791F"/>
    <w:rsid w:val="00D3171E"/>
    <w:rsid w:val="00D31BE0"/>
    <w:rsid w:val="00D31C12"/>
    <w:rsid w:val="00D31CA6"/>
    <w:rsid w:val="00D31F53"/>
    <w:rsid w:val="00D326C0"/>
    <w:rsid w:val="00D3299A"/>
    <w:rsid w:val="00D33105"/>
    <w:rsid w:val="00D33685"/>
    <w:rsid w:val="00D339BA"/>
    <w:rsid w:val="00D34200"/>
    <w:rsid w:val="00D34951"/>
    <w:rsid w:val="00D34C09"/>
    <w:rsid w:val="00D34C22"/>
    <w:rsid w:val="00D3530A"/>
    <w:rsid w:val="00D353A2"/>
    <w:rsid w:val="00D378A7"/>
    <w:rsid w:val="00D40C4B"/>
    <w:rsid w:val="00D410C7"/>
    <w:rsid w:val="00D4127D"/>
    <w:rsid w:val="00D417B4"/>
    <w:rsid w:val="00D41866"/>
    <w:rsid w:val="00D41AE9"/>
    <w:rsid w:val="00D423AD"/>
    <w:rsid w:val="00D42566"/>
    <w:rsid w:val="00D4298B"/>
    <w:rsid w:val="00D43CC0"/>
    <w:rsid w:val="00D441FA"/>
    <w:rsid w:val="00D44A67"/>
    <w:rsid w:val="00D46167"/>
    <w:rsid w:val="00D461A6"/>
    <w:rsid w:val="00D465B0"/>
    <w:rsid w:val="00D46958"/>
    <w:rsid w:val="00D46E14"/>
    <w:rsid w:val="00D46EA5"/>
    <w:rsid w:val="00D47052"/>
    <w:rsid w:val="00D473BA"/>
    <w:rsid w:val="00D50427"/>
    <w:rsid w:val="00D5057E"/>
    <w:rsid w:val="00D50D61"/>
    <w:rsid w:val="00D5147F"/>
    <w:rsid w:val="00D514FB"/>
    <w:rsid w:val="00D52045"/>
    <w:rsid w:val="00D526F8"/>
    <w:rsid w:val="00D52987"/>
    <w:rsid w:val="00D53B33"/>
    <w:rsid w:val="00D54373"/>
    <w:rsid w:val="00D548E2"/>
    <w:rsid w:val="00D54E89"/>
    <w:rsid w:val="00D55D42"/>
    <w:rsid w:val="00D561C9"/>
    <w:rsid w:val="00D5718F"/>
    <w:rsid w:val="00D573FB"/>
    <w:rsid w:val="00D6021E"/>
    <w:rsid w:val="00D60A07"/>
    <w:rsid w:val="00D60EEE"/>
    <w:rsid w:val="00D612D6"/>
    <w:rsid w:val="00D6157B"/>
    <w:rsid w:val="00D61919"/>
    <w:rsid w:val="00D6262F"/>
    <w:rsid w:val="00D62720"/>
    <w:rsid w:val="00D63FE5"/>
    <w:rsid w:val="00D6439D"/>
    <w:rsid w:val="00D648C3"/>
    <w:rsid w:val="00D64D09"/>
    <w:rsid w:val="00D657DD"/>
    <w:rsid w:val="00D668CC"/>
    <w:rsid w:val="00D67854"/>
    <w:rsid w:val="00D679DA"/>
    <w:rsid w:val="00D679E6"/>
    <w:rsid w:val="00D67BE0"/>
    <w:rsid w:val="00D67C72"/>
    <w:rsid w:val="00D70A63"/>
    <w:rsid w:val="00D70CF2"/>
    <w:rsid w:val="00D711EC"/>
    <w:rsid w:val="00D71A83"/>
    <w:rsid w:val="00D71F4E"/>
    <w:rsid w:val="00D727AF"/>
    <w:rsid w:val="00D72B38"/>
    <w:rsid w:val="00D72FD5"/>
    <w:rsid w:val="00D73417"/>
    <w:rsid w:val="00D73C1B"/>
    <w:rsid w:val="00D73FC2"/>
    <w:rsid w:val="00D74A7F"/>
    <w:rsid w:val="00D7529F"/>
    <w:rsid w:val="00D76526"/>
    <w:rsid w:val="00D76603"/>
    <w:rsid w:val="00D7663B"/>
    <w:rsid w:val="00D775A5"/>
    <w:rsid w:val="00D77C29"/>
    <w:rsid w:val="00D80853"/>
    <w:rsid w:val="00D811D6"/>
    <w:rsid w:val="00D82F45"/>
    <w:rsid w:val="00D83245"/>
    <w:rsid w:val="00D835F9"/>
    <w:rsid w:val="00D836A3"/>
    <w:rsid w:val="00D83EBE"/>
    <w:rsid w:val="00D83EDA"/>
    <w:rsid w:val="00D84A14"/>
    <w:rsid w:val="00D85173"/>
    <w:rsid w:val="00D85270"/>
    <w:rsid w:val="00D85545"/>
    <w:rsid w:val="00D8619E"/>
    <w:rsid w:val="00D86790"/>
    <w:rsid w:val="00D8690B"/>
    <w:rsid w:val="00D86D91"/>
    <w:rsid w:val="00D87A6B"/>
    <w:rsid w:val="00D87E70"/>
    <w:rsid w:val="00D87F6A"/>
    <w:rsid w:val="00D90543"/>
    <w:rsid w:val="00D91474"/>
    <w:rsid w:val="00D91AAB"/>
    <w:rsid w:val="00D91EBD"/>
    <w:rsid w:val="00D921DA"/>
    <w:rsid w:val="00D92552"/>
    <w:rsid w:val="00D92885"/>
    <w:rsid w:val="00D92A31"/>
    <w:rsid w:val="00D93794"/>
    <w:rsid w:val="00D93A28"/>
    <w:rsid w:val="00D9440F"/>
    <w:rsid w:val="00D946C6"/>
    <w:rsid w:val="00D94AC4"/>
    <w:rsid w:val="00D9567A"/>
    <w:rsid w:val="00D957EA"/>
    <w:rsid w:val="00D95FFA"/>
    <w:rsid w:val="00D9614B"/>
    <w:rsid w:val="00D964EA"/>
    <w:rsid w:val="00D9687C"/>
    <w:rsid w:val="00D968CA"/>
    <w:rsid w:val="00D96EF0"/>
    <w:rsid w:val="00D96F4B"/>
    <w:rsid w:val="00D972AA"/>
    <w:rsid w:val="00D974AA"/>
    <w:rsid w:val="00DA05F2"/>
    <w:rsid w:val="00DA0950"/>
    <w:rsid w:val="00DA1043"/>
    <w:rsid w:val="00DA1B1F"/>
    <w:rsid w:val="00DA2791"/>
    <w:rsid w:val="00DA2D33"/>
    <w:rsid w:val="00DA2D5B"/>
    <w:rsid w:val="00DA2FE9"/>
    <w:rsid w:val="00DA309B"/>
    <w:rsid w:val="00DA4066"/>
    <w:rsid w:val="00DA479D"/>
    <w:rsid w:val="00DA534C"/>
    <w:rsid w:val="00DA5748"/>
    <w:rsid w:val="00DA5C23"/>
    <w:rsid w:val="00DA6F2A"/>
    <w:rsid w:val="00DA6F8B"/>
    <w:rsid w:val="00DA7260"/>
    <w:rsid w:val="00DA7CD4"/>
    <w:rsid w:val="00DA9784"/>
    <w:rsid w:val="00DB065C"/>
    <w:rsid w:val="00DB0CD5"/>
    <w:rsid w:val="00DB11EE"/>
    <w:rsid w:val="00DB174C"/>
    <w:rsid w:val="00DB216B"/>
    <w:rsid w:val="00DB293A"/>
    <w:rsid w:val="00DB2C6D"/>
    <w:rsid w:val="00DB2D03"/>
    <w:rsid w:val="00DB38F9"/>
    <w:rsid w:val="00DB39D5"/>
    <w:rsid w:val="00DB3B8A"/>
    <w:rsid w:val="00DB425C"/>
    <w:rsid w:val="00DB4739"/>
    <w:rsid w:val="00DB47C7"/>
    <w:rsid w:val="00DB4E97"/>
    <w:rsid w:val="00DB58C6"/>
    <w:rsid w:val="00DB59BD"/>
    <w:rsid w:val="00DB5F87"/>
    <w:rsid w:val="00DB60D9"/>
    <w:rsid w:val="00DB718F"/>
    <w:rsid w:val="00DB78FF"/>
    <w:rsid w:val="00DB7E52"/>
    <w:rsid w:val="00DB7E5F"/>
    <w:rsid w:val="00DB7E77"/>
    <w:rsid w:val="00DBEF68"/>
    <w:rsid w:val="00DC0181"/>
    <w:rsid w:val="00DC0AAD"/>
    <w:rsid w:val="00DC0FA7"/>
    <w:rsid w:val="00DC141A"/>
    <w:rsid w:val="00DC1594"/>
    <w:rsid w:val="00DC15FB"/>
    <w:rsid w:val="00DC1BCA"/>
    <w:rsid w:val="00DC1C2D"/>
    <w:rsid w:val="00DC2473"/>
    <w:rsid w:val="00DC2B3F"/>
    <w:rsid w:val="00DC2DD1"/>
    <w:rsid w:val="00DC2E5A"/>
    <w:rsid w:val="00DC3A13"/>
    <w:rsid w:val="00DC4720"/>
    <w:rsid w:val="00DC4D51"/>
    <w:rsid w:val="00DC54D7"/>
    <w:rsid w:val="00DC5CE6"/>
    <w:rsid w:val="00DC5D9A"/>
    <w:rsid w:val="00DC6CDB"/>
    <w:rsid w:val="00DC6E03"/>
    <w:rsid w:val="00DC6FA4"/>
    <w:rsid w:val="00DC72DC"/>
    <w:rsid w:val="00DC736A"/>
    <w:rsid w:val="00DC7549"/>
    <w:rsid w:val="00DC7D3F"/>
    <w:rsid w:val="00DC7D72"/>
    <w:rsid w:val="00DC7DC7"/>
    <w:rsid w:val="00DD0241"/>
    <w:rsid w:val="00DD0CA7"/>
    <w:rsid w:val="00DD1672"/>
    <w:rsid w:val="00DD1C1B"/>
    <w:rsid w:val="00DD22F6"/>
    <w:rsid w:val="00DD314A"/>
    <w:rsid w:val="00DD34B9"/>
    <w:rsid w:val="00DD3553"/>
    <w:rsid w:val="00DD419D"/>
    <w:rsid w:val="00DD439F"/>
    <w:rsid w:val="00DD4493"/>
    <w:rsid w:val="00DD4513"/>
    <w:rsid w:val="00DD5009"/>
    <w:rsid w:val="00DD51FE"/>
    <w:rsid w:val="00DD5A3E"/>
    <w:rsid w:val="00DD5B3A"/>
    <w:rsid w:val="00DD5E3A"/>
    <w:rsid w:val="00DD700F"/>
    <w:rsid w:val="00DD7507"/>
    <w:rsid w:val="00DD76CB"/>
    <w:rsid w:val="00DE0E06"/>
    <w:rsid w:val="00DE1FDF"/>
    <w:rsid w:val="00DE2368"/>
    <w:rsid w:val="00DE246D"/>
    <w:rsid w:val="00DE24C0"/>
    <w:rsid w:val="00DE2B96"/>
    <w:rsid w:val="00DE37C5"/>
    <w:rsid w:val="00DE4464"/>
    <w:rsid w:val="00DE4800"/>
    <w:rsid w:val="00DE5DF0"/>
    <w:rsid w:val="00DE60B6"/>
    <w:rsid w:val="00DE7440"/>
    <w:rsid w:val="00DE74EC"/>
    <w:rsid w:val="00DE7BFF"/>
    <w:rsid w:val="00DF0012"/>
    <w:rsid w:val="00DF0715"/>
    <w:rsid w:val="00DF083D"/>
    <w:rsid w:val="00DF08AA"/>
    <w:rsid w:val="00DF12D0"/>
    <w:rsid w:val="00DF1305"/>
    <w:rsid w:val="00DF2417"/>
    <w:rsid w:val="00DF2A9D"/>
    <w:rsid w:val="00DF3291"/>
    <w:rsid w:val="00DF422E"/>
    <w:rsid w:val="00DF4F54"/>
    <w:rsid w:val="00DF5114"/>
    <w:rsid w:val="00DF543A"/>
    <w:rsid w:val="00DF72C5"/>
    <w:rsid w:val="00E00495"/>
    <w:rsid w:val="00E00AD5"/>
    <w:rsid w:val="00E013C4"/>
    <w:rsid w:val="00E0150B"/>
    <w:rsid w:val="00E01D6C"/>
    <w:rsid w:val="00E02196"/>
    <w:rsid w:val="00E0287B"/>
    <w:rsid w:val="00E02B50"/>
    <w:rsid w:val="00E02CB1"/>
    <w:rsid w:val="00E032AD"/>
    <w:rsid w:val="00E03398"/>
    <w:rsid w:val="00E039C9"/>
    <w:rsid w:val="00E03C20"/>
    <w:rsid w:val="00E03E13"/>
    <w:rsid w:val="00E040F0"/>
    <w:rsid w:val="00E04C12"/>
    <w:rsid w:val="00E05052"/>
    <w:rsid w:val="00E0511E"/>
    <w:rsid w:val="00E05354"/>
    <w:rsid w:val="00E05745"/>
    <w:rsid w:val="00E06A5E"/>
    <w:rsid w:val="00E06A82"/>
    <w:rsid w:val="00E07526"/>
    <w:rsid w:val="00E079BF"/>
    <w:rsid w:val="00E1035F"/>
    <w:rsid w:val="00E10C27"/>
    <w:rsid w:val="00E1106A"/>
    <w:rsid w:val="00E114C5"/>
    <w:rsid w:val="00E11560"/>
    <w:rsid w:val="00E115EA"/>
    <w:rsid w:val="00E121CF"/>
    <w:rsid w:val="00E121FC"/>
    <w:rsid w:val="00E122DC"/>
    <w:rsid w:val="00E123FE"/>
    <w:rsid w:val="00E1246C"/>
    <w:rsid w:val="00E12C47"/>
    <w:rsid w:val="00E12FE5"/>
    <w:rsid w:val="00E13442"/>
    <w:rsid w:val="00E14110"/>
    <w:rsid w:val="00E143FF"/>
    <w:rsid w:val="00E144A0"/>
    <w:rsid w:val="00E14E0F"/>
    <w:rsid w:val="00E14E19"/>
    <w:rsid w:val="00E16128"/>
    <w:rsid w:val="00E17406"/>
    <w:rsid w:val="00E17DB7"/>
    <w:rsid w:val="00E20124"/>
    <w:rsid w:val="00E20610"/>
    <w:rsid w:val="00E2084C"/>
    <w:rsid w:val="00E21030"/>
    <w:rsid w:val="00E21D2D"/>
    <w:rsid w:val="00E21D4E"/>
    <w:rsid w:val="00E21EA4"/>
    <w:rsid w:val="00E22F08"/>
    <w:rsid w:val="00E23211"/>
    <w:rsid w:val="00E244B9"/>
    <w:rsid w:val="00E2459E"/>
    <w:rsid w:val="00E2473C"/>
    <w:rsid w:val="00E25661"/>
    <w:rsid w:val="00E25F10"/>
    <w:rsid w:val="00E260C0"/>
    <w:rsid w:val="00E264D0"/>
    <w:rsid w:val="00E26690"/>
    <w:rsid w:val="00E271E2"/>
    <w:rsid w:val="00E304DD"/>
    <w:rsid w:val="00E307BB"/>
    <w:rsid w:val="00E3099A"/>
    <w:rsid w:val="00E3151F"/>
    <w:rsid w:val="00E325B7"/>
    <w:rsid w:val="00E32874"/>
    <w:rsid w:val="00E3290F"/>
    <w:rsid w:val="00E33B12"/>
    <w:rsid w:val="00E33EF1"/>
    <w:rsid w:val="00E3407F"/>
    <w:rsid w:val="00E354A2"/>
    <w:rsid w:val="00E35CE4"/>
    <w:rsid w:val="00E40E85"/>
    <w:rsid w:val="00E415B8"/>
    <w:rsid w:val="00E41670"/>
    <w:rsid w:val="00E416BF"/>
    <w:rsid w:val="00E41F26"/>
    <w:rsid w:val="00E42295"/>
    <w:rsid w:val="00E423E2"/>
    <w:rsid w:val="00E43C2E"/>
    <w:rsid w:val="00E43D06"/>
    <w:rsid w:val="00E43EDB"/>
    <w:rsid w:val="00E442B2"/>
    <w:rsid w:val="00E44A17"/>
    <w:rsid w:val="00E44FAA"/>
    <w:rsid w:val="00E46280"/>
    <w:rsid w:val="00E4656B"/>
    <w:rsid w:val="00E46C15"/>
    <w:rsid w:val="00E4765A"/>
    <w:rsid w:val="00E477D9"/>
    <w:rsid w:val="00E478B9"/>
    <w:rsid w:val="00E47AA7"/>
    <w:rsid w:val="00E47AA9"/>
    <w:rsid w:val="00E50B56"/>
    <w:rsid w:val="00E51028"/>
    <w:rsid w:val="00E52BE4"/>
    <w:rsid w:val="00E52F13"/>
    <w:rsid w:val="00E533D2"/>
    <w:rsid w:val="00E533F5"/>
    <w:rsid w:val="00E53E1A"/>
    <w:rsid w:val="00E540F5"/>
    <w:rsid w:val="00E543C7"/>
    <w:rsid w:val="00E554C8"/>
    <w:rsid w:val="00E554D4"/>
    <w:rsid w:val="00E562E5"/>
    <w:rsid w:val="00E56365"/>
    <w:rsid w:val="00E56FB3"/>
    <w:rsid w:val="00E574FF"/>
    <w:rsid w:val="00E5788D"/>
    <w:rsid w:val="00E57937"/>
    <w:rsid w:val="00E57A69"/>
    <w:rsid w:val="00E57C99"/>
    <w:rsid w:val="00E601D9"/>
    <w:rsid w:val="00E606A3"/>
    <w:rsid w:val="00E60B83"/>
    <w:rsid w:val="00E60CA6"/>
    <w:rsid w:val="00E60D24"/>
    <w:rsid w:val="00E61189"/>
    <w:rsid w:val="00E611DB"/>
    <w:rsid w:val="00E61336"/>
    <w:rsid w:val="00E614E6"/>
    <w:rsid w:val="00E6186C"/>
    <w:rsid w:val="00E61CA0"/>
    <w:rsid w:val="00E61D57"/>
    <w:rsid w:val="00E626B9"/>
    <w:rsid w:val="00E62D9F"/>
    <w:rsid w:val="00E635E5"/>
    <w:rsid w:val="00E63873"/>
    <w:rsid w:val="00E640FC"/>
    <w:rsid w:val="00E64420"/>
    <w:rsid w:val="00E64A1C"/>
    <w:rsid w:val="00E64A86"/>
    <w:rsid w:val="00E651F1"/>
    <w:rsid w:val="00E665A4"/>
    <w:rsid w:val="00E66674"/>
    <w:rsid w:val="00E66A49"/>
    <w:rsid w:val="00E66E02"/>
    <w:rsid w:val="00E7116A"/>
    <w:rsid w:val="00E717E2"/>
    <w:rsid w:val="00E724E2"/>
    <w:rsid w:val="00E7286D"/>
    <w:rsid w:val="00E729EB"/>
    <w:rsid w:val="00E736E6"/>
    <w:rsid w:val="00E73B30"/>
    <w:rsid w:val="00E73BF2"/>
    <w:rsid w:val="00E743E7"/>
    <w:rsid w:val="00E744F3"/>
    <w:rsid w:val="00E75168"/>
    <w:rsid w:val="00E75926"/>
    <w:rsid w:val="00E759F7"/>
    <w:rsid w:val="00E76202"/>
    <w:rsid w:val="00E77C44"/>
    <w:rsid w:val="00E77FB3"/>
    <w:rsid w:val="00E801A2"/>
    <w:rsid w:val="00E80316"/>
    <w:rsid w:val="00E8106A"/>
    <w:rsid w:val="00E811C5"/>
    <w:rsid w:val="00E82941"/>
    <w:rsid w:val="00E837FB"/>
    <w:rsid w:val="00E838AF"/>
    <w:rsid w:val="00E83A80"/>
    <w:rsid w:val="00E83CBC"/>
    <w:rsid w:val="00E840CE"/>
    <w:rsid w:val="00E843DE"/>
    <w:rsid w:val="00E84688"/>
    <w:rsid w:val="00E84BC7"/>
    <w:rsid w:val="00E84E24"/>
    <w:rsid w:val="00E84F09"/>
    <w:rsid w:val="00E85294"/>
    <w:rsid w:val="00E85A88"/>
    <w:rsid w:val="00E85B8E"/>
    <w:rsid w:val="00E86710"/>
    <w:rsid w:val="00E868FD"/>
    <w:rsid w:val="00E8699D"/>
    <w:rsid w:val="00E874FC"/>
    <w:rsid w:val="00E90B0B"/>
    <w:rsid w:val="00E90C6E"/>
    <w:rsid w:val="00E90D2B"/>
    <w:rsid w:val="00E91112"/>
    <w:rsid w:val="00E915EE"/>
    <w:rsid w:val="00E91BD3"/>
    <w:rsid w:val="00E927AA"/>
    <w:rsid w:val="00E92E19"/>
    <w:rsid w:val="00E9359F"/>
    <w:rsid w:val="00E9398B"/>
    <w:rsid w:val="00E94359"/>
    <w:rsid w:val="00E946DA"/>
    <w:rsid w:val="00E94770"/>
    <w:rsid w:val="00E94835"/>
    <w:rsid w:val="00E94BC4"/>
    <w:rsid w:val="00E96FC1"/>
    <w:rsid w:val="00E9701D"/>
    <w:rsid w:val="00E9729D"/>
    <w:rsid w:val="00E97465"/>
    <w:rsid w:val="00E974D5"/>
    <w:rsid w:val="00E9757B"/>
    <w:rsid w:val="00EA09F4"/>
    <w:rsid w:val="00EA0C33"/>
    <w:rsid w:val="00EA1B7B"/>
    <w:rsid w:val="00EA2E43"/>
    <w:rsid w:val="00EA34E4"/>
    <w:rsid w:val="00EA4062"/>
    <w:rsid w:val="00EA4F26"/>
    <w:rsid w:val="00EA507A"/>
    <w:rsid w:val="00EA56D6"/>
    <w:rsid w:val="00EA5DF2"/>
    <w:rsid w:val="00EA6284"/>
    <w:rsid w:val="00EA7807"/>
    <w:rsid w:val="00EA7F78"/>
    <w:rsid w:val="00EB04A3"/>
    <w:rsid w:val="00EB0FBF"/>
    <w:rsid w:val="00EB1328"/>
    <w:rsid w:val="00EB18A9"/>
    <w:rsid w:val="00EB1C59"/>
    <w:rsid w:val="00EB2326"/>
    <w:rsid w:val="00EB288E"/>
    <w:rsid w:val="00EB2D28"/>
    <w:rsid w:val="00EB30B9"/>
    <w:rsid w:val="00EB3C62"/>
    <w:rsid w:val="00EB3D6C"/>
    <w:rsid w:val="00EB4048"/>
    <w:rsid w:val="00EB446A"/>
    <w:rsid w:val="00EB4794"/>
    <w:rsid w:val="00EB56B0"/>
    <w:rsid w:val="00EB60A4"/>
    <w:rsid w:val="00EB6570"/>
    <w:rsid w:val="00EB6830"/>
    <w:rsid w:val="00EB6933"/>
    <w:rsid w:val="00EB69CF"/>
    <w:rsid w:val="00EB6FE3"/>
    <w:rsid w:val="00EB768C"/>
    <w:rsid w:val="00EB7F1C"/>
    <w:rsid w:val="00EC06AF"/>
    <w:rsid w:val="00EC06DD"/>
    <w:rsid w:val="00EC0DB1"/>
    <w:rsid w:val="00EC2653"/>
    <w:rsid w:val="00EC270F"/>
    <w:rsid w:val="00EC2C97"/>
    <w:rsid w:val="00EC3A26"/>
    <w:rsid w:val="00EC5350"/>
    <w:rsid w:val="00EC5784"/>
    <w:rsid w:val="00EC5848"/>
    <w:rsid w:val="00EC58E7"/>
    <w:rsid w:val="00EC5A79"/>
    <w:rsid w:val="00EC6298"/>
    <w:rsid w:val="00EC6A0C"/>
    <w:rsid w:val="00EC6DD4"/>
    <w:rsid w:val="00EC75D3"/>
    <w:rsid w:val="00ED0260"/>
    <w:rsid w:val="00ED08EE"/>
    <w:rsid w:val="00ED0D70"/>
    <w:rsid w:val="00ED1FFA"/>
    <w:rsid w:val="00ED2732"/>
    <w:rsid w:val="00ED27EE"/>
    <w:rsid w:val="00ED286C"/>
    <w:rsid w:val="00ED374E"/>
    <w:rsid w:val="00ED3A47"/>
    <w:rsid w:val="00ED3AF9"/>
    <w:rsid w:val="00ED450F"/>
    <w:rsid w:val="00ED45B1"/>
    <w:rsid w:val="00ED50C0"/>
    <w:rsid w:val="00ED564D"/>
    <w:rsid w:val="00ED647D"/>
    <w:rsid w:val="00ED657D"/>
    <w:rsid w:val="00ED6FD2"/>
    <w:rsid w:val="00EE00EF"/>
    <w:rsid w:val="00EE06E8"/>
    <w:rsid w:val="00EE089B"/>
    <w:rsid w:val="00EE0D01"/>
    <w:rsid w:val="00EE163C"/>
    <w:rsid w:val="00EE1A02"/>
    <w:rsid w:val="00EE3137"/>
    <w:rsid w:val="00EE320D"/>
    <w:rsid w:val="00EE4012"/>
    <w:rsid w:val="00EE526E"/>
    <w:rsid w:val="00EE574F"/>
    <w:rsid w:val="00EE580E"/>
    <w:rsid w:val="00EE5A33"/>
    <w:rsid w:val="00EE5E62"/>
    <w:rsid w:val="00EE6115"/>
    <w:rsid w:val="00EE6840"/>
    <w:rsid w:val="00EE6E00"/>
    <w:rsid w:val="00EE7DF3"/>
    <w:rsid w:val="00EF147F"/>
    <w:rsid w:val="00EF46E2"/>
    <w:rsid w:val="00EF4AA0"/>
    <w:rsid w:val="00EF53EB"/>
    <w:rsid w:val="00EF69C9"/>
    <w:rsid w:val="00EF6AED"/>
    <w:rsid w:val="00EF6DD6"/>
    <w:rsid w:val="00EF6F1C"/>
    <w:rsid w:val="00EF7414"/>
    <w:rsid w:val="00F010EE"/>
    <w:rsid w:val="00F011C7"/>
    <w:rsid w:val="00F01400"/>
    <w:rsid w:val="00F01C1F"/>
    <w:rsid w:val="00F01FDA"/>
    <w:rsid w:val="00F035E4"/>
    <w:rsid w:val="00F03C4B"/>
    <w:rsid w:val="00F03CE4"/>
    <w:rsid w:val="00F03F0C"/>
    <w:rsid w:val="00F0430C"/>
    <w:rsid w:val="00F04E87"/>
    <w:rsid w:val="00F0535C"/>
    <w:rsid w:val="00F06064"/>
    <w:rsid w:val="00F06701"/>
    <w:rsid w:val="00F06DFB"/>
    <w:rsid w:val="00F0759B"/>
    <w:rsid w:val="00F07670"/>
    <w:rsid w:val="00F078F0"/>
    <w:rsid w:val="00F1137B"/>
    <w:rsid w:val="00F12A9B"/>
    <w:rsid w:val="00F13104"/>
    <w:rsid w:val="00F1336B"/>
    <w:rsid w:val="00F14883"/>
    <w:rsid w:val="00F14DF5"/>
    <w:rsid w:val="00F15393"/>
    <w:rsid w:val="00F15D83"/>
    <w:rsid w:val="00F15DEF"/>
    <w:rsid w:val="00F16479"/>
    <w:rsid w:val="00F16A65"/>
    <w:rsid w:val="00F17744"/>
    <w:rsid w:val="00F17AA6"/>
    <w:rsid w:val="00F203C2"/>
    <w:rsid w:val="00F2080B"/>
    <w:rsid w:val="00F20F2A"/>
    <w:rsid w:val="00F210F6"/>
    <w:rsid w:val="00F2181C"/>
    <w:rsid w:val="00F219DC"/>
    <w:rsid w:val="00F21A17"/>
    <w:rsid w:val="00F21C73"/>
    <w:rsid w:val="00F21FDA"/>
    <w:rsid w:val="00F223FF"/>
    <w:rsid w:val="00F22A9A"/>
    <w:rsid w:val="00F22DC0"/>
    <w:rsid w:val="00F23896"/>
    <w:rsid w:val="00F2391F"/>
    <w:rsid w:val="00F2464E"/>
    <w:rsid w:val="00F249C8"/>
    <w:rsid w:val="00F25183"/>
    <w:rsid w:val="00F2600A"/>
    <w:rsid w:val="00F26240"/>
    <w:rsid w:val="00F26627"/>
    <w:rsid w:val="00F2666B"/>
    <w:rsid w:val="00F2674D"/>
    <w:rsid w:val="00F269AF"/>
    <w:rsid w:val="00F26B02"/>
    <w:rsid w:val="00F26BD9"/>
    <w:rsid w:val="00F27214"/>
    <w:rsid w:val="00F2760B"/>
    <w:rsid w:val="00F3054B"/>
    <w:rsid w:val="00F30738"/>
    <w:rsid w:val="00F31008"/>
    <w:rsid w:val="00F310B5"/>
    <w:rsid w:val="00F316A3"/>
    <w:rsid w:val="00F31C0E"/>
    <w:rsid w:val="00F31EC5"/>
    <w:rsid w:val="00F3225A"/>
    <w:rsid w:val="00F323BB"/>
    <w:rsid w:val="00F32862"/>
    <w:rsid w:val="00F32A4F"/>
    <w:rsid w:val="00F33552"/>
    <w:rsid w:val="00F33A2F"/>
    <w:rsid w:val="00F33EC3"/>
    <w:rsid w:val="00F34077"/>
    <w:rsid w:val="00F341E6"/>
    <w:rsid w:val="00F3490B"/>
    <w:rsid w:val="00F34AE7"/>
    <w:rsid w:val="00F353EA"/>
    <w:rsid w:val="00F36770"/>
    <w:rsid w:val="00F36A6F"/>
    <w:rsid w:val="00F36D0D"/>
    <w:rsid w:val="00F36EC0"/>
    <w:rsid w:val="00F37700"/>
    <w:rsid w:val="00F37861"/>
    <w:rsid w:val="00F37BD0"/>
    <w:rsid w:val="00F37DA5"/>
    <w:rsid w:val="00F40004"/>
    <w:rsid w:val="00F408C1"/>
    <w:rsid w:val="00F40BE6"/>
    <w:rsid w:val="00F40C86"/>
    <w:rsid w:val="00F411C3"/>
    <w:rsid w:val="00F416C1"/>
    <w:rsid w:val="00F422D5"/>
    <w:rsid w:val="00F429E5"/>
    <w:rsid w:val="00F42B4C"/>
    <w:rsid w:val="00F42D8E"/>
    <w:rsid w:val="00F437EF"/>
    <w:rsid w:val="00F44C73"/>
    <w:rsid w:val="00F4547C"/>
    <w:rsid w:val="00F459BF"/>
    <w:rsid w:val="00F45BF3"/>
    <w:rsid w:val="00F462B8"/>
    <w:rsid w:val="00F466DA"/>
    <w:rsid w:val="00F4672E"/>
    <w:rsid w:val="00F468A4"/>
    <w:rsid w:val="00F46D43"/>
    <w:rsid w:val="00F477B5"/>
    <w:rsid w:val="00F47A14"/>
    <w:rsid w:val="00F5050B"/>
    <w:rsid w:val="00F5061A"/>
    <w:rsid w:val="00F50DDA"/>
    <w:rsid w:val="00F51140"/>
    <w:rsid w:val="00F511EB"/>
    <w:rsid w:val="00F516D8"/>
    <w:rsid w:val="00F51788"/>
    <w:rsid w:val="00F519A5"/>
    <w:rsid w:val="00F519FB"/>
    <w:rsid w:val="00F51DAA"/>
    <w:rsid w:val="00F52067"/>
    <w:rsid w:val="00F52164"/>
    <w:rsid w:val="00F52DAF"/>
    <w:rsid w:val="00F53337"/>
    <w:rsid w:val="00F533A5"/>
    <w:rsid w:val="00F53D91"/>
    <w:rsid w:val="00F5401F"/>
    <w:rsid w:val="00F54A6C"/>
    <w:rsid w:val="00F55D97"/>
    <w:rsid w:val="00F561F6"/>
    <w:rsid w:val="00F568ED"/>
    <w:rsid w:val="00F56A1A"/>
    <w:rsid w:val="00F572E4"/>
    <w:rsid w:val="00F578C7"/>
    <w:rsid w:val="00F57FF5"/>
    <w:rsid w:val="00F603DC"/>
    <w:rsid w:val="00F60D5F"/>
    <w:rsid w:val="00F6116A"/>
    <w:rsid w:val="00F614F2"/>
    <w:rsid w:val="00F61A42"/>
    <w:rsid w:val="00F61DFA"/>
    <w:rsid w:val="00F62B0B"/>
    <w:rsid w:val="00F63A94"/>
    <w:rsid w:val="00F6463A"/>
    <w:rsid w:val="00F64EEA"/>
    <w:rsid w:val="00F65DBC"/>
    <w:rsid w:val="00F662AF"/>
    <w:rsid w:val="00F6798E"/>
    <w:rsid w:val="00F67ADE"/>
    <w:rsid w:val="00F67D33"/>
    <w:rsid w:val="00F70115"/>
    <w:rsid w:val="00F70EB8"/>
    <w:rsid w:val="00F71299"/>
    <w:rsid w:val="00F71B01"/>
    <w:rsid w:val="00F71BE2"/>
    <w:rsid w:val="00F71FF7"/>
    <w:rsid w:val="00F72382"/>
    <w:rsid w:val="00F7340A"/>
    <w:rsid w:val="00F73ACC"/>
    <w:rsid w:val="00F73CE6"/>
    <w:rsid w:val="00F741B9"/>
    <w:rsid w:val="00F74857"/>
    <w:rsid w:val="00F74896"/>
    <w:rsid w:val="00F75273"/>
    <w:rsid w:val="00F7561F"/>
    <w:rsid w:val="00F7610D"/>
    <w:rsid w:val="00F76790"/>
    <w:rsid w:val="00F76FB4"/>
    <w:rsid w:val="00F76FCB"/>
    <w:rsid w:val="00F7774C"/>
    <w:rsid w:val="00F77B75"/>
    <w:rsid w:val="00F77EBD"/>
    <w:rsid w:val="00F77F31"/>
    <w:rsid w:val="00F8076C"/>
    <w:rsid w:val="00F80E87"/>
    <w:rsid w:val="00F813E1"/>
    <w:rsid w:val="00F8162F"/>
    <w:rsid w:val="00F81FB4"/>
    <w:rsid w:val="00F82233"/>
    <w:rsid w:val="00F83BC9"/>
    <w:rsid w:val="00F83FF3"/>
    <w:rsid w:val="00F841CD"/>
    <w:rsid w:val="00F84C14"/>
    <w:rsid w:val="00F852FD"/>
    <w:rsid w:val="00F8583A"/>
    <w:rsid w:val="00F8629A"/>
    <w:rsid w:val="00F86694"/>
    <w:rsid w:val="00F866EE"/>
    <w:rsid w:val="00F8765C"/>
    <w:rsid w:val="00F876EE"/>
    <w:rsid w:val="00F8792C"/>
    <w:rsid w:val="00F87F29"/>
    <w:rsid w:val="00F90342"/>
    <w:rsid w:val="00F90788"/>
    <w:rsid w:val="00F92AC6"/>
    <w:rsid w:val="00F931C7"/>
    <w:rsid w:val="00F9353D"/>
    <w:rsid w:val="00F938A6"/>
    <w:rsid w:val="00F95184"/>
    <w:rsid w:val="00F95684"/>
    <w:rsid w:val="00F956D6"/>
    <w:rsid w:val="00F97446"/>
    <w:rsid w:val="00F976BF"/>
    <w:rsid w:val="00F978D0"/>
    <w:rsid w:val="00FA017B"/>
    <w:rsid w:val="00FA0496"/>
    <w:rsid w:val="00FA0735"/>
    <w:rsid w:val="00FA0AEA"/>
    <w:rsid w:val="00FA237A"/>
    <w:rsid w:val="00FA2784"/>
    <w:rsid w:val="00FA2A9F"/>
    <w:rsid w:val="00FA31EC"/>
    <w:rsid w:val="00FA3922"/>
    <w:rsid w:val="00FA3DA9"/>
    <w:rsid w:val="00FA4743"/>
    <w:rsid w:val="00FA484D"/>
    <w:rsid w:val="00FA4AA9"/>
    <w:rsid w:val="00FA4FA3"/>
    <w:rsid w:val="00FA57D9"/>
    <w:rsid w:val="00FA6493"/>
    <w:rsid w:val="00FA6A57"/>
    <w:rsid w:val="00FA702F"/>
    <w:rsid w:val="00FA77F4"/>
    <w:rsid w:val="00FA7972"/>
    <w:rsid w:val="00FA7A83"/>
    <w:rsid w:val="00FA7A8A"/>
    <w:rsid w:val="00FA7F65"/>
    <w:rsid w:val="00FB0371"/>
    <w:rsid w:val="00FB10E6"/>
    <w:rsid w:val="00FB151E"/>
    <w:rsid w:val="00FB1838"/>
    <w:rsid w:val="00FB1935"/>
    <w:rsid w:val="00FB203C"/>
    <w:rsid w:val="00FB2138"/>
    <w:rsid w:val="00FB2153"/>
    <w:rsid w:val="00FB2948"/>
    <w:rsid w:val="00FB2A2D"/>
    <w:rsid w:val="00FB2A4B"/>
    <w:rsid w:val="00FB2B80"/>
    <w:rsid w:val="00FB36B9"/>
    <w:rsid w:val="00FB3CBE"/>
    <w:rsid w:val="00FB3E17"/>
    <w:rsid w:val="00FB3E99"/>
    <w:rsid w:val="00FB409A"/>
    <w:rsid w:val="00FB4290"/>
    <w:rsid w:val="00FB4CCC"/>
    <w:rsid w:val="00FB5DBD"/>
    <w:rsid w:val="00FB623E"/>
    <w:rsid w:val="00FB63BA"/>
    <w:rsid w:val="00FB693A"/>
    <w:rsid w:val="00FB6BD9"/>
    <w:rsid w:val="00FB6C9B"/>
    <w:rsid w:val="00FB6DDA"/>
    <w:rsid w:val="00FB6EC0"/>
    <w:rsid w:val="00FB7214"/>
    <w:rsid w:val="00FB77BD"/>
    <w:rsid w:val="00FB7A8C"/>
    <w:rsid w:val="00FC0072"/>
    <w:rsid w:val="00FC1DF6"/>
    <w:rsid w:val="00FC2413"/>
    <w:rsid w:val="00FC24B2"/>
    <w:rsid w:val="00FC283B"/>
    <w:rsid w:val="00FC2F5C"/>
    <w:rsid w:val="00FC330C"/>
    <w:rsid w:val="00FC367F"/>
    <w:rsid w:val="00FC3D46"/>
    <w:rsid w:val="00FC4517"/>
    <w:rsid w:val="00FC45A8"/>
    <w:rsid w:val="00FC4DFB"/>
    <w:rsid w:val="00FC532D"/>
    <w:rsid w:val="00FC6DBB"/>
    <w:rsid w:val="00FC73A5"/>
    <w:rsid w:val="00FC7B44"/>
    <w:rsid w:val="00FC7B81"/>
    <w:rsid w:val="00FD0150"/>
    <w:rsid w:val="00FD0997"/>
    <w:rsid w:val="00FD0A9E"/>
    <w:rsid w:val="00FD0C63"/>
    <w:rsid w:val="00FD0E75"/>
    <w:rsid w:val="00FD0FDD"/>
    <w:rsid w:val="00FD123B"/>
    <w:rsid w:val="00FD1472"/>
    <w:rsid w:val="00FD1530"/>
    <w:rsid w:val="00FD22EC"/>
    <w:rsid w:val="00FD2A9B"/>
    <w:rsid w:val="00FD2CE7"/>
    <w:rsid w:val="00FD457D"/>
    <w:rsid w:val="00FD4776"/>
    <w:rsid w:val="00FD48B4"/>
    <w:rsid w:val="00FD59BC"/>
    <w:rsid w:val="00FD5D2B"/>
    <w:rsid w:val="00FD6091"/>
    <w:rsid w:val="00FD69FC"/>
    <w:rsid w:val="00FD766D"/>
    <w:rsid w:val="00FE0805"/>
    <w:rsid w:val="00FE1B17"/>
    <w:rsid w:val="00FE2087"/>
    <w:rsid w:val="00FE29EE"/>
    <w:rsid w:val="00FE2DEC"/>
    <w:rsid w:val="00FE3137"/>
    <w:rsid w:val="00FE3761"/>
    <w:rsid w:val="00FE41CF"/>
    <w:rsid w:val="00FE4E7F"/>
    <w:rsid w:val="00FE5082"/>
    <w:rsid w:val="00FE5294"/>
    <w:rsid w:val="00FE5483"/>
    <w:rsid w:val="00FE59AE"/>
    <w:rsid w:val="00FE5E0C"/>
    <w:rsid w:val="00FE67E1"/>
    <w:rsid w:val="00FE6D17"/>
    <w:rsid w:val="00FE6FAD"/>
    <w:rsid w:val="00FE71D1"/>
    <w:rsid w:val="00FE7733"/>
    <w:rsid w:val="00FE776E"/>
    <w:rsid w:val="00FF0095"/>
    <w:rsid w:val="00FF0613"/>
    <w:rsid w:val="00FF0DF4"/>
    <w:rsid w:val="00FF1401"/>
    <w:rsid w:val="00FF1B3E"/>
    <w:rsid w:val="00FF1D99"/>
    <w:rsid w:val="00FF1EE2"/>
    <w:rsid w:val="00FF3A93"/>
    <w:rsid w:val="00FF3C8D"/>
    <w:rsid w:val="00FF42D0"/>
    <w:rsid w:val="00FF4C3D"/>
    <w:rsid w:val="00FF4EB8"/>
    <w:rsid w:val="00FF505F"/>
    <w:rsid w:val="00FF57F6"/>
    <w:rsid w:val="00FF665B"/>
    <w:rsid w:val="00FF666C"/>
    <w:rsid w:val="00FF7433"/>
    <w:rsid w:val="00FF750E"/>
    <w:rsid w:val="00FF7F6F"/>
    <w:rsid w:val="0105B040"/>
    <w:rsid w:val="01108AC1"/>
    <w:rsid w:val="013DC4BB"/>
    <w:rsid w:val="014A7E5B"/>
    <w:rsid w:val="0157DD94"/>
    <w:rsid w:val="017A6F6D"/>
    <w:rsid w:val="01835954"/>
    <w:rsid w:val="01A29341"/>
    <w:rsid w:val="01F2176E"/>
    <w:rsid w:val="01F91A21"/>
    <w:rsid w:val="021CCDCB"/>
    <w:rsid w:val="023D5FC8"/>
    <w:rsid w:val="02555776"/>
    <w:rsid w:val="0264595D"/>
    <w:rsid w:val="02BF9C2A"/>
    <w:rsid w:val="02C266C8"/>
    <w:rsid w:val="02F6C48B"/>
    <w:rsid w:val="031505E8"/>
    <w:rsid w:val="033A05C9"/>
    <w:rsid w:val="03480D81"/>
    <w:rsid w:val="0368CDE6"/>
    <w:rsid w:val="038A1B30"/>
    <w:rsid w:val="03A9F99D"/>
    <w:rsid w:val="03CB2D94"/>
    <w:rsid w:val="03DEE7B8"/>
    <w:rsid w:val="03F5CF09"/>
    <w:rsid w:val="0437B35C"/>
    <w:rsid w:val="048242B0"/>
    <w:rsid w:val="0490EE7E"/>
    <w:rsid w:val="04A5436A"/>
    <w:rsid w:val="04E54E07"/>
    <w:rsid w:val="04F594C7"/>
    <w:rsid w:val="04FBD8A7"/>
    <w:rsid w:val="0509ECDD"/>
    <w:rsid w:val="050EE64E"/>
    <w:rsid w:val="0570F92D"/>
    <w:rsid w:val="0587E1B2"/>
    <w:rsid w:val="05B1EA37"/>
    <w:rsid w:val="05D2E097"/>
    <w:rsid w:val="05D7CE87"/>
    <w:rsid w:val="05D98360"/>
    <w:rsid w:val="0608D39B"/>
    <w:rsid w:val="06209785"/>
    <w:rsid w:val="0636DB2D"/>
    <w:rsid w:val="065C734A"/>
    <w:rsid w:val="06703A99"/>
    <w:rsid w:val="067E68EB"/>
    <w:rsid w:val="06E7A26F"/>
    <w:rsid w:val="06F421D6"/>
    <w:rsid w:val="06F8155E"/>
    <w:rsid w:val="0700D0CB"/>
    <w:rsid w:val="07077D86"/>
    <w:rsid w:val="070B8E91"/>
    <w:rsid w:val="07268F5B"/>
    <w:rsid w:val="073866B7"/>
    <w:rsid w:val="0745E23C"/>
    <w:rsid w:val="074CAB2C"/>
    <w:rsid w:val="0780E470"/>
    <w:rsid w:val="07D82886"/>
    <w:rsid w:val="07DAF740"/>
    <w:rsid w:val="08162B66"/>
    <w:rsid w:val="0821C881"/>
    <w:rsid w:val="0822C30C"/>
    <w:rsid w:val="085DB265"/>
    <w:rsid w:val="0870F6F9"/>
    <w:rsid w:val="08715EF7"/>
    <w:rsid w:val="08838E3E"/>
    <w:rsid w:val="08B33641"/>
    <w:rsid w:val="08B70F0C"/>
    <w:rsid w:val="08CAED87"/>
    <w:rsid w:val="0907100F"/>
    <w:rsid w:val="091A484A"/>
    <w:rsid w:val="093EAC9B"/>
    <w:rsid w:val="097B27FE"/>
    <w:rsid w:val="097ECA07"/>
    <w:rsid w:val="0988DCBF"/>
    <w:rsid w:val="09C8ECD0"/>
    <w:rsid w:val="09D003D7"/>
    <w:rsid w:val="09D4913E"/>
    <w:rsid w:val="09E7D6E1"/>
    <w:rsid w:val="0A179FBA"/>
    <w:rsid w:val="0A2C64DA"/>
    <w:rsid w:val="0A37BA4E"/>
    <w:rsid w:val="0A40AD69"/>
    <w:rsid w:val="0A54CC91"/>
    <w:rsid w:val="0A6BD6C6"/>
    <w:rsid w:val="0A8A03FC"/>
    <w:rsid w:val="0A8C4E29"/>
    <w:rsid w:val="0ACC7A1E"/>
    <w:rsid w:val="0ADE35FD"/>
    <w:rsid w:val="0AEE15DC"/>
    <w:rsid w:val="0AF3ED58"/>
    <w:rsid w:val="0B049141"/>
    <w:rsid w:val="0B19C846"/>
    <w:rsid w:val="0B4BFC7C"/>
    <w:rsid w:val="0B70F344"/>
    <w:rsid w:val="0B879C92"/>
    <w:rsid w:val="0BAC7853"/>
    <w:rsid w:val="0BCDB7A2"/>
    <w:rsid w:val="0BD8E194"/>
    <w:rsid w:val="0BE17E50"/>
    <w:rsid w:val="0BF646D6"/>
    <w:rsid w:val="0BF76455"/>
    <w:rsid w:val="0BFF3A80"/>
    <w:rsid w:val="0C076B2E"/>
    <w:rsid w:val="0C168752"/>
    <w:rsid w:val="0C1D2113"/>
    <w:rsid w:val="0C2A70D6"/>
    <w:rsid w:val="0C307B66"/>
    <w:rsid w:val="0C36A9DE"/>
    <w:rsid w:val="0C8030EF"/>
    <w:rsid w:val="0CB22662"/>
    <w:rsid w:val="0CD374C3"/>
    <w:rsid w:val="0CF2F0DE"/>
    <w:rsid w:val="0D1E3ACE"/>
    <w:rsid w:val="0D37CCDE"/>
    <w:rsid w:val="0D4CC201"/>
    <w:rsid w:val="0D5198FE"/>
    <w:rsid w:val="0D5A4FB0"/>
    <w:rsid w:val="0D5A7F48"/>
    <w:rsid w:val="0D5EB8A9"/>
    <w:rsid w:val="0D70715A"/>
    <w:rsid w:val="0D727590"/>
    <w:rsid w:val="0D7CD158"/>
    <w:rsid w:val="0D7D9811"/>
    <w:rsid w:val="0D8EA2E9"/>
    <w:rsid w:val="0D92E3A3"/>
    <w:rsid w:val="0DBC4D28"/>
    <w:rsid w:val="0DC31928"/>
    <w:rsid w:val="0DE24B0A"/>
    <w:rsid w:val="0DE81808"/>
    <w:rsid w:val="0E317899"/>
    <w:rsid w:val="0E3D1809"/>
    <w:rsid w:val="0E3DFE66"/>
    <w:rsid w:val="0E78B673"/>
    <w:rsid w:val="0E894292"/>
    <w:rsid w:val="0E966D08"/>
    <w:rsid w:val="0E981C7B"/>
    <w:rsid w:val="0EA688DC"/>
    <w:rsid w:val="0EAB6754"/>
    <w:rsid w:val="0EC52213"/>
    <w:rsid w:val="0EC700DF"/>
    <w:rsid w:val="0ED456BB"/>
    <w:rsid w:val="0EE34A7E"/>
    <w:rsid w:val="0EEA71E5"/>
    <w:rsid w:val="0F0B9FDE"/>
    <w:rsid w:val="0F2B1026"/>
    <w:rsid w:val="0F34E8D1"/>
    <w:rsid w:val="0F3B60DE"/>
    <w:rsid w:val="0F4725BC"/>
    <w:rsid w:val="0F599180"/>
    <w:rsid w:val="0F979D9E"/>
    <w:rsid w:val="0FA7E1A8"/>
    <w:rsid w:val="0FB9CDE7"/>
    <w:rsid w:val="0FD17D90"/>
    <w:rsid w:val="100013A9"/>
    <w:rsid w:val="10094BA2"/>
    <w:rsid w:val="1033D39E"/>
    <w:rsid w:val="1035BB30"/>
    <w:rsid w:val="1063F2A1"/>
    <w:rsid w:val="10656D56"/>
    <w:rsid w:val="10728BFA"/>
    <w:rsid w:val="109952A7"/>
    <w:rsid w:val="10E29841"/>
    <w:rsid w:val="11148FC0"/>
    <w:rsid w:val="11229601"/>
    <w:rsid w:val="113F176D"/>
    <w:rsid w:val="114805A6"/>
    <w:rsid w:val="11613939"/>
    <w:rsid w:val="117A6EF5"/>
    <w:rsid w:val="11873F43"/>
    <w:rsid w:val="118B5331"/>
    <w:rsid w:val="11C45DBF"/>
    <w:rsid w:val="11C63350"/>
    <w:rsid w:val="11C99BB1"/>
    <w:rsid w:val="11FD1798"/>
    <w:rsid w:val="12032824"/>
    <w:rsid w:val="121355CB"/>
    <w:rsid w:val="121CAE8C"/>
    <w:rsid w:val="126755B7"/>
    <w:rsid w:val="128C0CAD"/>
    <w:rsid w:val="12A3C7A7"/>
    <w:rsid w:val="12BCB026"/>
    <w:rsid w:val="12CFF942"/>
    <w:rsid w:val="1311F5E1"/>
    <w:rsid w:val="1316A45D"/>
    <w:rsid w:val="1321B532"/>
    <w:rsid w:val="1379EEFF"/>
    <w:rsid w:val="1380DE36"/>
    <w:rsid w:val="1391CD51"/>
    <w:rsid w:val="139DFC1A"/>
    <w:rsid w:val="13CBB21F"/>
    <w:rsid w:val="13CF6CBE"/>
    <w:rsid w:val="13E34562"/>
    <w:rsid w:val="13F1EDE9"/>
    <w:rsid w:val="14143B94"/>
    <w:rsid w:val="1427FAFD"/>
    <w:rsid w:val="144B9199"/>
    <w:rsid w:val="1478EE19"/>
    <w:rsid w:val="14C24AFB"/>
    <w:rsid w:val="14CC2BE5"/>
    <w:rsid w:val="14F1A0C2"/>
    <w:rsid w:val="14F4F2C1"/>
    <w:rsid w:val="151A0DA9"/>
    <w:rsid w:val="152E2073"/>
    <w:rsid w:val="153F8B29"/>
    <w:rsid w:val="154B119D"/>
    <w:rsid w:val="1559A731"/>
    <w:rsid w:val="1588B110"/>
    <w:rsid w:val="1592478A"/>
    <w:rsid w:val="1592ED6B"/>
    <w:rsid w:val="15A050BD"/>
    <w:rsid w:val="15AFB99B"/>
    <w:rsid w:val="15B05181"/>
    <w:rsid w:val="15B15686"/>
    <w:rsid w:val="15C238D5"/>
    <w:rsid w:val="15D89166"/>
    <w:rsid w:val="15D8EF1C"/>
    <w:rsid w:val="15F7889E"/>
    <w:rsid w:val="1605921E"/>
    <w:rsid w:val="1617C9CF"/>
    <w:rsid w:val="162503E9"/>
    <w:rsid w:val="164B0507"/>
    <w:rsid w:val="1656D0CA"/>
    <w:rsid w:val="167B5693"/>
    <w:rsid w:val="1695DEC1"/>
    <w:rsid w:val="16A03A8F"/>
    <w:rsid w:val="16D92AE6"/>
    <w:rsid w:val="16E4819B"/>
    <w:rsid w:val="17507EA6"/>
    <w:rsid w:val="17665D87"/>
    <w:rsid w:val="1773C113"/>
    <w:rsid w:val="1792A39F"/>
    <w:rsid w:val="17D434AC"/>
    <w:rsid w:val="17ECEF1A"/>
    <w:rsid w:val="181938C4"/>
    <w:rsid w:val="1819C471"/>
    <w:rsid w:val="18350CBA"/>
    <w:rsid w:val="184F49FB"/>
    <w:rsid w:val="185EDF34"/>
    <w:rsid w:val="188790B4"/>
    <w:rsid w:val="189D920F"/>
    <w:rsid w:val="18CA4095"/>
    <w:rsid w:val="18E452BB"/>
    <w:rsid w:val="191002B4"/>
    <w:rsid w:val="193C0F59"/>
    <w:rsid w:val="19A80AC1"/>
    <w:rsid w:val="19BE9A99"/>
    <w:rsid w:val="19C2E827"/>
    <w:rsid w:val="19E4000D"/>
    <w:rsid w:val="19EEAE45"/>
    <w:rsid w:val="19F52B55"/>
    <w:rsid w:val="1A0AF315"/>
    <w:rsid w:val="1A4411B0"/>
    <w:rsid w:val="1A500BF9"/>
    <w:rsid w:val="1A57503A"/>
    <w:rsid w:val="1A7F62F7"/>
    <w:rsid w:val="1A8F9B29"/>
    <w:rsid w:val="1AA20D5B"/>
    <w:rsid w:val="1AB14F76"/>
    <w:rsid w:val="1AB96447"/>
    <w:rsid w:val="1AD1758E"/>
    <w:rsid w:val="1AE4CC25"/>
    <w:rsid w:val="1AE5BA61"/>
    <w:rsid w:val="1AF1243E"/>
    <w:rsid w:val="1AF74F6D"/>
    <w:rsid w:val="1AF7689C"/>
    <w:rsid w:val="1B19E52E"/>
    <w:rsid w:val="1B207C80"/>
    <w:rsid w:val="1B309EFE"/>
    <w:rsid w:val="1B5A9114"/>
    <w:rsid w:val="1B5F67F2"/>
    <w:rsid w:val="1B6B6592"/>
    <w:rsid w:val="1B86C7BF"/>
    <w:rsid w:val="1B95F90A"/>
    <w:rsid w:val="1B98E10E"/>
    <w:rsid w:val="1BC53C8A"/>
    <w:rsid w:val="1BE6501C"/>
    <w:rsid w:val="1BF70D26"/>
    <w:rsid w:val="1C28F5CA"/>
    <w:rsid w:val="1C36F62C"/>
    <w:rsid w:val="1CA5F301"/>
    <w:rsid w:val="1CB5DE4D"/>
    <w:rsid w:val="1CD0A6D5"/>
    <w:rsid w:val="1CEBD913"/>
    <w:rsid w:val="1D0897AA"/>
    <w:rsid w:val="1D136BBA"/>
    <w:rsid w:val="1D1728EB"/>
    <w:rsid w:val="1D4E79B9"/>
    <w:rsid w:val="1D5E3619"/>
    <w:rsid w:val="1D977A53"/>
    <w:rsid w:val="1DC0D482"/>
    <w:rsid w:val="1DC1C4BE"/>
    <w:rsid w:val="1DD4050B"/>
    <w:rsid w:val="1DECE645"/>
    <w:rsid w:val="1DF0BB87"/>
    <w:rsid w:val="1E11C327"/>
    <w:rsid w:val="1E41CA33"/>
    <w:rsid w:val="1E828E3C"/>
    <w:rsid w:val="1E8BB315"/>
    <w:rsid w:val="1EBE2820"/>
    <w:rsid w:val="1EBE2A94"/>
    <w:rsid w:val="1EC023C7"/>
    <w:rsid w:val="1ECA86FD"/>
    <w:rsid w:val="1ECD1A45"/>
    <w:rsid w:val="1EE1CDC7"/>
    <w:rsid w:val="1EE77FC9"/>
    <w:rsid w:val="1EE8CFFA"/>
    <w:rsid w:val="1EE8EFDC"/>
    <w:rsid w:val="1EEA2EF5"/>
    <w:rsid w:val="1EEB04FF"/>
    <w:rsid w:val="1EF67FEC"/>
    <w:rsid w:val="1F0FB249"/>
    <w:rsid w:val="1F325457"/>
    <w:rsid w:val="1F3C34B1"/>
    <w:rsid w:val="1F624F3A"/>
    <w:rsid w:val="1F6DE2A0"/>
    <w:rsid w:val="1F741889"/>
    <w:rsid w:val="1F7EE1AD"/>
    <w:rsid w:val="1F904325"/>
    <w:rsid w:val="1F94F6B4"/>
    <w:rsid w:val="1F98533A"/>
    <w:rsid w:val="1F9A5ACF"/>
    <w:rsid w:val="1FB999C1"/>
    <w:rsid w:val="1FDA9552"/>
    <w:rsid w:val="20183939"/>
    <w:rsid w:val="2020BD1F"/>
    <w:rsid w:val="202CA084"/>
    <w:rsid w:val="2060ABAC"/>
    <w:rsid w:val="2060D0A2"/>
    <w:rsid w:val="20639E62"/>
    <w:rsid w:val="207022A3"/>
    <w:rsid w:val="2079F658"/>
    <w:rsid w:val="209B5D77"/>
    <w:rsid w:val="20C0D6C0"/>
    <w:rsid w:val="20CAE5E0"/>
    <w:rsid w:val="20E4254B"/>
    <w:rsid w:val="20F1CB2E"/>
    <w:rsid w:val="20F96155"/>
    <w:rsid w:val="211922F2"/>
    <w:rsid w:val="211FC52C"/>
    <w:rsid w:val="2129A38E"/>
    <w:rsid w:val="2137E33D"/>
    <w:rsid w:val="213F201E"/>
    <w:rsid w:val="21536CA9"/>
    <w:rsid w:val="21881790"/>
    <w:rsid w:val="2199970B"/>
    <w:rsid w:val="21A62B29"/>
    <w:rsid w:val="21AB6AF6"/>
    <w:rsid w:val="21BA1A73"/>
    <w:rsid w:val="21D0ECF8"/>
    <w:rsid w:val="2245444D"/>
    <w:rsid w:val="22863A0C"/>
    <w:rsid w:val="228D2E3B"/>
    <w:rsid w:val="22B8701F"/>
    <w:rsid w:val="22BBA6B3"/>
    <w:rsid w:val="22C2E58F"/>
    <w:rsid w:val="22CB1612"/>
    <w:rsid w:val="22D62389"/>
    <w:rsid w:val="22DC7C01"/>
    <w:rsid w:val="2315FD48"/>
    <w:rsid w:val="23197089"/>
    <w:rsid w:val="239EACA4"/>
    <w:rsid w:val="23D6874F"/>
    <w:rsid w:val="23F6AFD8"/>
    <w:rsid w:val="240BA6BE"/>
    <w:rsid w:val="241B6384"/>
    <w:rsid w:val="242A1A28"/>
    <w:rsid w:val="24494799"/>
    <w:rsid w:val="244F2277"/>
    <w:rsid w:val="2462295B"/>
    <w:rsid w:val="24768E7B"/>
    <w:rsid w:val="2490BA18"/>
    <w:rsid w:val="24CE2EAC"/>
    <w:rsid w:val="24EFC518"/>
    <w:rsid w:val="251375C0"/>
    <w:rsid w:val="2536E407"/>
    <w:rsid w:val="25674E42"/>
    <w:rsid w:val="257868C1"/>
    <w:rsid w:val="25998F69"/>
    <w:rsid w:val="25A1310A"/>
    <w:rsid w:val="25B11B44"/>
    <w:rsid w:val="25BC9B67"/>
    <w:rsid w:val="25C471C4"/>
    <w:rsid w:val="25CA4BAC"/>
    <w:rsid w:val="25D3072C"/>
    <w:rsid w:val="25F8B43F"/>
    <w:rsid w:val="2604BF28"/>
    <w:rsid w:val="262259D1"/>
    <w:rsid w:val="263C4CA1"/>
    <w:rsid w:val="263FB07B"/>
    <w:rsid w:val="26426DAB"/>
    <w:rsid w:val="26663D19"/>
    <w:rsid w:val="267CA50B"/>
    <w:rsid w:val="26944E15"/>
    <w:rsid w:val="2699B47E"/>
    <w:rsid w:val="26BD7E63"/>
    <w:rsid w:val="26C08A17"/>
    <w:rsid w:val="26C39AFF"/>
    <w:rsid w:val="26E4057C"/>
    <w:rsid w:val="26E40B97"/>
    <w:rsid w:val="26F21ABB"/>
    <w:rsid w:val="26FB93CB"/>
    <w:rsid w:val="2704BD63"/>
    <w:rsid w:val="27126833"/>
    <w:rsid w:val="271B0FC2"/>
    <w:rsid w:val="27265E61"/>
    <w:rsid w:val="272EF0CE"/>
    <w:rsid w:val="273E2849"/>
    <w:rsid w:val="273EBD8E"/>
    <w:rsid w:val="2742A5AC"/>
    <w:rsid w:val="275ECF43"/>
    <w:rsid w:val="276C01B6"/>
    <w:rsid w:val="27772EB0"/>
    <w:rsid w:val="279D500B"/>
    <w:rsid w:val="27BA8BD0"/>
    <w:rsid w:val="27DB91F9"/>
    <w:rsid w:val="2800DBC8"/>
    <w:rsid w:val="280940C7"/>
    <w:rsid w:val="280A439E"/>
    <w:rsid w:val="2813A0C7"/>
    <w:rsid w:val="281A39C3"/>
    <w:rsid w:val="283F448D"/>
    <w:rsid w:val="284B33E0"/>
    <w:rsid w:val="28AFECCD"/>
    <w:rsid w:val="28C38C7E"/>
    <w:rsid w:val="28E2025A"/>
    <w:rsid w:val="28F610DA"/>
    <w:rsid w:val="294FC4C3"/>
    <w:rsid w:val="296BCA24"/>
    <w:rsid w:val="297ADB6F"/>
    <w:rsid w:val="299B6E21"/>
    <w:rsid w:val="2A004F75"/>
    <w:rsid w:val="2A49BADC"/>
    <w:rsid w:val="2A52DC96"/>
    <w:rsid w:val="2A6FD26D"/>
    <w:rsid w:val="2AB910FB"/>
    <w:rsid w:val="2ABB7C3F"/>
    <w:rsid w:val="2ACC4AF6"/>
    <w:rsid w:val="2AD404DB"/>
    <w:rsid w:val="2AEC68E4"/>
    <w:rsid w:val="2AF0197B"/>
    <w:rsid w:val="2AF1E0BC"/>
    <w:rsid w:val="2B1240EA"/>
    <w:rsid w:val="2B1F2202"/>
    <w:rsid w:val="2B3D11E5"/>
    <w:rsid w:val="2B66D38C"/>
    <w:rsid w:val="2B818AFF"/>
    <w:rsid w:val="2B8EF33F"/>
    <w:rsid w:val="2C0B2E17"/>
    <w:rsid w:val="2C1E6533"/>
    <w:rsid w:val="2C26947B"/>
    <w:rsid w:val="2C270C47"/>
    <w:rsid w:val="2C3A9712"/>
    <w:rsid w:val="2C460647"/>
    <w:rsid w:val="2C62750A"/>
    <w:rsid w:val="2C7434D7"/>
    <w:rsid w:val="2CC15317"/>
    <w:rsid w:val="2CD1B6F1"/>
    <w:rsid w:val="2CD277A8"/>
    <w:rsid w:val="2CD91BAA"/>
    <w:rsid w:val="2CDD3CEB"/>
    <w:rsid w:val="2CE66B96"/>
    <w:rsid w:val="2CF35ED8"/>
    <w:rsid w:val="2CFB31B8"/>
    <w:rsid w:val="2CFBE1F1"/>
    <w:rsid w:val="2D0BAB66"/>
    <w:rsid w:val="2D26DA20"/>
    <w:rsid w:val="2D38AA94"/>
    <w:rsid w:val="2D43DA0A"/>
    <w:rsid w:val="2D56A402"/>
    <w:rsid w:val="2D5D38A1"/>
    <w:rsid w:val="2D7CB372"/>
    <w:rsid w:val="2DA1CE86"/>
    <w:rsid w:val="2DA51225"/>
    <w:rsid w:val="2DB350DE"/>
    <w:rsid w:val="2DC68393"/>
    <w:rsid w:val="2DCB7F93"/>
    <w:rsid w:val="2DDC224D"/>
    <w:rsid w:val="2DE7D6DC"/>
    <w:rsid w:val="2DEB899D"/>
    <w:rsid w:val="2E3951A1"/>
    <w:rsid w:val="2E3C3D40"/>
    <w:rsid w:val="2E3D666A"/>
    <w:rsid w:val="2E406989"/>
    <w:rsid w:val="2E58A1F2"/>
    <w:rsid w:val="2E79EC1B"/>
    <w:rsid w:val="2E8A3B65"/>
    <w:rsid w:val="2E8C568A"/>
    <w:rsid w:val="2EB0B53B"/>
    <w:rsid w:val="2EB17BE8"/>
    <w:rsid w:val="2ED5E956"/>
    <w:rsid w:val="2EF21C75"/>
    <w:rsid w:val="2EF66398"/>
    <w:rsid w:val="2F07594A"/>
    <w:rsid w:val="2F224BC0"/>
    <w:rsid w:val="2F3C7645"/>
    <w:rsid w:val="2F510D12"/>
    <w:rsid w:val="2F57EC3A"/>
    <w:rsid w:val="2F7B0CED"/>
    <w:rsid w:val="2FE4488A"/>
    <w:rsid w:val="300E0149"/>
    <w:rsid w:val="301359A6"/>
    <w:rsid w:val="3046E4BB"/>
    <w:rsid w:val="30751130"/>
    <w:rsid w:val="30868EBA"/>
    <w:rsid w:val="30896ACA"/>
    <w:rsid w:val="30BD8CC2"/>
    <w:rsid w:val="30CA2988"/>
    <w:rsid w:val="30F316A5"/>
    <w:rsid w:val="31195C23"/>
    <w:rsid w:val="3127FE2D"/>
    <w:rsid w:val="313435BB"/>
    <w:rsid w:val="31586E24"/>
    <w:rsid w:val="315DF474"/>
    <w:rsid w:val="3161D00D"/>
    <w:rsid w:val="31674EA2"/>
    <w:rsid w:val="31774044"/>
    <w:rsid w:val="31BC6B7B"/>
    <w:rsid w:val="31CC1D75"/>
    <w:rsid w:val="31D89BF6"/>
    <w:rsid w:val="31DF1C67"/>
    <w:rsid w:val="31E238B4"/>
    <w:rsid w:val="31E3E9A8"/>
    <w:rsid w:val="32259486"/>
    <w:rsid w:val="32476E5E"/>
    <w:rsid w:val="32515C9B"/>
    <w:rsid w:val="3252E1A6"/>
    <w:rsid w:val="326A857B"/>
    <w:rsid w:val="328C2E1D"/>
    <w:rsid w:val="32931345"/>
    <w:rsid w:val="32B91A0B"/>
    <w:rsid w:val="3304B36B"/>
    <w:rsid w:val="331BA755"/>
    <w:rsid w:val="33314241"/>
    <w:rsid w:val="33358437"/>
    <w:rsid w:val="334510C0"/>
    <w:rsid w:val="3374B20C"/>
    <w:rsid w:val="33926D07"/>
    <w:rsid w:val="339827F8"/>
    <w:rsid w:val="339CD05E"/>
    <w:rsid w:val="33AFB6E6"/>
    <w:rsid w:val="33B116A2"/>
    <w:rsid w:val="33DC723E"/>
    <w:rsid w:val="33EF5786"/>
    <w:rsid w:val="340102AB"/>
    <w:rsid w:val="343065D9"/>
    <w:rsid w:val="3456BC7D"/>
    <w:rsid w:val="345F8E34"/>
    <w:rsid w:val="346838FC"/>
    <w:rsid w:val="34929731"/>
    <w:rsid w:val="34954CAA"/>
    <w:rsid w:val="34962F6C"/>
    <w:rsid w:val="34A911E3"/>
    <w:rsid w:val="34E962D3"/>
    <w:rsid w:val="3533EAE4"/>
    <w:rsid w:val="3555D3A7"/>
    <w:rsid w:val="35699810"/>
    <w:rsid w:val="3579F799"/>
    <w:rsid w:val="35860F07"/>
    <w:rsid w:val="35B49D6A"/>
    <w:rsid w:val="35B8F07A"/>
    <w:rsid w:val="35CA82E9"/>
    <w:rsid w:val="35DDBCF9"/>
    <w:rsid w:val="35EB7F30"/>
    <w:rsid w:val="35F4667E"/>
    <w:rsid w:val="36013FDE"/>
    <w:rsid w:val="360F7A0B"/>
    <w:rsid w:val="363B1B08"/>
    <w:rsid w:val="364570D4"/>
    <w:rsid w:val="364A6879"/>
    <w:rsid w:val="3670A9B6"/>
    <w:rsid w:val="367C9423"/>
    <w:rsid w:val="3699E38E"/>
    <w:rsid w:val="36AAAE00"/>
    <w:rsid w:val="36ACA7F0"/>
    <w:rsid w:val="36C808D6"/>
    <w:rsid w:val="36C8CD57"/>
    <w:rsid w:val="36DAFC79"/>
    <w:rsid w:val="36DF7737"/>
    <w:rsid w:val="36EBFF6C"/>
    <w:rsid w:val="370C8845"/>
    <w:rsid w:val="37106091"/>
    <w:rsid w:val="37153502"/>
    <w:rsid w:val="3722C6A8"/>
    <w:rsid w:val="37365EDB"/>
    <w:rsid w:val="3749BB7C"/>
    <w:rsid w:val="376D597A"/>
    <w:rsid w:val="378E0CA8"/>
    <w:rsid w:val="378EA6AF"/>
    <w:rsid w:val="379FB8FD"/>
    <w:rsid w:val="37BE446F"/>
    <w:rsid w:val="37C14A87"/>
    <w:rsid w:val="381504F5"/>
    <w:rsid w:val="38569C4B"/>
    <w:rsid w:val="3862194D"/>
    <w:rsid w:val="386653FE"/>
    <w:rsid w:val="38F0931D"/>
    <w:rsid w:val="39148084"/>
    <w:rsid w:val="393220E2"/>
    <w:rsid w:val="394E32C5"/>
    <w:rsid w:val="395344FA"/>
    <w:rsid w:val="395C0DD9"/>
    <w:rsid w:val="3975E7B5"/>
    <w:rsid w:val="397F13CC"/>
    <w:rsid w:val="3986F9B5"/>
    <w:rsid w:val="398859D5"/>
    <w:rsid w:val="39B8B476"/>
    <w:rsid w:val="39D97F1B"/>
    <w:rsid w:val="3A20153A"/>
    <w:rsid w:val="3A29EF59"/>
    <w:rsid w:val="3A3BBBF9"/>
    <w:rsid w:val="3A3E7D9A"/>
    <w:rsid w:val="3A55A983"/>
    <w:rsid w:val="3A58CEED"/>
    <w:rsid w:val="3A85E67F"/>
    <w:rsid w:val="3A8F8DBC"/>
    <w:rsid w:val="3AAD5650"/>
    <w:rsid w:val="3AB9DB35"/>
    <w:rsid w:val="3ABA3FB5"/>
    <w:rsid w:val="3AC2C882"/>
    <w:rsid w:val="3AC5A644"/>
    <w:rsid w:val="3AC6FD4B"/>
    <w:rsid w:val="3AE3092B"/>
    <w:rsid w:val="3AF10FE3"/>
    <w:rsid w:val="3B4CF276"/>
    <w:rsid w:val="3B6A78ED"/>
    <w:rsid w:val="3B81A583"/>
    <w:rsid w:val="3B858DE0"/>
    <w:rsid w:val="3B8AB5BC"/>
    <w:rsid w:val="3B8FE910"/>
    <w:rsid w:val="3B91C5D0"/>
    <w:rsid w:val="3BB13CE2"/>
    <w:rsid w:val="3C265810"/>
    <w:rsid w:val="3C2EF039"/>
    <w:rsid w:val="3C434E19"/>
    <w:rsid w:val="3C521D1C"/>
    <w:rsid w:val="3C57EAEC"/>
    <w:rsid w:val="3C5E801E"/>
    <w:rsid w:val="3C7CEE6A"/>
    <w:rsid w:val="3CA3DC9B"/>
    <w:rsid w:val="3CAF5CEB"/>
    <w:rsid w:val="3CBC1036"/>
    <w:rsid w:val="3D28C2D5"/>
    <w:rsid w:val="3D47A432"/>
    <w:rsid w:val="3D634A90"/>
    <w:rsid w:val="3D794CC1"/>
    <w:rsid w:val="3D831AEB"/>
    <w:rsid w:val="3D90D195"/>
    <w:rsid w:val="3DC40E44"/>
    <w:rsid w:val="3DCF4D20"/>
    <w:rsid w:val="3DE38DE1"/>
    <w:rsid w:val="3DEEAEA6"/>
    <w:rsid w:val="3DF45EBC"/>
    <w:rsid w:val="3DF889C5"/>
    <w:rsid w:val="3E04798D"/>
    <w:rsid w:val="3E053943"/>
    <w:rsid w:val="3E0D5372"/>
    <w:rsid w:val="3E1DFB83"/>
    <w:rsid w:val="3E2D8CBE"/>
    <w:rsid w:val="3E39804F"/>
    <w:rsid w:val="3E6076B9"/>
    <w:rsid w:val="3E9C55A5"/>
    <w:rsid w:val="3EC2BDEF"/>
    <w:rsid w:val="3EE37C69"/>
    <w:rsid w:val="3EFAF07F"/>
    <w:rsid w:val="3F15B5F5"/>
    <w:rsid w:val="3F3974A1"/>
    <w:rsid w:val="3F56F05D"/>
    <w:rsid w:val="3F589B43"/>
    <w:rsid w:val="3F73EBD4"/>
    <w:rsid w:val="3FA1DCFD"/>
    <w:rsid w:val="3FBC3DB1"/>
    <w:rsid w:val="3FE689A5"/>
    <w:rsid w:val="400BB124"/>
    <w:rsid w:val="400D73B3"/>
    <w:rsid w:val="40470546"/>
    <w:rsid w:val="4049E180"/>
    <w:rsid w:val="405D56BB"/>
    <w:rsid w:val="405EE767"/>
    <w:rsid w:val="40883E7A"/>
    <w:rsid w:val="408A650C"/>
    <w:rsid w:val="4098543F"/>
    <w:rsid w:val="40ACC591"/>
    <w:rsid w:val="40C84533"/>
    <w:rsid w:val="40DD5063"/>
    <w:rsid w:val="40EA0FE5"/>
    <w:rsid w:val="40EFBF4B"/>
    <w:rsid w:val="40F2399C"/>
    <w:rsid w:val="410A4698"/>
    <w:rsid w:val="413AA6E9"/>
    <w:rsid w:val="414B73E9"/>
    <w:rsid w:val="414B9B1F"/>
    <w:rsid w:val="4152A80C"/>
    <w:rsid w:val="415AD4EF"/>
    <w:rsid w:val="417DAFC4"/>
    <w:rsid w:val="417EC8A4"/>
    <w:rsid w:val="4194033B"/>
    <w:rsid w:val="41A23791"/>
    <w:rsid w:val="41A47F66"/>
    <w:rsid w:val="41D3AED9"/>
    <w:rsid w:val="41F2A87A"/>
    <w:rsid w:val="42200FC9"/>
    <w:rsid w:val="4228E96C"/>
    <w:rsid w:val="423A920D"/>
    <w:rsid w:val="423C12FA"/>
    <w:rsid w:val="424ED7C9"/>
    <w:rsid w:val="42630DA7"/>
    <w:rsid w:val="426F568B"/>
    <w:rsid w:val="42853852"/>
    <w:rsid w:val="428C5251"/>
    <w:rsid w:val="4291C9A3"/>
    <w:rsid w:val="42E256E8"/>
    <w:rsid w:val="42E851E3"/>
    <w:rsid w:val="42EF5B62"/>
    <w:rsid w:val="43022BC6"/>
    <w:rsid w:val="43088E10"/>
    <w:rsid w:val="4316A8E8"/>
    <w:rsid w:val="43430210"/>
    <w:rsid w:val="4349D6AD"/>
    <w:rsid w:val="436FEC1A"/>
    <w:rsid w:val="43816E9A"/>
    <w:rsid w:val="43825C78"/>
    <w:rsid w:val="43940BF1"/>
    <w:rsid w:val="439545F2"/>
    <w:rsid w:val="43A40EAA"/>
    <w:rsid w:val="43A839C1"/>
    <w:rsid w:val="43D2E5B7"/>
    <w:rsid w:val="43D7ADA2"/>
    <w:rsid w:val="44018114"/>
    <w:rsid w:val="441125F0"/>
    <w:rsid w:val="447D12D7"/>
    <w:rsid w:val="447DDE32"/>
    <w:rsid w:val="4488B385"/>
    <w:rsid w:val="44A11E1E"/>
    <w:rsid w:val="44ABEAEC"/>
    <w:rsid w:val="44AFAAF9"/>
    <w:rsid w:val="44D5BA37"/>
    <w:rsid w:val="44F1247D"/>
    <w:rsid w:val="44F8797B"/>
    <w:rsid w:val="44F96507"/>
    <w:rsid w:val="451C996D"/>
    <w:rsid w:val="451D2468"/>
    <w:rsid w:val="4530AAB6"/>
    <w:rsid w:val="4542BF62"/>
    <w:rsid w:val="45494039"/>
    <w:rsid w:val="4562966C"/>
    <w:rsid w:val="4597AE7A"/>
    <w:rsid w:val="459B454A"/>
    <w:rsid w:val="459B4C76"/>
    <w:rsid w:val="459B9714"/>
    <w:rsid w:val="45C94052"/>
    <w:rsid w:val="46047D2D"/>
    <w:rsid w:val="46131273"/>
    <w:rsid w:val="462083A4"/>
    <w:rsid w:val="462FA78E"/>
    <w:rsid w:val="46310650"/>
    <w:rsid w:val="4632C6EA"/>
    <w:rsid w:val="4650D75F"/>
    <w:rsid w:val="466E16AE"/>
    <w:rsid w:val="468647EC"/>
    <w:rsid w:val="46A4D308"/>
    <w:rsid w:val="46AA084B"/>
    <w:rsid w:val="470888D0"/>
    <w:rsid w:val="4721D6AE"/>
    <w:rsid w:val="47242C8A"/>
    <w:rsid w:val="47290B02"/>
    <w:rsid w:val="473C3EF3"/>
    <w:rsid w:val="47657955"/>
    <w:rsid w:val="4765BA69"/>
    <w:rsid w:val="476BB4A3"/>
    <w:rsid w:val="47A6CFC3"/>
    <w:rsid w:val="47B0D9A7"/>
    <w:rsid w:val="47E4C3DA"/>
    <w:rsid w:val="47EFED4E"/>
    <w:rsid w:val="48029B69"/>
    <w:rsid w:val="4830D9F6"/>
    <w:rsid w:val="483DA7C1"/>
    <w:rsid w:val="485BBB03"/>
    <w:rsid w:val="48699F8D"/>
    <w:rsid w:val="48910966"/>
    <w:rsid w:val="4893AA7B"/>
    <w:rsid w:val="489C5425"/>
    <w:rsid w:val="489CF6FF"/>
    <w:rsid w:val="489EC654"/>
    <w:rsid w:val="48BF3F8D"/>
    <w:rsid w:val="48BF69BD"/>
    <w:rsid w:val="495338E4"/>
    <w:rsid w:val="4960E8B1"/>
    <w:rsid w:val="498A348C"/>
    <w:rsid w:val="49C7F119"/>
    <w:rsid w:val="49CB2B68"/>
    <w:rsid w:val="49CE39B0"/>
    <w:rsid w:val="49D9A506"/>
    <w:rsid w:val="49E3C945"/>
    <w:rsid w:val="49FCCF9E"/>
    <w:rsid w:val="4A02BAA8"/>
    <w:rsid w:val="4A37658A"/>
    <w:rsid w:val="4A44B508"/>
    <w:rsid w:val="4A513D96"/>
    <w:rsid w:val="4A8B94A8"/>
    <w:rsid w:val="4AB48A9F"/>
    <w:rsid w:val="4AE80085"/>
    <w:rsid w:val="4AE94DE5"/>
    <w:rsid w:val="4AF4D22D"/>
    <w:rsid w:val="4B0D549E"/>
    <w:rsid w:val="4B0F60DC"/>
    <w:rsid w:val="4B217E20"/>
    <w:rsid w:val="4B2D8589"/>
    <w:rsid w:val="4B2F763C"/>
    <w:rsid w:val="4B76CC83"/>
    <w:rsid w:val="4B82F544"/>
    <w:rsid w:val="4BA1076E"/>
    <w:rsid w:val="4BBD07AD"/>
    <w:rsid w:val="4BC57431"/>
    <w:rsid w:val="4BCAE346"/>
    <w:rsid w:val="4BD07E00"/>
    <w:rsid w:val="4BD51383"/>
    <w:rsid w:val="4C3F6D96"/>
    <w:rsid w:val="4C4F2DE3"/>
    <w:rsid w:val="4C6F6C8B"/>
    <w:rsid w:val="4C80A381"/>
    <w:rsid w:val="4CA12239"/>
    <w:rsid w:val="4CB0277C"/>
    <w:rsid w:val="4CE17F54"/>
    <w:rsid w:val="4D144619"/>
    <w:rsid w:val="4D501ED2"/>
    <w:rsid w:val="4D55879A"/>
    <w:rsid w:val="4D696B14"/>
    <w:rsid w:val="4D6D8955"/>
    <w:rsid w:val="4D74A15D"/>
    <w:rsid w:val="4D7DAF1A"/>
    <w:rsid w:val="4DB17492"/>
    <w:rsid w:val="4DCBB068"/>
    <w:rsid w:val="4DCE2B8D"/>
    <w:rsid w:val="4E04F798"/>
    <w:rsid w:val="4E07824C"/>
    <w:rsid w:val="4E0DBD98"/>
    <w:rsid w:val="4E0F8524"/>
    <w:rsid w:val="4E4F2385"/>
    <w:rsid w:val="4E555A79"/>
    <w:rsid w:val="4E72EB91"/>
    <w:rsid w:val="4E81A8CB"/>
    <w:rsid w:val="4E8A718B"/>
    <w:rsid w:val="4E9CA940"/>
    <w:rsid w:val="4EBB0397"/>
    <w:rsid w:val="4EC0FB1F"/>
    <w:rsid w:val="4ECA77FB"/>
    <w:rsid w:val="4ED3B430"/>
    <w:rsid w:val="4ED70F80"/>
    <w:rsid w:val="4EDFCE08"/>
    <w:rsid w:val="4EE17FF1"/>
    <w:rsid w:val="4F023DE8"/>
    <w:rsid w:val="4F43E6B0"/>
    <w:rsid w:val="4F749F78"/>
    <w:rsid w:val="4F861556"/>
    <w:rsid w:val="4F897DA7"/>
    <w:rsid w:val="4FA09D6F"/>
    <w:rsid w:val="4FB111C8"/>
    <w:rsid w:val="4FDEF3E1"/>
    <w:rsid w:val="4FF6C52A"/>
    <w:rsid w:val="4FFFD8A1"/>
    <w:rsid w:val="5012F8A0"/>
    <w:rsid w:val="50372413"/>
    <w:rsid w:val="50620A04"/>
    <w:rsid w:val="50B1ACDA"/>
    <w:rsid w:val="50BE8CD2"/>
    <w:rsid w:val="50EB30A2"/>
    <w:rsid w:val="50F4611E"/>
    <w:rsid w:val="5109CDC7"/>
    <w:rsid w:val="511526D3"/>
    <w:rsid w:val="51245C16"/>
    <w:rsid w:val="51534751"/>
    <w:rsid w:val="515E4712"/>
    <w:rsid w:val="515FCAC2"/>
    <w:rsid w:val="51709FB4"/>
    <w:rsid w:val="5172B83E"/>
    <w:rsid w:val="5178E418"/>
    <w:rsid w:val="518843DD"/>
    <w:rsid w:val="518BCE55"/>
    <w:rsid w:val="518ED137"/>
    <w:rsid w:val="519B998A"/>
    <w:rsid w:val="519F7A1B"/>
    <w:rsid w:val="51C5FDBA"/>
    <w:rsid w:val="5214C410"/>
    <w:rsid w:val="525B7F55"/>
    <w:rsid w:val="525CF03E"/>
    <w:rsid w:val="527637D9"/>
    <w:rsid w:val="528832C6"/>
    <w:rsid w:val="5292939B"/>
    <w:rsid w:val="529842C5"/>
    <w:rsid w:val="52A9510B"/>
    <w:rsid w:val="52B1BAA5"/>
    <w:rsid w:val="52BC2849"/>
    <w:rsid w:val="52C2B801"/>
    <w:rsid w:val="52D93658"/>
    <w:rsid w:val="52DABC10"/>
    <w:rsid w:val="52E2BE65"/>
    <w:rsid w:val="52EA5E5F"/>
    <w:rsid w:val="53368B6C"/>
    <w:rsid w:val="5348BA75"/>
    <w:rsid w:val="53844F5C"/>
    <w:rsid w:val="5389B919"/>
    <w:rsid w:val="53C43968"/>
    <w:rsid w:val="53D12323"/>
    <w:rsid w:val="53D8AE1B"/>
    <w:rsid w:val="541F8A7C"/>
    <w:rsid w:val="5432C47C"/>
    <w:rsid w:val="543DE6C4"/>
    <w:rsid w:val="544DDDEB"/>
    <w:rsid w:val="54A0DCAA"/>
    <w:rsid w:val="54ABF46F"/>
    <w:rsid w:val="54AE66C7"/>
    <w:rsid w:val="54B5C13E"/>
    <w:rsid w:val="54B7E67C"/>
    <w:rsid w:val="55358F69"/>
    <w:rsid w:val="5538A755"/>
    <w:rsid w:val="55582C0A"/>
    <w:rsid w:val="55589EC1"/>
    <w:rsid w:val="556FD5CC"/>
    <w:rsid w:val="55810165"/>
    <w:rsid w:val="5588236A"/>
    <w:rsid w:val="5595D08E"/>
    <w:rsid w:val="55BCDD07"/>
    <w:rsid w:val="55D9B35E"/>
    <w:rsid w:val="55E14293"/>
    <w:rsid w:val="55EAF262"/>
    <w:rsid w:val="560C141D"/>
    <w:rsid w:val="56100C71"/>
    <w:rsid w:val="5616112F"/>
    <w:rsid w:val="561EDAD6"/>
    <w:rsid w:val="5621C23A"/>
    <w:rsid w:val="568330CF"/>
    <w:rsid w:val="56903B37"/>
    <w:rsid w:val="56AAEE32"/>
    <w:rsid w:val="56AE1A29"/>
    <w:rsid w:val="56BF5D4A"/>
    <w:rsid w:val="56DE9E82"/>
    <w:rsid w:val="56E20F33"/>
    <w:rsid w:val="56E37BD7"/>
    <w:rsid w:val="56EA8E85"/>
    <w:rsid w:val="56EB7748"/>
    <w:rsid w:val="56F56364"/>
    <w:rsid w:val="56FF3374"/>
    <w:rsid w:val="5730E9C9"/>
    <w:rsid w:val="5731A46B"/>
    <w:rsid w:val="5733819F"/>
    <w:rsid w:val="57420C35"/>
    <w:rsid w:val="5759AC81"/>
    <w:rsid w:val="579F98C4"/>
    <w:rsid w:val="57A5C0BC"/>
    <w:rsid w:val="57BA32DC"/>
    <w:rsid w:val="57BAF803"/>
    <w:rsid w:val="57C18F04"/>
    <w:rsid w:val="57EBF255"/>
    <w:rsid w:val="57F47453"/>
    <w:rsid w:val="5823E1A1"/>
    <w:rsid w:val="583E1428"/>
    <w:rsid w:val="587BE0DC"/>
    <w:rsid w:val="588470ED"/>
    <w:rsid w:val="5895B98C"/>
    <w:rsid w:val="58AE1453"/>
    <w:rsid w:val="58BF0D71"/>
    <w:rsid w:val="58C3A775"/>
    <w:rsid w:val="58D97A21"/>
    <w:rsid w:val="58DB295F"/>
    <w:rsid w:val="58E2BC5F"/>
    <w:rsid w:val="590504C8"/>
    <w:rsid w:val="59092E2A"/>
    <w:rsid w:val="596E5173"/>
    <w:rsid w:val="59A49B90"/>
    <w:rsid w:val="59AC24BE"/>
    <w:rsid w:val="59B1B857"/>
    <w:rsid w:val="59B72E9A"/>
    <w:rsid w:val="59DE071E"/>
    <w:rsid w:val="59F26F9B"/>
    <w:rsid w:val="5A03F6F3"/>
    <w:rsid w:val="5A223A74"/>
    <w:rsid w:val="5A282BB7"/>
    <w:rsid w:val="5A293580"/>
    <w:rsid w:val="5A7518FD"/>
    <w:rsid w:val="5A8D35A4"/>
    <w:rsid w:val="5A9DAAFF"/>
    <w:rsid w:val="5AEA7ACB"/>
    <w:rsid w:val="5B01351A"/>
    <w:rsid w:val="5B1D75C8"/>
    <w:rsid w:val="5B4C2BCA"/>
    <w:rsid w:val="5B5281AB"/>
    <w:rsid w:val="5B560856"/>
    <w:rsid w:val="5B69ECFC"/>
    <w:rsid w:val="5B887F46"/>
    <w:rsid w:val="5B8C836B"/>
    <w:rsid w:val="5BC2F7E9"/>
    <w:rsid w:val="5BFCA985"/>
    <w:rsid w:val="5BFF0453"/>
    <w:rsid w:val="5C0CCFCE"/>
    <w:rsid w:val="5C207E98"/>
    <w:rsid w:val="5C5046ED"/>
    <w:rsid w:val="5C55AC3A"/>
    <w:rsid w:val="5C5FFC3C"/>
    <w:rsid w:val="5C670782"/>
    <w:rsid w:val="5C7DA712"/>
    <w:rsid w:val="5C7DFC6F"/>
    <w:rsid w:val="5C89D471"/>
    <w:rsid w:val="5C9EBA13"/>
    <w:rsid w:val="5CB8E8FA"/>
    <w:rsid w:val="5CC45DA5"/>
    <w:rsid w:val="5CFD40AC"/>
    <w:rsid w:val="5D055898"/>
    <w:rsid w:val="5D8BD32E"/>
    <w:rsid w:val="5D9AC6E2"/>
    <w:rsid w:val="5DBDDE5F"/>
    <w:rsid w:val="5DC76D16"/>
    <w:rsid w:val="5DD41B04"/>
    <w:rsid w:val="5DD74AD5"/>
    <w:rsid w:val="5DF77848"/>
    <w:rsid w:val="5DFB9D18"/>
    <w:rsid w:val="5E3791D6"/>
    <w:rsid w:val="5E44825D"/>
    <w:rsid w:val="5E4D5BF2"/>
    <w:rsid w:val="5E5ED7F2"/>
    <w:rsid w:val="5E6D51B7"/>
    <w:rsid w:val="5E8537CB"/>
    <w:rsid w:val="5E88269C"/>
    <w:rsid w:val="5EA79852"/>
    <w:rsid w:val="5EAC90C1"/>
    <w:rsid w:val="5EF3D8A0"/>
    <w:rsid w:val="5EFB2A3C"/>
    <w:rsid w:val="5F091BA7"/>
    <w:rsid w:val="5F23F0DD"/>
    <w:rsid w:val="5F29D948"/>
    <w:rsid w:val="5F3091B9"/>
    <w:rsid w:val="5F336BE5"/>
    <w:rsid w:val="5F3E7782"/>
    <w:rsid w:val="5F81A774"/>
    <w:rsid w:val="5F823FE7"/>
    <w:rsid w:val="5F9D9368"/>
    <w:rsid w:val="5F9FBD4D"/>
    <w:rsid w:val="5FD8FB0C"/>
    <w:rsid w:val="5FE5C9AA"/>
    <w:rsid w:val="604862AC"/>
    <w:rsid w:val="60653984"/>
    <w:rsid w:val="6078483B"/>
    <w:rsid w:val="60AB0E21"/>
    <w:rsid w:val="60B4522A"/>
    <w:rsid w:val="60BB4726"/>
    <w:rsid w:val="60D2E174"/>
    <w:rsid w:val="60D3A6BE"/>
    <w:rsid w:val="60E1C094"/>
    <w:rsid w:val="60EBFA20"/>
    <w:rsid w:val="60FB79BD"/>
    <w:rsid w:val="610D15FC"/>
    <w:rsid w:val="611C82B3"/>
    <w:rsid w:val="6131E199"/>
    <w:rsid w:val="61559FB1"/>
    <w:rsid w:val="6163E4B9"/>
    <w:rsid w:val="61658FF8"/>
    <w:rsid w:val="6176411E"/>
    <w:rsid w:val="6186DC7A"/>
    <w:rsid w:val="618A7360"/>
    <w:rsid w:val="61B80E23"/>
    <w:rsid w:val="61E2F462"/>
    <w:rsid w:val="61EB75DE"/>
    <w:rsid w:val="61F18E1C"/>
    <w:rsid w:val="620FDFBA"/>
    <w:rsid w:val="62120B3A"/>
    <w:rsid w:val="621EE61A"/>
    <w:rsid w:val="6253A504"/>
    <w:rsid w:val="627A2BCC"/>
    <w:rsid w:val="62842E5B"/>
    <w:rsid w:val="628B713B"/>
    <w:rsid w:val="62BB2884"/>
    <w:rsid w:val="62C23B22"/>
    <w:rsid w:val="62CB11C1"/>
    <w:rsid w:val="62D93245"/>
    <w:rsid w:val="6322F57C"/>
    <w:rsid w:val="6334B5D5"/>
    <w:rsid w:val="6349E395"/>
    <w:rsid w:val="634B41F9"/>
    <w:rsid w:val="6384B7E0"/>
    <w:rsid w:val="63A35A58"/>
    <w:rsid w:val="63B90921"/>
    <w:rsid w:val="63C00279"/>
    <w:rsid w:val="6410BE59"/>
    <w:rsid w:val="6421191D"/>
    <w:rsid w:val="6458D825"/>
    <w:rsid w:val="64688C41"/>
    <w:rsid w:val="64731FBA"/>
    <w:rsid w:val="6479CC1A"/>
    <w:rsid w:val="647DCD4E"/>
    <w:rsid w:val="6480C5FD"/>
    <w:rsid w:val="648188F4"/>
    <w:rsid w:val="6484A499"/>
    <w:rsid w:val="6488EE05"/>
    <w:rsid w:val="64945CA7"/>
    <w:rsid w:val="64AF332D"/>
    <w:rsid w:val="64B533FF"/>
    <w:rsid w:val="64D44582"/>
    <w:rsid w:val="64FA74BE"/>
    <w:rsid w:val="64FDFC24"/>
    <w:rsid w:val="65078AF1"/>
    <w:rsid w:val="65099F38"/>
    <w:rsid w:val="6541B701"/>
    <w:rsid w:val="6568A220"/>
    <w:rsid w:val="6577F470"/>
    <w:rsid w:val="658E3C39"/>
    <w:rsid w:val="65AAEF91"/>
    <w:rsid w:val="65F5A727"/>
    <w:rsid w:val="65FA3A96"/>
    <w:rsid w:val="660FE5D1"/>
    <w:rsid w:val="6616E271"/>
    <w:rsid w:val="6617B828"/>
    <w:rsid w:val="661B9F99"/>
    <w:rsid w:val="662A382D"/>
    <w:rsid w:val="662B3026"/>
    <w:rsid w:val="662EA841"/>
    <w:rsid w:val="663B56F2"/>
    <w:rsid w:val="664232E0"/>
    <w:rsid w:val="664F3237"/>
    <w:rsid w:val="666B7CC1"/>
    <w:rsid w:val="666B854A"/>
    <w:rsid w:val="666ECE8D"/>
    <w:rsid w:val="668BE0A3"/>
    <w:rsid w:val="66DF1A71"/>
    <w:rsid w:val="66E59B33"/>
    <w:rsid w:val="66ED9B18"/>
    <w:rsid w:val="66FB68DA"/>
    <w:rsid w:val="670ED31B"/>
    <w:rsid w:val="671BEA58"/>
    <w:rsid w:val="67240F43"/>
    <w:rsid w:val="6756FF7D"/>
    <w:rsid w:val="6768276D"/>
    <w:rsid w:val="67B082E5"/>
    <w:rsid w:val="67BD3532"/>
    <w:rsid w:val="67CFCEE9"/>
    <w:rsid w:val="67F1A771"/>
    <w:rsid w:val="67F46542"/>
    <w:rsid w:val="67FC55AA"/>
    <w:rsid w:val="68248A8E"/>
    <w:rsid w:val="68336D1E"/>
    <w:rsid w:val="6841913F"/>
    <w:rsid w:val="6843E10A"/>
    <w:rsid w:val="684EFB08"/>
    <w:rsid w:val="685E75F8"/>
    <w:rsid w:val="685FD479"/>
    <w:rsid w:val="68630972"/>
    <w:rsid w:val="686B7AC5"/>
    <w:rsid w:val="6870133D"/>
    <w:rsid w:val="68747BEB"/>
    <w:rsid w:val="6876A3AE"/>
    <w:rsid w:val="68940221"/>
    <w:rsid w:val="68A7CE7E"/>
    <w:rsid w:val="68A92BDA"/>
    <w:rsid w:val="68B50982"/>
    <w:rsid w:val="68BBA0BA"/>
    <w:rsid w:val="68D5A9F0"/>
    <w:rsid w:val="68E50B41"/>
    <w:rsid w:val="692332CC"/>
    <w:rsid w:val="69422B05"/>
    <w:rsid w:val="6975FBE6"/>
    <w:rsid w:val="6983F9C6"/>
    <w:rsid w:val="698F9393"/>
    <w:rsid w:val="6990CC3C"/>
    <w:rsid w:val="69999A5F"/>
    <w:rsid w:val="699A7AAE"/>
    <w:rsid w:val="69A737BC"/>
    <w:rsid w:val="69B6D347"/>
    <w:rsid w:val="69EFAB0D"/>
    <w:rsid w:val="69F1E1C8"/>
    <w:rsid w:val="6A05CB7E"/>
    <w:rsid w:val="6A10904D"/>
    <w:rsid w:val="6A6C37B5"/>
    <w:rsid w:val="6A77837B"/>
    <w:rsid w:val="6A866CD8"/>
    <w:rsid w:val="6A87FE5D"/>
    <w:rsid w:val="6A90C34F"/>
    <w:rsid w:val="6AB93480"/>
    <w:rsid w:val="6ABE2F81"/>
    <w:rsid w:val="6AC15AF9"/>
    <w:rsid w:val="6AC4DD4C"/>
    <w:rsid w:val="6ACFBB4E"/>
    <w:rsid w:val="6ADA855B"/>
    <w:rsid w:val="6AE3805E"/>
    <w:rsid w:val="6AF06E62"/>
    <w:rsid w:val="6B0DA393"/>
    <w:rsid w:val="6B2F43B7"/>
    <w:rsid w:val="6B468A48"/>
    <w:rsid w:val="6B4C6F98"/>
    <w:rsid w:val="6B4EA75D"/>
    <w:rsid w:val="6B6AA9C7"/>
    <w:rsid w:val="6B81F4AF"/>
    <w:rsid w:val="6B96F6DE"/>
    <w:rsid w:val="6BDE7F0A"/>
    <w:rsid w:val="6C13CE01"/>
    <w:rsid w:val="6C17F89E"/>
    <w:rsid w:val="6C1FE372"/>
    <w:rsid w:val="6C40B8C9"/>
    <w:rsid w:val="6C8358DC"/>
    <w:rsid w:val="6CA405FB"/>
    <w:rsid w:val="6CC86464"/>
    <w:rsid w:val="6CD6C459"/>
    <w:rsid w:val="6CDFDA5B"/>
    <w:rsid w:val="6D0336ED"/>
    <w:rsid w:val="6D6596ED"/>
    <w:rsid w:val="6D68075F"/>
    <w:rsid w:val="6D824FF6"/>
    <w:rsid w:val="6DA524BD"/>
    <w:rsid w:val="6DAAC506"/>
    <w:rsid w:val="6DBEB940"/>
    <w:rsid w:val="6DEB6E61"/>
    <w:rsid w:val="6DEC4B43"/>
    <w:rsid w:val="6DF837A6"/>
    <w:rsid w:val="6E189A49"/>
    <w:rsid w:val="6E63F1AA"/>
    <w:rsid w:val="6E77EA8E"/>
    <w:rsid w:val="6E85FA2B"/>
    <w:rsid w:val="6E8E0E93"/>
    <w:rsid w:val="6ED33034"/>
    <w:rsid w:val="6EE6E40B"/>
    <w:rsid w:val="6F19AEC2"/>
    <w:rsid w:val="6F37FCDD"/>
    <w:rsid w:val="6F530C30"/>
    <w:rsid w:val="6F5FEADD"/>
    <w:rsid w:val="6F703839"/>
    <w:rsid w:val="6F9003D2"/>
    <w:rsid w:val="6FAF9B68"/>
    <w:rsid w:val="6FC0C113"/>
    <w:rsid w:val="6FE99476"/>
    <w:rsid w:val="6FF7C7F7"/>
    <w:rsid w:val="700624B1"/>
    <w:rsid w:val="70103426"/>
    <w:rsid w:val="701FADEB"/>
    <w:rsid w:val="70337DB5"/>
    <w:rsid w:val="7050360A"/>
    <w:rsid w:val="706321EA"/>
    <w:rsid w:val="708CA81F"/>
    <w:rsid w:val="70D20FE2"/>
    <w:rsid w:val="70D960FE"/>
    <w:rsid w:val="70EB2505"/>
    <w:rsid w:val="70FFBAD1"/>
    <w:rsid w:val="710E76FA"/>
    <w:rsid w:val="7110A443"/>
    <w:rsid w:val="7119651F"/>
    <w:rsid w:val="71223689"/>
    <w:rsid w:val="712C238C"/>
    <w:rsid w:val="713CD087"/>
    <w:rsid w:val="715C040F"/>
    <w:rsid w:val="715F2400"/>
    <w:rsid w:val="7180CB90"/>
    <w:rsid w:val="718134B1"/>
    <w:rsid w:val="718701CA"/>
    <w:rsid w:val="71B6A553"/>
    <w:rsid w:val="71C2E672"/>
    <w:rsid w:val="71CEEF86"/>
    <w:rsid w:val="71CFAF17"/>
    <w:rsid w:val="71DE8B8D"/>
    <w:rsid w:val="71F18D53"/>
    <w:rsid w:val="71F74585"/>
    <w:rsid w:val="72031CFB"/>
    <w:rsid w:val="7206ED0A"/>
    <w:rsid w:val="720EDC55"/>
    <w:rsid w:val="725D2DD8"/>
    <w:rsid w:val="72671DF2"/>
    <w:rsid w:val="72840E98"/>
    <w:rsid w:val="729AE153"/>
    <w:rsid w:val="72A5D7BA"/>
    <w:rsid w:val="72A787E6"/>
    <w:rsid w:val="72A90091"/>
    <w:rsid w:val="72AC843D"/>
    <w:rsid w:val="72AF1DDB"/>
    <w:rsid w:val="72B89A76"/>
    <w:rsid w:val="7306FEFA"/>
    <w:rsid w:val="73133BF0"/>
    <w:rsid w:val="73262C59"/>
    <w:rsid w:val="732AE8C4"/>
    <w:rsid w:val="733812BC"/>
    <w:rsid w:val="734C16F2"/>
    <w:rsid w:val="7359462E"/>
    <w:rsid w:val="73EE50C9"/>
    <w:rsid w:val="74007997"/>
    <w:rsid w:val="74043548"/>
    <w:rsid w:val="740FE661"/>
    <w:rsid w:val="7417052B"/>
    <w:rsid w:val="742DD004"/>
    <w:rsid w:val="7431890E"/>
    <w:rsid w:val="7437840B"/>
    <w:rsid w:val="743A7269"/>
    <w:rsid w:val="744B55A2"/>
    <w:rsid w:val="744DE6F6"/>
    <w:rsid w:val="7465B3E8"/>
    <w:rsid w:val="747162C3"/>
    <w:rsid w:val="74860469"/>
    <w:rsid w:val="7496B76D"/>
    <w:rsid w:val="74978B9D"/>
    <w:rsid w:val="74983515"/>
    <w:rsid w:val="749C1A11"/>
    <w:rsid w:val="74B8F4A7"/>
    <w:rsid w:val="74C4811F"/>
    <w:rsid w:val="74EDAC3C"/>
    <w:rsid w:val="7529B1D7"/>
    <w:rsid w:val="754E6E42"/>
    <w:rsid w:val="755B7ED0"/>
    <w:rsid w:val="757B3042"/>
    <w:rsid w:val="7594E04E"/>
    <w:rsid w:val="75A36512"/>
    <w:rsid w:val="75B02558"/>
    <w:rsid w:val="75D734C0"/>
    <w:rsid w:val="7600E83F"/>
    <w:rsid w:val="760CE77A"/>
    <w:rsid w:val="761859A5"/>
    <w:rsid w:val="761E01C8"/>
    <w:rsid w:val="76247155"/>
    <w:rsid w:val="764EFE80"/>
    <w:rsid w:val="766233DD"/>
    <w:rsid w:val="76751585"/>
    <w:rsid w:val="76818E0D"/>
    <w:rsid w:val="7685E227"/>
    <w:rsid w:val="7697F398"/>
    <w:rsid w:val="769C8C3E"/>
    <w:rsid w:val="76AC9963"/>
    <w:rsid w:val="76B29507"/>
    <w:rsid w:val="76B615A0"/>
    <w:rsid w:val="76B6DD76"/>
    <w:rsid w:val="76EA7447"/>
    <w:rsid w:val="7710AFBA"/>
    <w:rsid w:val="776ABFD2"/>
    <w:rsid w:val="777F4502"/>
    <w:rsid w:val="7783B557"/>
    <w:rsid w:val="77CF9ECB"/>
    <w:rsid w:val="77D0D5DC"/>
    <w:rsid w:val="77E540E5"/>
    <w:rsid w:val="77EC730E"/>
    <w:rsid w:val="7821C4A8"/>
    <w:rsid w:val="78236CDE"/>
    <w:rsid w:val="782CBD4F"/>
    <w:rsid w:val="782E07B6"/>
    <w:rsid w:val="784B3754"/>
    <w:rsid w:val="784BC182"/>
    <w:rsid w:val="7865D1A7"/>
    <w:rsid w:val="78B37466"/>
    <w:rsid w:val="78BC3436"/>
    <w:rsid w:val="78C1E33D"/>
    <w:rsid w:val="78C2DA77"/>
    <w:rsid w:val="78E30597"/>
    <w:rsid w:val="78E320F0"/>
    <w:rsid w:val="78E798F8"/>
    <w:rsid w:val="791DC33C"/>
    <w:rsid w:val="7926D2CC"/>
    <w:rsid w:val="793D8F9E"/>
    <w:rsid w:val="7951D956"/>
    <w:rsid w:val="7953FD18"/>
    <w:rsid w:val="797AB11F"/>
    <w:rsid w:val="79803611"/>
    <w:rsid w:val="799BC888"/>
    <w:rsid w:val="79A76C74"/>
    <w:rsid w:val="79AE07DE"/>
    <w:rsid w:val="79B42B48"/>
    <w:rsid w:val="79B954EF"/>
    <w:rsid w:val="79DBA28E"/>
    <w:rsid w:val="79F4816C"/>
    <w:rsid w:val="79F51517"/>
    <w:rsid w:val="7A1F4561"/>
    <w:rsid w:val="7A3AE661"/>
    <w:rsid w:val="7A3C60B4"/>
    <w:rsid w:val="7A521B16"/>
    <w:rsid w:val="7A7369CA"/>
    <w:rsid w:val="7A97CDB5"/>
    <w:rsid w:val="7AD89467"/>
    <w:rsid w:val="7AE7B5FC"/>
    <w:rsid w:val="7AF656AC"/>
    <w:rsid w:val="7B1DF2ED"/>
    <w:rsid w:val="7B26FDB8"/>
    <w:rsid w:val="7B43AA7F"/>
    <w:rsid w:val="7B48D491"/>
    <w:rsid w:val="7B53CF55"/>
    <w:rsid w:val="7B58FB25"/>
    <w:rsid w:val="7B6E62DA"/>
    <w:rsid w:val="7B6E6AA4"/>
    <w:rsid w:val="7B8E295C"/>
    <w:rsid w:val="7BA464F6"/>
    <w:rsid w:val="7BAADD9F"/>
    <w:rsid w:val="7BBED30F"/>
    <w:rsid w:val="7BDC83B8"/>
    <w:rsid w:val="7BDCC404"/>
    <w:rsid w:val="7BF0C69E"/>
    <w:rsid w:val="7C1EC0E9"/>
    <w:rsid w:val="7C28F2F1"/>
    <w:rsid w:val="7C390F29"/>
    <w:rsid w:val="7C4BAAAF"/>
    <w:rsid w:val="7C7CBDE9"/>
    <w:rsid w:val="7C89ABC4"/>
    <w:rsid w:val="7CBCCB13"/>
    <w:rsid w:val="7CC717D2"/>
    <w:rsid w:val="7CC7F6C3"/>
    <w:rsid w:val="7CD4AFDE"/>
    <w:rsid w:val="7CDB2A36"/>
    <w:rsid w:val="7CE6357C"/>
    <w:rsid w:val="7D18BC0A"/>
    <w:rsid w:val="7D2C9707"/>
    <w:rsid w:val="7D6A73B2"/>
    <w:rsid w:val="7D863C87"/>
    <w:rsid w:val="7D9E8C8E"/>
    <w:rsid w:val="7DAC33E7"/>
    <w:rsid w:val="7DAC941D"/>
    <w:rsid w:val="7DB5D545"/>
    <w:rsid w:val="7DB6A2D3"/>
    <w:rsid w:val="7DE59EA4"/>
    <w:rsid w:val="7DF750FF"/>
    <w:rsid w:val="7DFDC80D"/>
    <w:rsid w:val="7E0FE6F5"/>
    <w:rsid w:val="7E20A69E"/>
    <w:rsid w:val="7E2E0D5C"/>
    <w:rsid w:val="7E516E86"/>
    <w:rsid w:val="7E5AECF3"/>
    <w:rsid w:val="7E73C003"/>
    <w:rsid w:val="7E7EF6B7"/>
    <w:rsid w:val="7E9CB591"/>
    <w:rsid w:val="7EA60199"/>
    <w:rsid w:val="7EBAB4D7"/>
    <w:rsid w:val="7ED508C0"/>
    <w:rsid w:val="7EFCBEC5"/>
    <w:rsid w:val="7F0613E1"/>
    <w:rsid w:val="7F0A2FA9"/>
    <w:rsid w:val="7F2DA030"/>
    <w:rsid w:val="7F39EF30"/>
    <w:rsid w:val="7F51F67C"/>
    <w:rsid w:val="7F69227B"/>
    <w:rsid w:val="7F86CE42"/>
    <w:rsid w:val="7F92358B"/>
    <w:rsid w:val="7F9514F2"/>
    <w:rsid w:val="7F9CB583"/>
    <w:rsid w:val="7FA980EF"/>
    <w:rsid w:val="7FCBED4A"/>
    <w:rsid w:val="7FCF283B"/>
    <w:rsid w:val="7FCFEC7C"/>
    <w:rsid w:val="7FDBE125"/>
    <w:rsid w:val="7FDEFD2F"/>
    <w:rsid w:val="7FFBAC9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7180A"/>
  <w15:docId w15:val="{C738196C-8FA8-482F-889E-AAB51151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3CE6"/>
    <w:pPr>
      <w:widowControl w:val="0"/>
      <w:spacing w:line="284" w:lineRule="atLeast"/>
    </w:pPr>
    <w:rPr>
      <w:rFonts w:ascii="Verdana" w:hAnsi="Verdana"/>
      <w:snapToGrid w:val="0"/>
      <w:w w:val="105"/>
      <w:sz w:val="16"/>
    </w:rPr>
  </w:style>
  <w:style w:type="paragraph" w:styleId="Kop1">
    <w:name w:val="heading 1"/>
    <w:basedOn w:val="Standaard"/>
    <w:next w:val="Standaard"/>
    <w:link w:val="Kop1Char"/>
    <w:qFormat/>
    <w:rsid w:val="00F73CE6"/>
    <w:pPr>
      <w:keepNext/>
      <w:numPr>
        <w:numId w:val="1"/>
      </w:numPr>
      <w:spacing w:before="240" w:after="60"/>
      <w:outlineLvl w:val="0"/>
    </w:pPr>
    <w:rPr>
      <w:b/>
      <w:kern w:val="28"/>
      <w:sz w:val="24"/>
    </w:rPr>
  </w:style>
  <w:style w:type="paragraph" w:styleId="Kop2">
    <w:name w:val="heading 2"/>
    <w:basedOn w:val="Standaard"/>
    <w:next w:val="Standaard"/>
    <w:link w:val="Kop2Char"/>
    <w:uiPriority w:val="9"/>
    <w:qFormat/>
    <w:pPr>
      <w:keepNext/>
      <w:spacing w:before="240" w:after="60"/>
      <w:outlineLvl w:val="1"/>
    </w:pPr>
    <w:rPr>
      <w:sz w:val="24"/>
    </w:rPr>
  </w:style>
  <w:style w:type="paragraph" w:styleId="Kop3">
    <w:name w:val="heading 3"/>
    <w:basedOn w:val="Standaard"/>
    <w:next w:val="Standaard"/>
    <w:link w:val="Kop3Char"/>
    <w:qFormat/>
    <w:pPr>
      <w:keepNext/>
      <w:widowControl/>
      <w:numPr>
        <w:ilvl w:val="2"/>
        <w:numId w:val="1"/>
      </w:numPr>
      <w:spacing w:before="240" w:after="60"/>
      <w:outlineLvl w:val="2"/>
    </w:pPr>
    <w:rPr>
      <w:b/>
      <w:snapToGrid/>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pPr>
      <w:widowControl/>
      <w:tabs>
        <w:tab w:val="left" w:pos="567"/>
        <w:tab w:val="right" w:leader="dot" w:pos="9344"/>
      </w:tabs>
      <w:spacing w:after="120"/>
    </w:pPr>
    <w:rPr>
      <w:noProof/>
      <w:snapToGrid/>
    </w:rPr>
  </w:style>
  <w:style w:type="paragraph" w:styleId="Voettekst">
    <w:name w:val="footer"/>
    <w:basedOn w:val="Standaard"/>
    <w:link w:val="VoettekstChar"/>
    <w:uiPriority w:val="99"/>
    <w:pPr>
      <w:tabs>
        <w:tab w:val="center" w:pos="4536"/>
        <w:tab w:val="right" w:pos="9072"/>
      </w:tabs>
      <w:jc w:val="center"/>
    </w:pPr>
  </w:style>
  <w:style w:type="character" w:styleId="Paginanummer">
    <w:name w:val="page number"/>
    <w:rPr>
      <w:rFonts w:ascii="FF Balance" w:hAnsi="FF Balance"/>
      <w:sz w:val="14"/>
    </w:rPr>
  </w:style>
  <w:style w:type="paragraph" w:styleId="Koptekst">
    <w:name w:val="header"/>
    <w:basedOn w:val="Standaard"/>
    <w:link w:val="KoptekstChar"/>
    <w:pPr>
      <w:tabs>
        <w:tab w:val="center" w:pos="4536"/>
        <w:tab w:val="right" w:pos="9072"/>
      </w:tabs>
    </w:pPr>
    <w:rPr>
      <w:sz w:val="14"/>
    </w:rPr>
  </w:style>
  <w:style w:type="paragraph" w:customStyle="1" w:styleId="Tekstletter">
    <w:name w:val="Tekstletter"/>
    <w:basedOn w:val="Standaard"/>
    <w:pPr>
      <w:tabs>
        <w:tab w:val="left" w:pos="227"/>
        <w:tab w:val="left" w:pos="454"/>
        <w:tab w:val="left" w:pos="6804"/>
        <w:tab w:val="decimal" w:pos="7938"/>
      </w:tabs>
    </w:pPr>
  </w:style>
  <w:style w:type="paragraph" w:styleId="Bijschrift">
    <w:name w:val="caption"/>
    <w:basedOn w:val="Standaard"/>
    <w:next w:val="Standaard"/>
    <w:qFormat/>
    <w:pPr>
      <w:framePr w:w="6802" w:h="2602" w:hRule="exact" w:wrap="notBeside" w:vAnchor="page" w:hAnchor="page" w:x="1702" w:y="852" w:anchorLock="1"/>
      <w:tabs>
        <w:tab w:val="left" w:pos="2268"/>
      </w:tabs>
      <w:spacing w:line="260" w:lineRule="exact"/>
    </w:pPr>
  </w:style>
  <w:style w:type="table" w:styleId="Tabelraster">
    <w:name w:val="Table Grid"/>
    <w:basedOn w:val="Standaardtabel"/>
    <w:uiPriority w:val="59"/>
    <w:rsid w:val="0086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nummering">
    <w:name w:val="List Number"/>
    <w:basedOn w:val="Standaard"/>
    <w:pPr>
      <w:numPr>
        <w:numId w:val="2"/>
      </w:numPr>
    </w:pPr>
  </w:style>
  <w:style w:type="character" w:customStyle="1" w:styleId="briefkopjes">
    <w:name w:val="briefkopjes"/>
    <w:rsid w:val="00F73CE6"/>
    <w:rPr>
      <w:rFonts w:ascii="Verdana" w:hAnsi="Verdana"/>
      <w:b/>
      <w:spacing w:val="0"/>
      <w:sz w:val="14"/>
    </w:rPr>
  </w:style>
  <w:style w:type="character" w:styleId="Hyperlink">
    <w:name w:val="Hyperlink"/>
    <w:basedOn w:val="Standaardalinea-lettertype"/>
    <w:uiPriority w:val="99"/>
    <w:unhideWhenUsed/>
    <w:rsid w:val="00866E9A"/>
    <w:rPr>
      <w:color w:val="0000FF" w:themeColor="hyperlink"/>
      <w:u w:val="single"/>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83565"/>
    <w:pPr>
      <w:ind w:left="720"/>
      <w:contextualSpacing/>
    </w:pPr>
  </w:style>
  <w:style w:type="paragraph" w:styleId="Ballontekst">
    <w:name w:val="Balloon Text"/>
    <w:basedOn w:val="Standaard"/>
    <w:link w:val="BallontekstChar"/>
    <w:uiPriority w:val="99"/>
    <w:semiHidden/>
    <w:unhideWhenUsed/>
    <w:rsid w:val="00C83565"/>
    <w:pPr>
      <w:spacing w:line="240" w:lineRule="auto"/>
    </w:pPr>
    <w:rPr>
      <w:rFonts w:ascii="Tahoma" w:hAnsi="Tahoma" w:cs="Tahoma"/>
      <w:szCs w:val="16"/>
    </w:rPr>
  </w:style>
  <w:style w:type="character" w:customStyle="1" w:styleId="BallontekstChar">
    <w:name w:val="Ballontekst Char"/>
    <w:basedOn w:val="Standaardalinea-lettertype"/>
    <w:link w:val="Ballontekst"/>
    <w:uiPriority w:val="99"/>
    <w:semiHidden/>
    <w:rsid w:val="00C83565"/>
    <w:rPr>
      <w:rFonts w:ascii="Tahoma" w:hAnsi="Tahoma" w:cs="Tahoma"/>
      <w:snapToGrid w:val="0"/>
      <w:w w:val="105"/>
      <w:sz w:val="16"/>
      <w:szCs w:val="16"/>
    </w:rPr>
  </w:style>
  <w:style w:type="paragraph" w:styleId="Voetnoottekst">
    <w:name w:val="footnote text"/>
    <w:basedOn w:val="Standaard"/>
    <w:link w:val="VoetnoottekstChar"/>
    <w:uiPriority w:val="99"/>
    <w:unhideWhenUsed/>
    <w:rsid w:val="00C83565"/>
    <w:pPr>
      <w:spacing w:line="240" w:lineRule="auto"/>
    </w:pPr>
    <w:rPr>
      <w:sz w:val="20"/>
    </w:rPr>
  </w:style>
  <w:style w:type="character" w:customStyle="1" w:styleId="VoetnoottekstChar">
    <w:name w:val="Voetnoottekst Char"/>
    <w:basedOn w:val="Standaardalinea-lettertype"/>
    <w:link w:val="Voetnoottekst"/>
    <w:uiPriority w:val="99"/>
    <w:rsid w:val="00C83565"/>
    <w:rPr>
      <w:rFonts w:ascii="Verdana" w:hAnsi="Verdana"/>
      <w:snapToGrid w:val="0"/>
      <w:w w:val="105"/>
    </w:rPr>
  </w:style>
  <w:style w:type="character" w:styleId="Voetnootmarkering">
    <w:name w:val="footnote reference"/>
    <w:basedOn w:val="Standaardalinea-lettertype"/>
    <w:uiPriority w:val="99"/>
    <w:unhideWhenUsed/>
    <w:qFormat/>
    <w:rsid w:val="00C83565"/>
    <w:rPr>
      <w:vertAlign w:val="superscript"/>
    </w:rPr>
  </w:style>
  <w:style w:type="character" w:styleId="Verwijzingopmerking">
    <w:name w:val="annotation reference"/>
    <w:basedOn w:val="Standaardalinea-lettertype"/>
    <w:uiPriority w:val="99"/>
    <w:semiHidden/>
    <w:unhideWhenUsed/>
    <w:rsid w:val="00890C3B"/>
    <w:rPr>
      <w:sz w:val="16"/>
      <w:szCs w:val="16"/>
    </w:rPr>
  </w:style>
  <w:style w:type="paragraph" w:styleId="Tekstopmerking">
    <w:name w:val="annotation text"/>
    <w:basedOn w:val="Standaard"/>
    <w:link w:val="TekstopmerkingChar"/>
    <w:uiPriority w:val="99"/>
    <w:unhideWhenUsed/>
    <w:rsid w:val="00890C3B"/>
    <w:pPr>
      <w:spacing w:line="240" w:lineRule="auto"/>
    </w:pPr>
    <w:rPr>
      <w:sz w:val="20"/>
    </w:rPr>
  </w:style>
  <w:style w:type="character" w:customStyle="1" w:styleId="TekstopmerkingChar">
    <w:name w:val="Tekst opmerking Char"/>
    <w:basedOn w:val="Standaardalinea-lettertype"/>
    <w:link w:val="Tekstopmerking"/>
    <w:uiPriority w:val="99"/>
    <w:rsid w:val="00890C3B"/>
    <w:rPr>
      <w:rFonts w:ascii="Verdana" w:hAnsi="Verdana"/>
      <w:snapToGrid w:val="0"/>
      <w:w w:val="105"/>
    </w:rPr>
  </w:style>
  <w:style w:type="paragraph" w:styleId="Onderwerpvanopmerking">
    <w:name w:val="annotation subject"/>
    <w:basedOn w:val="Tekstopmerking"/>
    <w:next w:val="Tekstopmerking"/>
    <w:link w:val="OnderwerpvanopmerkingChar"/>
    <w:uiPriority w:val="99"/>
    <w:semiHidden/>
    <w:unhideWhenUsed/>
    <w:rsid w:val="00890C3B"/>
    <w:rPr>
      <w:b/>
      <w:bCs/>
    </w:rPr>
  </w:style>
  <w:style w:type="character" w:customStyle="1" w:styleId="OnderwerpvanopmerkingChar">
    <w:name w:val="Onderwerp van opmerking Char"/>
    <w:basedOn w:val="TekstopmerkingChar"/>
    <w:link w:val="Onderwerpvanopmerking"/>
    <w:uiPriority w:val="99"/>
    <w:semiHidden/>
    <w:rsid w:val="00890C3B"/>
    <w:rPr>
      <w:rFonts w:ascii="Verdana" w:hAnsi="Verdana"/>
      <w:b/>
      <w:bCs/>
      <w:snapToGrid w:val="0"/>
      <w:w w:val="105"/>
    </w:rPr>
  </w:style>
  <w:style w:type="character" w:styleId="Onopgelostemelding">
    <w:name w:val="Unresolved Mention"/>
    <w:basedOn w:val="Standaardalinea-lettertype"/>
    <w:uiPriority w:val="99"/>
    <w:unhideWhenUsed/>
    <w:rsid w:val="00CE3149"/>
    <w:rPr>
      <w:color w:val="605E5C"/>
      <w:shd w:val="clear" w:color="auto" w:fill="E1DFDD"/>
    </w:rPr>
  </w:style>
  <w:style w:type="paragraph" w:customStyle="1" w:styleId="Default">
    <w:name w:val="Default"/>
    <w:rsid w:val="00847B8A"/>
    <w:pPr>
      <w:autoSpaceDE w:val="0"/>
      <w:autoSpaceDN w:val="0"/>
      <w:adjustRightInd w:val="0"/>
    </w:pPr>
    <w:rPr>
      <w:rFonts w:ascii="Verdana" w:hAnsi="Verdana" w:cs="Verdana"/>
      <w:color w:val="000000"/>
      <w:sz w:val="24"/>
      <w:szCs w:val="24"/>
    </w:rPr>
  </w:style>
  <w:style w:type="character" w:customStyle="1" w:styleId="normaltextrun">
    <w:name w:val="normaltextrun"/>
    <w:basedOn w:val="Standaardalinea-lettertype"/>
    <w:rsid w:val="0061361C"/>
  </w:style>
  <w:style w:type="character" w:customStyle="1" w:styleId="spellingerror">
    <w:name w:val="spellingerror"/>
    <w:basedOn w:val="Standaardalinea-lettertype"/>
    <w:rsid w:val="0061361C"/>
  </w:style>
  <w:style w:type="character" w:customStyle="1" w:styleId="eop">
    <w:name w:val="eop"/>
    <w:basedOn w:val="Standaardalinea-lettertype"/>
    <w:rsid w:val="0061361C"/>
  </w:style>
  <w:style w:type="character" w:customStyle="1" w:styleId="Kop1Char">
    <w:name w:val="Kop 1 Char"/>
    <w:basedOn w:val="Standaardalinea-lettertype"/>
    <w:link w:val="Kop1"/>
    <w:rsid w:val="00E9359F"/>
    <w:rPr>
      <w:rFonts w:ascii="Verdana" w:hAnsi="Verdana"/>
      <w:b/>
      <w:snapToGrid w:val="0"/>
      <w:w w:val="105"/>
      <w:kern w:val="28"/>
      <w:sz w:val="24"/>
    </w:rPr>
  </w:style>
  <w:style w:type="character" w:customStyle="1" w:styleId="Kop3Char">
    <w:name w:val="Kop 3 Char"/>
    <w:basedOn w:val="Standaardalinea-lettertype"/>
    <w:link w:val="Kop3"/>
    <w:rsid w:val="00E9359F"/>
    <w:rPr>
      <w:rFonts w:ascii="Verdana" w:hAnsi="Verdana"/>
      <w:b/>
      <w:w w:val="105"/>
    </w:rPr>
  </w:style>
  <w:style w:type="character" w:customStyle="1" w:styleId="KoptekstChar">
    <w:name w:val="Koptekst Char"/>
    <w:basedOn w:val="Standaardalinea-lettertype"/>
    <w:link w:val="Koptekst"/>
    <w:rsid w:val="00E9359F"/>
    <w:rPr>
      <w:rFonts w:ascii="Verdana" w:hAnsi="Verdana"/>
      <w:snapToGrid w:val="0"/>
      <w:w w:val="105"/>
      <w:sz w:val="14"/>
    </w:rPr>
  </w:style>
  <w:style w:type="character" w:customStyle="1" w:styleId="VoettekstChar">
    <w:name w:val="Voettekst Char"/>
    <w:basedOn w:val="Standaardalinea-lettertype"/>
    <w:link w:val="Voettekst"/>
    <w:uiPriority w:val="99"/>
    <w:rsid w:val="00E9359F"/>
    <w:rPr>
      <w:rFonts w:ascii="Verdana" w:hAnsi="Verdana"/>
      <w:snapToGrid w:val="0"/>
      <w:w w:val="105"/>
      <w:sz w:val="16"/>
    </w:rPr>
  </w:style>
  <w:style w:type="character" w:styleId="Vermelding">
    <w:name w:val="Mention"/>
    <w:basedOn w:val="Standaardalinea-lettertype"/>
    <w:uiPriority w:val="99"/>
    <w:unhideWhenUsed/>
    <w:rsid w:val="00E9359F"/>
    <w:rPr>
      <w:color w:val="2B579A"/>
      <w:shd w:val="clear" w:color="auto" w:fill="E1DFDD"/>
    </w:rPr>
  </w:style>
  <w:style w:type="paragraph" w:customStyle="1" w:styleId="paragraph">
    <w:name w:val="paragraph"/>
    <w:basedOn w:val="Standaard"/>
    <w:rsid w:val="00E9359F"/>
    <w:pPr>
      <w:widowControl/>
      <w:spacing w:before="100" w:beforeAutospacing="1" w:after="100" w:afterAutospacing="1" w:line="240" w:lineRule="auto"/>
    </w:pPr>
    <w:rPr>
      <w:rFonts w:ascii="Times New Roman" w:hAnsi="Times New Roman"/>
      <w:snapToGrid/>
      <w:w w:val="100"/>
      <w:sz w:val="24"/>
      <w:szCs w:val="24"/>
    </w:rPr>
  </w:style>
  <w:style w:type="paragraph" w:styleId="Revisie">
    <w:name w:val="Revision"/>
    <w:hidden/>
    <w:uiPriority w:val="99"/>
    <w:semiHidden/>
    <w:rsid w:val="00E9359F"/>
    <w:rPr>
      <w:rFonts w:ascii="Verdana" w:hAnsi="Verdana"/>
      <w:snapToGrid w:val="0"/>
      <w:w w:val="105"/>
      <w:sz w:val="16"/>
    </w:rPr>
  </w:style>
  <w:style w:type="character" w:styleId="GevolgdeHyperlink">
    <w:name w:val="FollowedHyperlink"/>
    <w:basedOn w:val="Standaardalinea-lettertype"/>
    <w:uiPriority w:val="99"/>
    <w:semiHidden/>
    <w:unhideWhenUsed/>
    <w:rsid w:val="00EB2D28"/>
    <w:rPr>
      <w:color w:val="800080" w:themeColor="followed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7549CC"/>
    <w:rPr>
      <w:rFonts w:ascii="Verdana" w:hAnsi="Verdana"/>
      <w:snapToGrid w:val="0"/>
      <w:w w:val="105"/>
      <w:sz w:val="16"/>
    </w:rPr>
  </w:style>
  <w:style w:type="paragraph" w:styleId="Normaalweb">
    <w:name w:val="Normal (Web)"/>
    <w:basedOn w:val="Standaard"/>
    <w:uiPriority w:val="99"/>
    <w:unhideWhenUsed/>
    <w:rsid w:val="005C7839"/>
    <w:pPr>
      <w:widowControl/>
      <w:spacing w:before="100" w:beforeAutospacing="1" w:after="100" w:afterAutospacing="1" w:line="240" w:lineRule="auto"/>
    </w:pPr>
    <w:rPr>
      <w:rFonts w:ascii="Times New Roman" w:hAnsi="Times New Roman"/>
      <w:snapToGrid/>
      <w:w w:val="100"/>
      <w:sz w:val="24"/>
      <w:szCs w:val="24"/>
    </w:rPr>
  </w:style>
  <w:style w:type="character" w:styleId="Nadruk">
    <w:name w:val="Emphasis"/>
    <w:basedOn w:val="Standaardalinea-lettertype"/>
    <w:uiPriority w:val="20"/>
    <w:qFormat/>
    <w:rsid w:val="009B3EE9"/>
    <w:rPr>
      <w:i/>
      <w:iCs/>
    </w:rPr>
  </w:style>
  <w:style w:type="character" w:customStyle="1" w:styleId="Kop2Char">
    <w:name w:val="Kop 2 Char"/>
    <w:basedOn w:val="Standaardalinea-lettertype"/>
    <w:link w:val="Kop2"/>
    <w:uiPriority w:val="9"/>
    <w:rsid w:val="00F71B01"/>
    <w:rPr>
      <w:rFonts w:ascii="Verdana" w:hAnsi="Verdana"/>
      <w:snapToGrid w:val="0"/>
      <w:w w:val="105"/>
      <w:sz w:val="24"/>
    </w:rPr>
  </w:style>
  <w:style w:type="character" w:customStyle="1" w:styleId="share-text">
    <w:name w:val="share-text"/>
    <w:basedOn w:val="Standaardalinea-lettertype"/>
    <w:rsid w:val="00F71B01"/>
  </w:style>
  <w:style w:type="paragraph" w:styleId="Geenafstand">
    <w:name w:val="No Spacing"/>
    <w:uiPriority w:val="1"/>
    <w:qFormat/>
    <w:rsid w:val="00510752"/>
    <w:rPr>
      <w:rFonts w:asciiTheme="minorHAnsi" w:eastAsiaTheme="minorHAnsi" w:hAnsiTheme="minorHAnsi" w:cstheme="minorBidi"/>
      <w:sz w:val="22"/>
      <w:szCs w:val="22"/>
      <w:lang w:eastAsia="en-US"/>
    </w:rPr>
  </w:style>
  <w:style w:type="paragraph" w:styleId="Eindnoottekst">
    <w:name w:val="endnote text"/>
    <w:basedOn w:val="Standaard"/>
    <w:link w:val="EindnoottekstChar"/>
    <w:uiPriority w:val="99"/>
    <w:semiHidden/>
    <w:unhideWhenUsed/>
    <w:rsid w:val="00117CCF"/>
    <w:pPr>
      <w:widowControl/>
      <w:spacing w:line="240" w:lineRule="auto"/>
    </w:pPr>
    <w:rPr>
      <w:rFonts w:asciiTheme="minorHAnsi" w:eastAsiaTheme="minorHAnsi" w:hAnsiTheme="minorHAnsi" w:cstheme="minorBidi"/>
      <w:snapToGrid/>
      <w:w w:val="100"/>
      <w:kern w:val="2"/>
      <w:sz w:val="20"/>
      <w:lang w:eastAsia="en-US"/>
      <w14:ligatures w14:val="standardContextual"/>
    </w:rPr>
  </w:style>
  <w:style w:type="character" w:customStyle="1" w:styleId="EindnoottekstChar">
    <w:name w:val="Eindnoottekst Char"/>
    <w:basedOn w:val="Standaardalinea-lettertype"/>
    <w:link w:val="Eindnoottekst"/>
    <w:uiPriority w:val="99"/>
    <w:semiHidden/>
    <w:rsid w:val="00117CCF"/>
    <w:rPr>
      <w:rFonts w:asciiTheme="minorHAnsi" w:eastAsiaTheme="minorHAnsi" w:hAnsiTheme="minorHAnsi" w:cstheme="minorBidi"/>
      <w:kern w:val="2"/>
      <w:lang w:eastAsia="en-US"/>
      <w14:ligatures w14:val="standardContextual"/>
    </w:rPr>
  </w:style>
  <w:style w:type="character" w:styleId="Eindnootmarkering">
    <w:name w:val="endnote reference"/>
    <w:basedOn w:val="Standaardalinea-lettertype"/>
    <w:uiPriority w:val="99"/>
    <w:semiHidden/>
    <w:unhideWhenUsed/>
    <w:rsid w:val="00117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677">
      <w:bodyDiv w:val="1"/>
      <w:marLeft w:val="0"/>
      <w:marRight w:val="0"/>
      <w:marTop w:val="0"/>
      <w:marBottom w:val="0"/>
      <w:divBdr>
        <w:top w:val="none" w:sz="0" w:space="0" w:color="auto"/>
        <w:left w:val="none" w:sz="0" w:space="0" w:color="auto"/>
        <w:bottom w:val="none" w:sz="0" w:space="0" w:color="auto"/>
        <w:right w:val="none" w:sz="0" w:space="0" w:color="auto"/>
      </w:divBdr>
      <w:divsChild>
        <w:div w:id="230772869">
          <w:marLeft w:val="0"/>
          <w:marRight w:val="0"/>
          <w:marTop w:val="0"/>
          <w:marBottom w:val="0"/>
          <w:divBdr>
            <w:top w:val="none" w:sz="0" w:space="0" w:color="auto"/>
            <w:left w:val="none" w:sz="0" w:space="0" w:color="auto"/>
            <w:bottom w:val="none" w:sz="0" w:space="0" w:color="auto"/>
            <w:right w:val="none" w:sz="0" w:space="0" w:color="auto"/>
          </w:divBdr>
          <w:divsChild>
            <w:div w:id="833112530">
              <w:marLeft w:val="0"/>
              <w:marRight w:val="0"/>
              <w:marTop w:val="0"/>
              <w:marBottom w:val="0"/>
              <w:divBdr>
                <w:top w:val="none" w:sz="0" w:space="0" w:color="auto"/>
                <w:left w:val="none" w:sz="0" w:space="0" w:color="auto"/>
                <w:bottom w:val="none" w:sz="0" w:space="0" w:color="auto"/>
                <w:right w:val="none" w:sz="0" w:space="0" w:color="auto"/>
              </w:divBdr>
              <w:divsChild>
                <w:div w:id="460075326">
                  <w:marLeft w:val="0"/>
                  <w:marRight w:val="0"/>
                  <w:marTop w:val="0"/>
                  <w:marBottom w:val="0"/>
                  <w:divBdr>
                    <w:top w:val="none" w:sz="0" w:space="0" w:color="auto"/>
                    <w:left w:val="none" w:sz="0" w:space="0" w:color="auto"/>
                    <w:bottom w:val="none" w:sz="0" w:space="0" w:color="auto"/>
                    <w:right w:val="none" w:sz="0" w:space="0" w:color="auto"/>
                  </w:divBdr>
                  <w:divsChild>
                    <w:div w:id="1228610312">
                      <w:marLeft w:val="0"/>
                      <w:marRight w:val="0"/>
                      <w:marTop w:val="0"/>
                      <w:marBottom w:val="0"/>
                      <w:divBdr>
                        <w:top w:val="none" w:sz="0" w:space="0" w:color="auto"/>
                        <w:left w:val="none" w:sz="0" w:space="0" w:color="auto"/>
                        <w:bottom w:val="none" w:sz="0" w:space="0" w:color="auto"/>
                        <w:right w:val="none" w:sz="0" w:space="0" w:color="auto"/>
                      </w:divBdr>
                      <w:divsChild>
                        <w:div w:id="1133671317">
                          <w:marLeft w:val="0"/>
                          <w:marRight w:val="0"/>
                          <w:marTop w:val="0"/>
                          <w:marBottom w:val="0"/>
                          <w:divBdr>
                            <w:top w:val="none" w:sz="0" w:space="0" w:color="auto"/>
                            <w:left w:val="none" w:sz="0" w:space="0" w:color="auto"/>
                            <w:bottom w:val="none" w:sz="0" w:space="0" w:color="auto"/>
                            <w:right w:val="none" w:sz="0" w:space="0" w:color="auto"/>
                          </w:divBdr>
                          <w:divsChild>
                            <w:div w:id="1619951440">
                              <w:marLeft w:val="0"/>
                              <w:marRight w:val="0"/>
                              <w:marTop w:val="0"/>
                              <w:marBottom w:val="0"/>
                              <w:divBdr>
                                <w:top w:val="none" w:sz="0" w:space="0" w:color="auto"/>
                                <w:left w:val="none" w:sz="0" w:space="0" w:color="auto"/>
                                <w:bottom w:val="none" w:sz="0" w:space="0" w:color="auto"/>
                                <w:right w:val="none" w:sz="0" w:space="0" w:color="auto"/>
                              </w:divBdr>
                              <w:divsChild>
                                <w:div w:id="13870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6896">
                  <w:marLeft w:val="0"/>
                  <w:marRight w:val="450"/>
                  <w:marTop w:val="0"/>
                  <w:marBottom w:val="0"/>
                  <w:divBdr>
                    <w:top w:val="none" w:sz="0" w:space="0" w:color="auto"/>
                    <w:left w:val="none" w:sz="0" w:space="0" w:color="auto"/>
                    <w:bottom w:val="none" w:sz="0" w:space="0" w:color="auto"/>
                    <w:right w:val="none" w:sz="0" w:space="0" w:color="auto"/>
                  </w:divBdr>
                  <w:divsChild>
                    <w:div w:id="205482941">
                      <w:marLeft w:val="0"/>
                      <w:marRight w:val="0"/>
                      <w:marTop w:val="0"/>
                      <w:marBottom w:val="0"/>
                      <w:divBdr>
                        <w:top w:val="none" w:sz="0" w:space="0" w:color="auto"/>
                        <w:left w:val="none" w:sz="0" w:space="0" w:color="auto"/>
                        <w:bottom w:val="none" w:sz="0" w:space="0" w:color="auto"/>
                        <w:right w:val="none" w:sz="0" w:space="0" w:color="auto"/>
                      </w:divBdr>
                      <w:divsChild>
                        <w:div w:id="1519156770">
                          <w:marLeft w:val="0"/>
                          <w:marRight w:val="0"/>
                          <w:marTop w:val="0"/>
                          <w:marBottom w:val="0"/>
                          <w:divBdr>
                            <w:top w:val="none" w:sz="0" w:space="0" w:color="auto"/>
                            <w:left w:val="none" w:sz="0" w:space="0" w:color="auto"/>
                            <w:bottom w:val="none" w:sz="0" w:space="0" w:color="auto"/>
                            <w:right w:val="none" w:sz="0" w:space="0" w:color="auto"/>
                          </w:divBdr>
                          <w:divsChild>
                            <w:div w:id="16932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28923">
          <w:marLeft w:val="0"/>
          <w:marRight w:val="0"/>
          <w:marTop w:val="0"/>
          <w:marBottom w:val="0"/>
          <w:divBdr>
            <w:top w:val="none" w:sz="0" w:space="0" w:color="auto"/>
            <w:left w:val="none" w:sz="0" w:space="0" w:color="auto"/>
            <w:bottom w:val="none" w:sz="0" w:space="0" w:color="auto"/>
            <w:right w:val="none" w:sz="0" w:space="0" w:color="auto"/>
          </w:divBdr>
          <w:divsChild>
            <w:div w:id="866258060">
              <w:marLeft w:val="0"/>
              <w:marRight w:val="0"/>
              <w:marTop w:val="0"/>
              <w:marBottom w:val="0"/>
              <w:divBdr>
                <w:top w:val="none" w:sz="0" w:space="0" w:color="auto"/>
                <w:left w:val="none" w:sz="0" w:space="0" w:color="auto"/>
                <w:bottom w:val="none" w:sz="0" w:space="0" w:color="auto"/>
                <w:right w:val="none" w:sz="0" w:space="0" w:color="auto"/>
              </w:divBdr>
              <w:divsChild>
                <w:div w:id="1133520920">
                  <w:marLeft w:val="0"/>
                  <w:marRight w:val="0"/>
                  <w:marTop w:val="0"/>
                  <w:marBottom w:val="0"/>
                  <w:divBdr>
                    <w:top w:val="none" w:sz="0" w:space="0" w:color="auto"/>
                    <w:left w:val="none" w:sz="0" w:space="0" w:color="auto"/>
                    <w:bottom w:val="none" w:sz="0" w:space="0" w:color="auto"/>
                    <w:right w:val="none" w:sz="0" w:space="0" w:color="auto"/>
                  </w:divBdr>
                  <w:divsChild>
                    <w:div w:id="1283685169">
                      <w:marLeft w:val="0"/>
                      <w:marRight w:val="0"/>
                      <w:marTop w:val="0"/>
                      <w:marBottom w:val="0"/>
                      <w:divBdr>
                        <w:top w:val="none" w:sz="0" w:space="0" w:color="auto"/>
                        <w:left w:val="none" w:sz="0" w:space="0" w:color="auto"/>
                        <w:bottom w:val="none" w:sz="0" w:space="0" w:color="auto"/>
                        <w:right w:val="none" w:sz="0" w:space="0" w:color="auto"/>
                      </w:divBdr>
                      <w:divsChild>
                        <w:div w:id="509376452">
                          <w:marLeft w:val="0"/>
                          <w:marRight w:val="0"/>
                          <w:marTop w:val="0"/>
                          <w:marBottom w:val="0"/>
                          <w:divBdr>
                            <w:top w:val="none" w:sz="0" w:space="0" w:color="auto"/>
                            <w:left w:val="none" w:sz="0" w:space="0" w:color="auto"/>
                            <w:bottom w:val="none" w:sz="0" w:space="0" w:color="auto"/>
                            <w:right w:val="none" w:sz="0" w:space="0" w:color="auto"/>
                          </w:divBdr>
                          <w:divsChild>
                            <w:div w:id="807477461">
                              <w:marLeft w:val="0"/>
                              <w:marRight w:val="450"/>
                              <w:marTop w:val="0"/>
                              <w:marBottom w:val="0"/>
                              <w:divBdr>
                                <w:top w:val="none" w:sz="0" w:space="0" w:color="auto"/>
                                <w:left w:val="none" w:sz="0" w:space="0" w:color="auto"/>
                                <w:bottom w:val="none" w:sz="0" w:space="0" w:color="auto"/>
                                <w:right w:val="none" w:sz="0" w:space="0" w:color="auto"/>
                              </w:divBdr>
                              <w:divsChild>
                                <w:div w:id="1144812713">
                                  <w:marLeft w:val="0"/>
                                  <w:marRight w:val="0"/>
                                  <w:marTop w:val="0"/>
                                  <w:marBottom w:val="0"/>
                                  <w:divBdr>
                                    <w:top w:val="none" w:sz="0" w:space="0" w:color="auto"/>
                                    <w:left w:val="none" w:sz="0" w:space="0" w:color="auto"/>
                                    <w:bottom w:val="none" w:sz="0" w:space="0" w:color="auto"/>
                                    <w:right w:val="none" w:sz="0" w:space="0" w:color="auto"/>
                                  </w:divBdr>
                                  <w:divsChild>
                                    <w:div w:id="1443768825">
                                      <w:marLeft w:val="0"/>
                                      <w:marRight w:val="0"/>
                                      <w:marTop w:val="0"/>
                                      <w:marBottom w:val="0"/>
                                      <w:divBdr>
                                        <w:top w:val="none" w:sz="0" w:space="0" w:color="auto"/>
                                        <w:left w:val="none" w:sz="0" w:space="0" w:color="auto"/>
                                        <w:bottom w:val="none" w:sz="0" w:space="0" w:color="auto"/>
                                        <w:right w:val="none" w:sz="0" w:space="0" w:color="auto"/>
                                      </w:divBdr>
                                      <w:divsChild>
                                        <w:div w:id="3929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31180">
                      <w:marLeft w:val="0"/>
                      <w:marRight w:val="0"/>
                      <w:marTop w:val="0"/>
                      <w:marBottom w:val="0"/>
                      <w:divBdr>
                        <w:top w:val="none" w:sz="0" w:space="0" w:color="auto"/>
                        <w:left w:val="none" w:sz="0" w:space="0" w:color="auto"/>
                        <w:bottom w:val="none" w:sz="0" w:space="0" w:color="auto"/>
                        <w:right w:val="none" w:sz="0" w:space="0" w:color="auto"/>
                      </w:divBdr>
                      <w:divsChild>
                        <w:div w:id="1026717289">
                          <w:marLeft w:val="0"/>
                          <w:marRight w:val="0"/>
                          <w:marTop w:val="0"/>
                          <w:marBottom w:val="0"/>
                          <w:divBdr>
                            <w:top w:val="none" w:sz="0" w:space="0" w:color="auto"/>
                            <w:left w:val="none" w:sz="0" w:space="0" w:color="auto"/>
                            <w:bottom w:val="none" w:sz="0" w:space="0" w:color="auto"/>
                            <w:right w:val="none" w:sz="0" w:space="0" w:color="auto"/>
                          </w:divBdr>
                          <w:divsChild>
                            <w:div w:id="1811096300">
                              <w:marLeft w:val="0"/>
                              <w:marRight w:val="450"/>
                              <w:marTop w:val="0"/>
                              <w:marBottom w:val="0"/>
                              <w:divBdr>
                                <w:top w:val="none" w:sz="0" w:space="0" w:color="auto"/>
                                <w:left w:val="none" w:sz="0" w:space="0" w:color="auto"/>
                                <w:bottom w:val="none" w:sz="0" w:space="0" w:color="auto"/>
                                <w:right w:val="none" w:sz="0" w:space="0" w:color="auto"/>
                              </w:divBdr>
                              <w:divsChild>
                                <w:div w:id="1863856411">
                                  <w:marLeft w:val="0"/>
                                  <w:marRight w:val="0"/>
                                  <w:marTop w:val="0"/>
                                  <w:marBottom w:val="0"/>
                                  <w:divBdr>
                                    <w:top w:val="none" w:sz="0" w:space="0" w:color="auto"/>
                                    <w:left w:val="none" w:sz="0" w:space="0" w:color="auto"/>
                                    <w:bottom w:val="none" w:sz="0" w:space="0" w:color="auto"/>
                                    <w:right w:val="none" w:sz="0" w:space="0" w:color="auto"/>
                                  </w:divBdr>
                                  <w:divsChild>
                                    <w:div w:id="242840800">
                                      <w:marLeft w:val="0"/>
                                      <w:marRight w:val="0"/>
                                      <w:marTop w:val="0"/>
                                      <w:marBottom w:val="0"/>
                                      <w:divBdr>
                                        <w:top w:val="none" w:sz="0" w:space="0" w:color="auto"/>
                                        <w:left w:val="none" w:sz="0" w:space="0" w:color="auto"/>
                                        <w:bottom w:val="none" w:sz="0" w:space="0" w:color="auto"/>
                                        <w:right w:val="none" w:sz="0" w:space="0" w:color="auto"/>
                                      </w:divBdr>
                                      <w:divsChild>
                                        <w:div w:id="7978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444021">
                      <w:marLeft w:val="0"/>
                      <w:marRight w:val="0"/>
                      <w:marTop w:val="0"/>
                      <w:marBottom w:val="0"/>
                      <w:divBdr>
                        <w:top w:val="none" w:sz="0" w:space="0" w:color="auto"/>
                        <w:left w:val="none" w:sz="0" w:space="0" w:color="auto"/>
                        <w:bottom w:val="none" w:sz="0" w:space="0" w:color="auto"/>
                        <w:right w:val="none" w:sz="0" w:space="0" w:color="auto"/>
                      </w:divBdr>
                      <w:divsChild>
                        <w:div w:id="1875191870">
                          <w:marLeft w:val="0"/>
                          <w:marRight w:val="0"/>
                          <w:marTop w:val="0"/>
                          <w:marBottom w:val="0"/>
                          <w:divBdr>
                            <w:top w:val="none" w:sz="0" w:space="0" w:color="auto"/>
                            <w:left w:val="none" w:sz="0" w:space="0" w:color="auto"/>
                            <w:bottom w:val="none" w:sz="0" w:space="0" w:color="auto"/>
                            <w:right w:val="none" w:sz="0" w:space="0" w:color="auto"/>
                          </w:divBdr>
                          <w:divsChild>
                            <w:div w:id="2057196743">
                              <w:marLeft w:val="0"/>
                              <w:marRight w:val="450"/>
                              <w:marTop w:val="0"/>
                              <w:marBottom w:val="0"/>
                              <w:divBdr>
                                <w:top w:val="none" w:sz="0" w:space="0" w:color="auto"/>
                                <w:left w:val="none" w:sz="0" w:space="0" w:color="auto"/>
                                <w:bottom w:val="none" w:sz="0" w:space="0" w:color="auto"/>
                                <w:right w:val="none" w:sz="0" w:space="0" w:color="auto"/>
                              </w:divBdr>
                              <w:divsChild>
                                <w:div w:id="155927353">
                                  <w:marLeft w:val="0"/>
                                  <w:marRight w:val="0"/>
                                  <w:marTop w:val="0"/>
                                  <w:marBottom w:val="0"/>
                                  <w:divBdr>
                                    <w:top w:val="none" w:sz="0" w:space="0" w:color="auto"/>
                                    <w:left w:val="none" w:sz="0" w:space="0" w:color="auto"/>
                                    <w:bottom w:val="none" w:sz="0" w:space="0" w:color="auto"/>
                                    <w:right w:val="none" w:sz="0" w:space="0" w:color="auto"/>
                                  </w:divBdr>
                                  <w:divsChild>
                                    <w:div w:id="465901700">
                                      <w:marLeft w:val="0"/>
                                      <w:marRight w:val="0"/>
                                      <w:marTop w:val="0"/>
                                      <w:marBottom w:val="0"/>
                                      <w:divBdr>
                                        <w:top w:val="none" w:sz="0" w:space="0" w:color="auto"/>
                                        <w:left w:val="none" w:sz="0" w:space="0" w:color="auto"/>
                                        <w:bottom w:val="none" w:sz="0" w:space="0" w:color="auto"/>
                                        <w:right w:val="none" w:sz="0" w:space="0" w:color="auto"/>
                                      </w:divBdr>
                                      <w:divsChild>
                                        <w:div w:id="150728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34726">
      <w:bodyDiv w:val="1"/>
      <w:marLeft w:val="0"/>
      <w:marRight w:val="0"/>
      <w:marTop w:val="0"/>
      <w:marBottom w:val="0"/>
      <w:divBdr>
        <w:top w:val="none" w:sz="0" w:space="0" w:color="auto"/>
        <w:left w:val="none" w:sz="0" w:space="0" w:color="auto"/>
        <w:bottom w:val="none" w:sz="0" w:space="0" w:color="auto"/>
        <w:right w:val="none" w:sz="0" w:space="0" w:color="auto"/>
      </w:divBdr>
    </w:div>
    <w:div w:id="111901833">
      <w:bodyDiv w:val="1"/>
      <w:marLeft w:val="0"/>
      <w:marRight w:val="0"/>
      <w:marTop w:val="0"/>
      <w:marBottom w:val="0"/>
      <w:divBdr>
        <w:top w:val="none" w:sz="0" w:space="0" w:color="auto"/>
        <w:left w:val="none" w:sz="0" w:space="0" w:color="auto"/>
        <w:bottom w:val="none" w:sz="0" w:space="0" w:color="auto"/>
        <w:right w:val="none" w:sz="0" w:space="0" w:color="auto"/>
      </w:divBdr>
    </w:div>
    <w:div w:id="137572480">
      <w:bodyDiv w:val="1"/>
      <w:marLeft w:val="0"/>
      <w:marRight w:val="0"/>
      <w:marTop w:val="0"/>
      <w:marBottom w:val="0"/>
      <w:divBdr>
        <w:top w:val="none" w:sz="0" w:space="0" w:color="auto"/>
        <w:left w:val="none" w:sz="0" w:space="0" w:color="auto"/>
        <w:bottom w:val="none" w:sz="0" w:space="0" w:color="auto"/>
        <w:right w:val="none" w:sz="0" w:space="0" w:color="auto"/>
      </w:divBdr>
      <w:divsChild>
        <w:div w:id="199166690">
          <w:marLeft w:val="0"/>
          <w:marRight w:val="0"/>
          <w:marTop w:val="0"/>
          <w:marBottom w:val="0"/>
          <w:divBdr>
            <w:top w:val="none" w:sz="0" w:space="0" w:color="auto"/>
            <w:left w:val="none" w:sz="0" w:space="0" w:color="auto"/>
            <w:bottom w:val="none" w:sz="0" w:space="0" w:color="auto"/>
            <w:right w:val="none" w:sz="0" w:space="0" w:color="auto"/>
          </w:divBdr>
          <w:divsChild>
            <w:div w:id="793909547">
              <w:marLeft w:val="0"/>
              <w:marRight w:val="0"/>
              <w:marTop w:val="0"/>
              <w:marBottom w:val="0"/>
              <w:divBdr>
                <w:top w:val="none" w:sz="0" w:space="0" w:color="auto"/>
                <w:left w:val="none" w:sz="0" w:space="0" w:color="auto"/>
                <w:bottom w:val="none" w:sz="0" w:space="0" w:color="auto"/>
                <w:right w:val="none" w:sz="0" w:space="0" w:color="auto"/>
              </w:divBdr>
              <w:divsChild>
                <w:div w:id="281151720">
                  <w:marLeft w:val="0"/>
                  <w:marRight w:val="0"/>
                  <w:marTop w:val="0"/>
                  <w:marBottom w:val="0"/>
                  <w:divBdr>
                    <w:top w:val="none" w:sz="0" w:space="0" w:color="auto"/>
                    <w:left w:val="none" w:sz="0" w:space="0" w:color="auto"/>
                    <w:bottom w:val="none" w:sz="0" w:space="0" w:color="auto"/>
                    <w:right w:val="none" w:sz="0" w:space="0" w:color="auto"/>
                  </w:divBdr>
                  <w:divsChild>
                    <w:div w:id="264508581">
                      <w:marLeft w:val="0"/>
                      <w:marRight w:val="0"/>
                      <w:marTop w:val="0"/>
                      <w:marBottom w:val="0"/>
                      <w:divBdr>
                        <w:top w:val="none" w:sz="0" w:space="0" w:color="auto"/>
                        <w:left w:val="none" w:sz="0" w:space="0" w:color="auto"/>
                        <w:bottom w:val="none" w:sz="0" w:space="0" w:color="auto"/>
                        <w:right w:val="none" w:sz="0" w:space="0" w:color="auto"/>
                      </w:divBdr>
                      <w:divsChild>
                        <w:div w:id="320542408">
                          <w:marLeft w:val="0"/>
                          <w:marRight w:val="0"/>
                          <w:marTop w:val="0"/>
                          <w:marBottom w:val="0"/>
                          <w:divBdr>
                            <w:top w:val="none" w:sz="0" w:space="0" w:color="auto"/>
                            <w:left w:val="none" w:sz="0" w:space="0" w:color="auto"/>
                            <w:bottom w:val="none" w:sz="0" w:space="0" w:color="auto"/>
                            <w:right w:val="none" w:sz="0" w:space="0" w:color="auto"/>
                          </w:divBdr>
                          <w:divsChild>
                            <w:div w:id="1388186565">
                              <w:marLeft w:val="0"/>
                              <w:marRight w:val="450"/>
                              <w:marTop w:val="0"/>
                              <w:marBottom w:val="0"/>
                              <w:divBdr>
                                <w:top w:val="none" w:sz="0" w:space="0" w:color="auto"/>
                                <w:left w:val="none" w:sz="0" w:space="0" w:color="auto"/>
                                <w:bottom w:val="none" w:sz="0" w:space="0" w:color="auto"/>
                                <w:right w:val="none" w:sz="0" w:space="0" w:color="auto"/>
                              </w:divBdr>
                              <w:divsChild>
                                <w:div w:id="1699357947">
                                  <w:marLeft w:val="0"/>
                                  <w:marRight w:val="0"/>
                                  <w:marTop w:val="0"/>
                                  <w:marBottom w:val="0"/>
                                  <w:divBdr>
                                    <w:top w:val="none" w:sz="0" w:space="0" w:color="auto"/>
                                    <w:left w:val="none" w:sz="0" w:space="0" w:color="auto"/>
                                    <w:bottom w:val="none" w:sz="0" w:space="0" w:color="auto"/>
                                    <w:right w:val="none" w:sz="0" w:space="0" w:color="auto"/>
                                  </w:divBdr>
                                  <w:divsChild>
                                    <w:div w:id="968045771">
                                      <w:marLeft w:val="0"/>
                                      <w:marRight w:val="0"/>
                                      <w:marTop w:val="0"/>
                                      <w:marBottom w:val="0"/>
                                      <w:divBdr>
                                        <w:top w:val="none" w:sz="0" w:space="0" w:color="auto"/>
                                        <w:left w:val="none" w:sz="0" w:space="0" w:color="auto"/>
                                        <w:bottom w:val="none" w:sz="0" w:space="0" w:color="auto"/>
                                        <w:right w:val="none" w:sz="0" w:space="0" w:color="auto"/>
                                      </w:divBdr>
                                      <w:divsChild>
                                        <w:div w:id="3006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745780">
                      <w:marLeft w:val="0"/>
                      <w:marRight w:val="0"/>
                      <w:marTop w:val="0"/>
                      <w:marBottom w:val="0"/>
                      <w:divBdr>
                        <w:top w:val="none" w:sz="0" w:space="0" w:color="auto"/>
                        <w:left w:val="none" w:sz="0" w:space="0" w:color="auto"/>
                        <w:bottom w:val="none" w:sz="0" w:space="0" w:color="auto"/>
                        <w:right w:val="none" w:sz="0" w:space="0" w:color="auto"/>
                      </w:divBdr>
                      <w:divsChild>
                        <w:div w:id="991176851">
                          <w:marLeft w:val="0"/>
                          <w:marRight w:val="0"/>
                          <w:marTop w:val="0"/>
                          <w:marBottom w:val="0"/>
                          <w:divBdr>
                            <w:top w:val="none" w:sz="0" w:space="0" w:color="auto"/>
                            <w:left w:val="none" w:sz="0" w:space="0" w:color="auto"/>
                            <w:bottom w:val="none" w:sz="0" w:space="0" w:color="auto"/>
                            <w:right w:val="none" w:sz="0" w:space="0" w:color="auto"/>
                          </w:divBdr>
                          <w:divsChild>
                            <w:div w:id="1025906528">
                              <w:marLeft w:val="0"/>
                              <w:marRight w:val="450"/>
                              <w:marTop w:val="0"/>
                              <w:marBottom w:val="0"/>
                              <w:divBdr>
                                <w:top w:val="none" w:sz="0" w:space="0" w:color="auto"/>
                                <w:left w:val="none" w:sz="0" w:space="0" w:color="auto"/>
                                <w:bottom w:val="none" w:sz="0" w:space="0" w:color="auto"/>
                                <w:right w:val="none" w:sz="0" w:space="0" w:color="auto"/>
                              </w:divBdr>
                              <w:divsChild>
                                <w:div w:id="2004357683">
                                  <w:marLeft w:val="0"/>
                                  <w:marRight w:val="0"/>
                                  <w:marTop w:val="0"/>
                                  <w:marBottom w:val="0"/>
                                  <w:divBdr>
                                    <w:top w:val="none" w:sz="0" w:space="0" w:color="auto"/>
                                    <w:left w:val="none" w:sz="0" w:space="0" w:color="auto"/>
                                    <w:bottom w:val="none" w:sz="0" w:space="0" w:color="auto"/>
                                    <w:right w:val="none" w:sz="0" w:space="0" w:color="auto"/>
                                  </w:divBdr>
                                  <w:divsChild>
                                    <w:div w:id="1565750430">
                                      <w:marLeft w:val="0"/>
                                      <w:marRight w:val="0"/>
                                      <w:marTop w:val="0"/>
                                      <w:marBottom w:val="0"/>
                                      <w:divBdr>
                                        <w:top w:val="none" w:sz="0" w:space="0" w:color="auto"/>
                                        <w:left w:val="none" w:sz="0" w:space="0" w:color="auto"/>
                                        <w:bottom w:val="none" w:sz="0" w:space="0" w:color="auto"/>
                                        <w:right w:val="none" w:sz="0" w:space="0" w:color="auto"/>
                                      </w:divBdr>
                                      <w:divsChild>
                                        <w:div w:id="5159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758306">
                      <w:marLeft w:val="0"/>
                      <w:marRight w:val="0"/>
                      <w:marTop w:val="0"/>
                      <w:marBottom w:val="0"/>
                      <w:divBdr>
                        <w:top w:val="none" w:sz="0" w:space="0" w:color="auto"/>
                        <w:left w:val="none" w:sz="0" w:space="0" w:color="auto"/>
                        <w:bottom w:val="none" w:sz="0" w:space="0" w:color="auto"/>
                        <w:right w:val="none" w:sz="0" w:space="0" w:color="auto"/>
                      </w:divBdr>
                      <w:divsChild>
                        <w:div w:id="1628006786">
                          <w:marLeft w:val="0"/>
                          <w:marRight w:val="0"/>
                          <w:marTop w:val="0"/>
                          <w:marBottom w:val="0"/>
                          <w:divBdr>
                            <w:top w:val="none" w:sz="0" w:space="0" w:color="auto"/>
                            <w:left w:val="none" w:sz="0" w:space="0" w:color="auto"/>
                            <w:bottom w:val="none" w:sz="0" w:space="0" w:color="auto"/>
                            <w:right w:val="none" w:sz="0" w:space="0" w:color="auto"/>
                          </w:divBdr>
                          <w:divsChild>
                            <w:div w:id="710883801">
                              <w:marLeft w:val="0"/>
                              <w:marRight w:val="450"/>
                              <w:marTop w:val="0"/>
                              <w:marBottom w:val="0"/>
                              <w:divBdr>
                                <w:top w:val="none" w:sz="0" w:space="0" w:color="auto"/>
                                <w:left w:val="none" w:sz="0" w:space="0" w:color="auto"/>
                                <w:bottom w:val="none" w:sz="0" w:space="0" w:color="auto"/>
                                <w:right w:val="none" w:sz="0" w:space="0" w:color="auto"/>
                              </w:divBdr>
                              <w:divsChild>
                                <w:div w:id="1401905006">
                                  <w:marLeft w:val="0"/>
                                  <w:marRight w:val="0"/>
                                  <w:marTop w:val="0"/>
                                  <w:marBottom w:val="0"/>
                                  <w:divBdr>
                                    <w:top w:val="none" w:sz="0" w:space="0" w:color="auto"/>
                                    <w:left w:val="none" w:sz="0" w:space="0" w:color="auto"/>
                                    <w:bottom w:val="none" w:sz="0" w:space="0" w:color="auto"/>
                                    <w:right w:val="none" w:sz="0" w:space="0" w:color="auto"/>
                                  </w:divBdr>
                                  <w:divsChild>
                                    <w:div w:id="380398642">
                                      <w:marLeft w:val="0"/>
                                      <w:marRight w:val="0"/>
                                      <w:marTop w:val="0"/>
                                      <w:marBottom w:val="0"/>
                                      <w:divBdr>
                                        <w:top w:val="none" w:sz="0" w:space="0" w:color="auto"/>
                                        <w:left w:val="none" w:sz="0" w:space="0" w:color="auto"/>
                                        <w:bottom w:val="none" w:sz="0" w:space="0" w:color="auto"/>
                                        <w:right w:val="none" w:sz="0" w:space="0" w:color="auto"/>
                                      </w:divBdr>
                                      <w:divsChild>
                                        <w:div w:id="19229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106226">
                      <w:marLeft w:val="0"/>
                      <w:marRight w:val="0"/>
                      <w:marTop w:val="0"/>
                      <w:marBottom w:val="0"/>
                      <w:divBdr>
                        <w:top w:val="none" w:sz="0" w:space="0" w:color="auto"/>
                        <w:left w:val="none" w:sz="0" w:space="0" w:color="auto"/>
                        <w:bottom w:val="none" w:sz="0" w:space="0" w:color="auto"/>
                        <w:right w:val="none" w:sz="0" w:space="0" w:color="auto"/>
                      </w:divBdr>
                      <w:divsChild>
                        <w:div w:id="1180200500">
                          <w:marLeft w:val="0"/>
                          <w:marRight w:val="0"/>
                          <w:marTop w:val="0"/>
                          <w:marBottom w:val="0"/>
                          <w:divBdr>
                            <w:top w:val="none" w:sz="0" w:space="0" w:color="auto"/>
                            <w:left w:val="none" w:sz="0" w:space="0" w:color="auto"/>
                            <w:bottom w:val="none" w:sz="0" w:space="0" w:color="auto"/>
                            <w:right w:val="none" w:sz="0" w:space="0" w:color="auto"/>
                          </w:divBdr>
                          <w:divsChild>
                            <w:div w:id="2126147523">
                              <w:marLeft w:val="0"/>
                              <w:marRight w:val="450"/>
                              <w:marTop w:val="0"/>
                              <w:marBottom w:val="0"/>
                              <w:divBdr>
                                <w:top w:val="none" w:sz="0" w:space="0" w:color="auto"/>
                                <w:left w:val="none" w:sz="0" w:space="0" w:color="auto"/>
                                <w:bottom w:val="none" w:sz="0" w:space="0" w:color="auto"/>
                                <w:right w:val="none" w:sz="0" w:space="0" w:color="auto"/>
                              </w:divBdr>
                              <w:divsChild>
                                <w:div w:id="777722982">
                                  <w:marLeft w:val="0"/>
                                  <w:marRight w:val="0"/>
                                  <w:marTop w:val="0"/>
                                  <w:marBottom w:val="0"/>
                                  <w:divBdr>
                                    <w:top w:val="none" w:sz="0" w:space="0" w:color="auto"/>
                                    <w:left w:val="none" w:sz="0" w:space="0" w:color="auto"/>
                                    <w:bottom w:val="none" w:sz="0" w:space="0" w:color="auto"/>
                                    <w:right w:val="none" w:sz="0" w:space="0" w:color="auto"/>
                                  </w:divBdr>
                                  <w:divsChild>
                                    <w:div w:id="1387486603">
                                      <w:marLeft w:val="0"/>
                                      <w:marRight w:val="0"/>
                                      <w:marTop w:val="0"/>
                                      <w:marBottom w:val="0"/>
                                      <w:divBdr>
                                        <w:top w:val="none" w:sz="0" w:space="0" w:color="auto"/>
                                        <w:left w:val="none" w:sz="0" w:space="0" w:color="auto"/>
                                        <w:bottom w:val="none" w:sz="0" w:space="0" w:color="auto"/>
                                        <w:right w:val="none" w:sz="0" w:space="0" w:color="auto"/>
                                      </w:divBdr>
                                      <w:divsChild>
                                        <w:div w:id="4520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718566">
                      <w:marLeft w:val="0"/>
                      <w:marRight w:val="0"/>
                      <w:marTop w:val="0"/>
                      <w:marBottom w:val="0"/>
                      <w:divBdr>
                        <w:top w:val="none" w:sz="0" w:space="0" w:color="auto"/>
                        <w:left w:val="none" w:sz="0" w:space="0" w:color="auto"/>
                        <w:bottom w:val="none" w:sz="0" w:space="0" w:color="auto"/>
                        <w:right w:val="none" w:sz="0" w:space="0" w:color="auto"/>
                      </w:divBdr>
                      <w:divsChild>
                        <w:div w:id="899487925">
                          <w:marLeft w:val="0"/>
                          <w:marRight w:val="0"/>
                          <w:marTop w:val="0"/>
                          <w:marBottom w:val="0"/>
                          <w:divBdr>
                            <w:top w:val="none" w:sz="0" w:space="0" w:color="auto"/>
                            <w:left w:val="none" w:sz="0" w:space="0" w:color="auto"/>
                            <w:bottom w:val="none" w:sz="0" w:space="0" w:color="auto"/>
                            <w:right w:val="none" w:sz="0" w:space="0" w:color="auto"/>
                          </w:divBdr>
                          <w:divsChild>
                            <w:div w:id="120806611">
                              <w:marLeft w:val="0"/>
                              <w:marRight w:val="450"/>
                              <w:marTop w:val="0"/>
                              <w:marBottom w:val="0"/>
                              <w:divBdr>
                                <w:top w:val="none" w:sz="0" w:space="0" w:color="auto"/>
                                <w:left w:val="none" w:sz="0" w:space="0" w:color="auto"/>
                                <w:bottom w:val="none" w:sz="0" w:space="0" w:color="auto"/>
                                <w:right w:val="none" w:sz="0" w:space="0" w:color="auto"/>
                              </w:divBdr>
                              <w:divsChild>
                                <w:div w:id="1743914174">
                                  <w:marLeft w:val="0"/>
                                  <w:marRight w:val="0"/>
                                  <w:marTop w:val="0"/>
                                  <w:marBottom w:val="0"/>
                                  <w:divBdr>
                                    <w:top w:val="none" w:sz="0" w:space="0" w:color="auto"/>
                                    <w:left w:val="none" w:sz="0" w:space="0" w:color="auto"/>
                                    <w:bottom w:val="none" w:sz="0" w:space="0" w:color="auto"/>
                                    <w:right w:val="none" w:sz="0" w:space="0" w:color="auto"/>
                                  </w:divBdr>
                                  <w:divsChild>
                                    <w:div w:id="2085906195">
                                      <w:marLeft w:val="0"/>
                                      <w:marRight w:val="0"/>
                                      <w:marTop w:val="0"/>
                                      <w:marBottom w:val="0"/>
                                      <w:divBdr>
                                        <w:top w:val="none" w:sz="0" w:space="0" w:color="auto"/>
                                        <w:left w:val="none" w:sz="0" w:space="0" w:color="auto"/>
                                        <w:bottom w:val="none" w:sz="0" w:space="0" w:color="auto"/>
                                        <w:right w:val="none" w:sz="0" w:space="0" w:color="auto"/>
                                      </w:divBdr>
                                      <w:divsChild>
                                        <w:div w:id="13737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908184">
          <w:marLeft w:val="0"/>
          <w:marRight w:val="0"/>
          <w:marTop w:val="0"/>
          <w:marBottom w:val="0"/>
          <w:divBdr>
            <w:top w:val="none" w:sz="0" w:space="0" w:color="auto"/>
            <w:left w:val="none" w:sz="0" w:space="0" w:color="auto"/>
            <w:bottom w:val="none" w:sz="0" w:space="0" w:color="auto"/>
            <w:right w:val="none" w:sz="0" w:space="0" w:color="auto"/>
          </w:divBdr>
          <w:divsChild>
            <w:div w:id="1475874622">
              <w:marLeft w:val="0"/>
              <w:marRight w:val="0"/>
              <w:marTop w:val="0"/>
              <w:marBottom w:val="0"/>
              <w:divBdr>
                <w:top w:val="none" w:sz="0" w:space="0" w:color="auto"/>
                <w:left w:val="none" w:sz="0" w:space="0" w:color="auto"/>
                <w:bottom w:val="none" w:sz="0" w:space="0" w:color="auto"/>
                <w:right w:val="none" w:sz="0" w:space="0" w:color="auto"/>
              </w:divBdr>
              <w:divsChild>
                <w:div w:id="923731731">
                  <w:marLeft w:val="0"/>
                  <w:marRight w:val="450"/>
                  <w:marTop w:val="0"/>
                  <w:marBottom w:val="0"/>
                  <w:divBdr>
                    <w:top w:val="none" w:sz="0" w:space="0" w:color="auto"/>
                    <w:left w:val="none" w:sz="0" w:space="0" w:color="auto"/>
                    <w:bottom w:val="none" w:sz="0" w:space="0" w:color="auto"/>
                    <w:right w:val="none" w:sz="0" w:space="0" w:color="auto"/>
                  </w:divBdr>
                  <w:divsChild>
                    <w:div w:id="1791170970">
                      <w:marLeft w:val="0"/>
                      <w:marRight w:val="0"/>
                      <w:marTop w:val="0"/>
                      <w:marBottom w:val="0"/>
                      <w:divBdr>
                        <w:top w:val="none" w:sz="0" w:space="0" w:color="auto"/>
                        <w:left w:val="none" w:sz="0" w:space="0" w:color="auto"/>
                        <w:bottom w:val="none" w:sz="0" w:space="0" w:color="auto"/>
                        <w:right w:val="none" w:sz="0" w:space="0" w:color="auto"/>
                      </w:divBdr>
                      <w:divsChild>
                        <w:div w:id="429162054">
                          <w:marLeft w:val="0"/>
                          <w:marRight w:val="0"/>
                          <w:marTop w:val="0"/>
                          <w:marBottom w:val="0"/>
                          <w:divBdr>
                            <w:top w:val="none" w:sz="0" w:space="0" w:color="auto"/>
                            <w:left w:val="none" w:sz="0" w:space="0" w:color="auto"/>
                            <w:bottom w:val="none" w:sz="0" w:space="0" w:color="auto"/>
                            <w:right w:val="none" w:sz="0" w:space="0" w:color="auto"/>
                          </w:divBdr>
                          <w:divsChild>
                            <w:div w:id="8086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8566">
                  <w:marLeft w:val="0"/>
                  <w:marRight w:val="0"/>
                  <w:marTop w:val="0"/>
                  <w:marBottom w:val="0"/>
                  <w:divBdr>
                    <w:top w:val="none" w:sz="0" w:space="0" w:color="auto"/>
                    <w:left w:val="none" w:sz="0" w:space="0" w:color="auto"/>
                    <w:bottom w:val="none" w:sz="0" w:space="0" w:color="auto"/>
                    <w:right w:val="none" w:sz="0" w:space="0" w:color="auto"/>
                  </w:divBdr>
                  <w:divsChild>
                    <w:div w:id="170993956">
                      <w:marLeft w:val="0"/>
                      <w:marRight w:val="0"/>
                      <w:marTop w:val="0"/>
                      <w:marBottom w:val="0"/>
                      <w:divBdr>
                        <w:top w:val="none" w:sz="0" w:space="0" w:color="auto"/>
                        <w:left w:val="none" w:sz="0" w:space="0" w:color="auto"/>
                        <w:bottom w:val="none" w:sz="0" w:space="0" w:color="auto"/>
                        <w:right w:val="none" w:sz="0" w:space="0" w:color="auto"/>
                      </w:divBdr>
                      <w:divsChild>
                        <w:div w:id="819537743">
                          <w:marLeft w:val="0"/>
                          <w:marRight w:val="0"/>
                          <w:marTop w:val="0"/>
                          <w:marBottom w:val="0"/>
                          <w:divBdr>
                            <w:top w:val="none" w:sz="0" w:space="0" w:color="auto"/>
                            <w:left w:val="none" w:sz="0" w:space="0" w:color="auto"/>
                            <w:bottom w:val="none" w:sz="0" w:space="0" w:color="auto"/>
                            <w:right w:val="none" w:sz="0" w:space="0" w:color="auto"/>
                          </w:divBdr>
                          <w:divsChild>
                            <w:div w:id="870454998">
                              <w:marLeft w:val="0"/>
                              <w:marRight w:val="0"/>
                              <w:marTop w:val="0"/>
                              <w:marBottom w:val="0"/>
                              <w:divBdr>
                                <w:top w:val="none" w:sz="0" w:space="0" w:color="auto"/>
                                <w:left w:val="none" w:sz="0" w:space="0" w:color="auto"/>
                                <w:bottom w:val="none" w:sz="0" w:space="0" w:color="auto"/>
                                <w:right w:val="none" w:sz="0" w:space="0" w:color="auto"/>
                              </w:divBdr>
                              <w:divsChild>
                                <w:div w:id="20519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90062">
      <w:bodyDiv w:val="1"/>
      <w:marLeft w:val="0"/>
      <w:marRight w:val="0"/>
      <w:marTop w:val="0"/>
      <w:marBottom w:val="0"/>
      <w:divBdr>
        <w:top w:val="none" w:sz="0" w:space="0" w:color="auto"/>
        <w:left w:val="none" w:sz="0" w:space="0" w:color="auto"/>
        <w:bottom w:val="none" w:sz="0" w:space="0" w:color="auto"/>
        <w:right w:val="none" w:sz="0" w:space="0" w:color="auto"/>
      </w:divBdr>
      <w:divsChild>
        <w:div w:id="736317462">
          <w:marLeft w:val="0"/>
          <w:marRight w:val="0"/>
          <w:marTop w:val="0"/>
          <w:marBottom w:val="0"/>
          <w:divBdr>
            <w:top w:val="none" w:sz="0" w:space="0" w:color="auto"/>
            <w:left w:val="none" w:sz="0" w:space="0" w:color="auto"/>
            <w:bottom w:val="none" w:sz="0" w:space="0" w:color="auto"/>
            <w:right w:val="none" w:sz="0" w:space="0" w:color="auto"/>
          </w:divBdr>
          <w:divsChild>
            <w:div w:id="798643754">
              <w:marLeft w:val="0"/>
              <w:marRight w:val="0"/>
              <w:marTop w:val="0"/>
              <w:marBottom w:val="0"/>
              <w:divBdr>
                <w:top w:val="none" w:sz="0" w:space="0" w:color="auto"/>
                <w:left w:val="none" w:sz="0" w:space="0" w:color="auto"/>
                <w:bottom w:val="none" w:sz="0" w:space="0" w:color="auto"/>
                <w:right w:val="none" w:sz="0" w:space="0" w:color="auto"/>
              </w:divBdr>
              <w:divsChild>
                <w:div w:id="1710762228">
                  <w:marLeft w:val="0"/>
                  <w:marRight w:val="0"/>
                  <w:marTop w:val="0"/>
                  <w:marBottom w:val="0"/>
                  <w:divBdr>
                    <w:top w:val="none" w:sz="0" w:space="0" w:color="auto"/>
                    <w:left w:val="none" w:sz="0" w:space="0" w:color="auto"/>
                    <w:bottom w:val="none" w:sz="0" w:space="0" w:color="auto"/>
                    <w:right w:val="none" w:sz="0" w:space="0" w:color="auto"/>
                  </w:divBdr>
                  <w:divsChild>
                    <w:div w:id="183249365">
                      <w:marLeft w:val="0"/>
                      <w:marRight w:val="0"/>
                      <w:marTop w:val="0"/>
                      <w:marBottom w:val="0"/>
                      <w:divBdr>
                        <w:top w:val="none" w:sz="0" w:space="0" w:color="auto"/>
                        <w:left w:val="none" w:sz="0" w:space="0" w:color="auto"/>
                        <w:bottom w:val="none" w:sz="0" w:space="0" w:color="auto"/>
                        <w:right w:val="none" w:sz="0" w:space="0" w:color="auto"/>
                      </w:divBdr>
                      <w:divsChild>
                        <w:div w:id="1052147444">
                          <w:marLeft w:val="0"/>
                          <w:marRight w:val="0"/>
                          <w:marTop w:val="0"/>
                          <w:marBottom w:val="0"/>
                          <w:divBdr>
                            <w:top w:val="none" w:sz="0" w:space="0" w:color="auto"/>
                            <w:left w:val="none" w:sz="0" w:space="0" w:color="auto"/>
                            <w:bottom w:val="none" w:sz="0" w:space="0" w:color="auto"/>
                            <w:right w:val="none" w:sz="0" w:space="0" w:color="auto"/>
                          </w:divBdr>
                          <w:divsChild>
                            <w:div w:id="748119372">
                              <w:marLeft w:val="0"/>
                              <w:marRight w:val="450"/>
                              <w:marTop w:val="0"/>
                              <w:marBottom w:val="0"/>
                              <w:divBdr>
                                <w:top w:val="none" w:sz="0" w:space="0" w:color="auto"/>
                                <w:left w:val="none" w:sz="0" w:space="0" w:color="auto"/>
                                <w:bottom w:val="none" w:sz="0" w:space="0" w:color="auto"/>
                                <w:right w:val="none" w:sz="0" w:space="0" w:color="auto"/>
                              </w:divBdr>
                              <w:divsChild>
                                <w:div w:id="296961100">
                                  <w:marLeft w:val="0"/>
                                  <w:marRight w:val="0"/>
                                  <w:marTop w:val="0"/>
                                  <w:marBottom w:val="0"/>
                                  <w:divBdr>
                                    <w:top w:val="none" w:sz="0" w:space="0" w:color="auto"/>
                                    <w:left w:val="none" w:sz="0" w:space="0" w:color="auto"/>
                                    <w:bottom w:val="none" w:sz="0" w:space="0" w:color="auto"/>
                                    <w:right w:val="none" w:sz="0" w:space="0" w:color="auto"/>
                                  </w:divBdr>
                                  <w:divsChild>
                                    <w:div w:id="1584757048">
                                      <w:marLeft w:val="0"/>
                                      <w:marRight w:val="0"/>
                                      <w:marTop w:val="0"/>
                                      <w:marBottom w:val="0"/>
                                      <w:divBdr>
                                        <w:top w:val="none" w:sz="0" w:space="0" w:color="auto"/>
                                        <w:left w:val="none" w:sz="0" w:space="0" w:color="auto"/>
                                        <w:bottom w:val="none" w:sz="0" w:space="0" w:color="auto"/>
                                        <w:right w:val="none" w:sz="0" w:space="0" w:color="auto"/>
                                      </w:divBdr>
                                      <w:divsChild>
                                        <w:div w:id="19068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389558">
                      <w:marLeft w:val="0"/>
                      <w:marRight w:val="0"/>
                      <w:marTop w:val="0"/>
                      <w:marBottom w:val="0"/>
                      <w:divBdr>
                        <w:top w:val="none" w:sz="0" w:space="0" w:color="auto"/>
                        <w:left w:val="none" w:sz="0" w:space="0" w:color="auto"/>
                        <w:bottom w:val="none" w:sz="0" w:space="0" w:color="auto"/>
                        <w:right w:val="none" w:sz="0" w:space="0" w:color="auto"/>
                      </w:divBdr>
                      <w:divsChild>
                        <w:div w:id="1162893399">
                          <w:marLeft w:val="0"/>
                          <w:marRight w:val="0"/>
                          <w:marTop w:val="0"/>
                          <w:marBottom w:val="0"/>
                          <w:divBdr>
                            <w:top w:val="none" w:sz="0" w:space="0" w:color="auto"/>
                            <w:left w:val="none" w:sz="0" w:space="0" w:color="auto"/>
                            <w:bottom w:val="none" w:sz="0" w:space="0" w:color="auto"/>
                            <w:right w:val="none" w:sz="0" w:space="0" w:color="auto"/>
                          </w:divBdr>
                          <w:divsChild>
                            <w:div w:id="1049107523">
                              <w:marLeft w:val="0"/>
                              <w:marRight w:val="450"/>
                              <w:marTop w:val="0"/>
                              <w:marBottom w:val="0"/>
                              <w:divBdr>
                                <w:top w:val="none" w:sz="0" w:space="0" w:color="auto"/>
                                <w:left w:val="none" w:sz="0" w:space="0" w:color="auto"/>
                                <w:bottom w:val="none" w:sz="0" w:space="0" w:color="auto"/>
                                <w:right w:val="none" w:sz="0" w:space="0" w:color="auto"/>
                              </w:divBdr>
                              <w:divsChild>
                                <w:div w:id="1020669436">
                                  <w:marLeft w:val="0"/>
                                  <w:marRight w:val="0"/>
                                  <w:marTop w:val="0"/>
                                  <w:marBottom w:val="0"/>
                                  <w:divBdr>
                                    <w:top w:val="none" w:sz="0" w:space="0" w:color="auto"/>
                                    <w:left w:val="none" w:sz="0" w:space="0" w:color="auto"/>
                                    <w:bottom w:val="none" w:sz="0" w:space="0" w:color="auto"/>
                                    <w:right w:val="none" w:sz="0" w:space="0" w:color="auto"/>
                                  </w:divBdr>
                                  <w:divsChild>
                                    <w:div w:id="83769079">
                                      <w:marLeft w:val="0"/>
                                      <w:marRight w:val="0"/>
                                      <w:marTop w:val="0"/>
                                      <w:marBottom w:val="0"/>
                                      <w:divBdr>
                                        <w:top w:val="none" w:sz="0" w:space="0" w:color="auto"/>
                                        <w:left w:val="none" w:sz="0" w:space="0" w:color="auto"/>
                                        <w:bottom w:val="none" w:sz="0" w:space="0" w:color="auto"/>
                                        <w:right w:val="none" w:sz="0" w:space="0" w:color="auto"/>
                                      </w:divBdr>
                                      <w:divsChild>
                                        <w:div w:id="142988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224261">
                      <w:marLeft w:val="0"/>
                      <w:marRight w:val="0"/>
                      <w:marTop w:val="0"/>
                      <w:marBottom w:val="0"/>
                      <w:divBdr>
                        <w:top w:val="none" w:sz="0" w:space="0" w:color="auto"/>
                        <w:left w:val="none" w:sz="0" w:space="0" w:color="auto"/>
                        <w:bottom w:val="none" w:sz="0" w:space="0" w:color="auto"/>
                        <w:right w:val="none" w:sz="0" w:space="0" w:color="auto"/>
                      </w:divBdr>
                      <w:divsChild>
                        <w:div w:id="1227913063">
                          <w:marLeft w:val="0"/>
                          <w:marRight w:val="0"/>
                          <w:marTop w:val="0"/>
                          <w:marBottom w:val="0"/>
                          <w:divBdr>
                            <w:top w:val="none" w:sz="0" w:space="0" w:color="auto"/>
                            <w:left w:val="none" w:sz="0" w:space="0" w:color="auto"/>
                            <w:bottom w:val="none" w:sz="0" w:space="0" w:color="auto"/>
                            <w:right w:val="none" w:sz="0" w:space="0" w:color="auto"/>
                          </w:divBdr>
                          <w:divsChild>
                            <w:div w:id="1702196945">
                              <w:marLeft w:val="0"/>
                              <w:marRight w:val="450"/>
                              <w:marTop w:val="0"/>
                              <w:marBottom w:val="0"/>
                              <w:divBdr>
                                <w:top w:val="none" w:sz="0" w:space="0" w:color="auto"/>
                                <w:left w:val="none" w:sz="0" w:space="0" w:color="auto"/>
                                <w:bottom w:val="none" w:sz="0" w:space="0" w:color="auto"/>
                                <w:right w:val="none" w:sz="0" w:space="0" w:color="auto"/>
                              </w:divBdr>
                              <w:divsChild>
                                <w:div w:id="1084452517">
                                  <w:marLeft w:val="0"/>
                                  <w:marRight w:val="0"/>
                                  <w:marTop w:val="0"/>
                                  <w:marBottom w:val="0"/>
                                  <w:divBdr>
                                    <w:top w:val="none" w:sz="0" w:space="0" w:color="auto"/>
                                    <w:left w:val="none" w:sz="0" w:space="0" w:color="auto"/>
                                    <w:bottom w:val="none" w:sz="0" w:space="0" w:color="auto"/>
                                    <w:right w:val="none" w:sz="0" w:space="0" w:color="auto"/>
                                  </w:divBdr>
                                  <w:divsChild>
                                    <w:div w:id="621033251">
                                      <w:marLeft w:val="0"/>
                                      <w:marRight w:val="0"/>
                                      <w:marTop w:val="0"/>
                                      <w:marBottom w:val="0"/>
                                      <w:divBdr>
                                        <w:top w:val="none" w:sz="0" w:space="0" w:color="auto"/>
                                        <w:left w:val="none" w:sz="0" w:space="0" w:color="auto"/>
                                        <w:bottom w:val="none" w:sz="0" w:space="0" w:color="auto"/>
                                        <w:right w:val="none" w:sz="0" w:space="0" w:color="auto"/>
                                      </w:divBdr>
                                      <w:divsChild>
                                        <w:div w:id="20019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323948">
          <w:marLeft w:val="0"/>
          <w:marRight w:val="0"/>
          <w:marTop w:val="0"/>
          <w:marBottom w:val="0"/>
          <w:divBdr>
            <w:top w:val="none" w:sz="0" w:space="0" w:color="auto"/>
            <w:left w:val="none" w:sz="0" w:space="0" w:color="auto"/>
            <w:bottom w:val="none" w:sz="0" w:space="0" w:color="auto"/>
            <w:right w:val="none" w:sz="0" w:space="0" w:color="auto"/>
          </w:divBdr>
          <w:divsChild>
            <w:div w:id="888880241">
              <w:marLeft w:val="0"/>
              <w:marRight w:val="0"/>
              <w:marTop w:val="0"/>
              <w:marBottom w:val="0"/>
              <w:divBdr>
                <w:top w:val="none" w:sz="0" w:space="0" w:color="auto"/>
                <w:left w:val="none" w:sz="0" w:space="0" w:color="auto"/>
                <w:bottom w:val="none" w:sz="0" w:space="0" w:color="auto"/>
                <w:right w:val="none" w:sz="0" w:space="0" w:color="auto"/>
              </w:divBdr>
              <w:divsChild>
                <w:div w:id="1124806192">
                  <w:marLeft w:val="0"/>
                  <w:marRight w:val="450"/>
                  <w:marTop w:val="0"/>
                  <w:marBottom w:val="0"/>
                  <w:divBdr>
                    <w:top w:val="none" w:sz="0" w:space="0" w:color="auto"/>
                    <w:left w:val="none" w:sz="0" w:space="0" w:color="auto"/>
                    <w:bottom w:val="none" w:sz="0" w:space="0" w:color="auto"/>
                    <w:right w:val="none" w:sz="0" w:space="0" w:color="auto"/>
                  </w:divBdr>
                  <w:divsChild>
                    <w:div w:id="1892037664">
                      <w:marLeft w:val="0"/>
                      <w:marRight w:val="0"/>
                      <w:marTop w:val="0"/>
                      <w:marBottom w:val="0"/>
                      <w:divBdr>
                        <w:top w:val="none" w:sz="0" w:space="0" w:color="auto"/>
                        <w:left w:val="none" w:sz="0" w:space="0" w:color="auto"/>
                        <w:bottom w:val="none" w:sz="0" w:space="0" w:color="auto"/>
                        <w:right w:val="none" w:sz="0" w:space="0" w:color="auto"/>
                      </w:divBdr>
                      <w:divsChild>
                        <w:div w:id="611740209">
                          <w:marLeft w:val="0"/>
                          <w:marRight w:val="0"/>
                          <w:marTop w:val="0"/>
                          <w:marBottom w:val="0"/>
                          <w:divBdr>
                            <w:top w:val="none" w:sz="0" w:space="0" w:color="auto"/>
                            <w:left w:val="none" w:sz="0" w:space="0" w:color="auto"/>
                            <w:bottom w:val="none" w:sz="0" w:space="0" w:color="auto"/>
                            <w:right w:val="none" w:sz="0" w:space="0" w:color="auto"/>
                          </w:divBdr>
                          <w:divsChild>
                            <w:div w:id="20351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46100">
                  <w:marLeft w:val="0"/>
                  <w:marRight w:val="0"/>
                  <w:marTop w:val="0"/>
                  <w:marBottom w:val="0"/>
                  <w:divBdr>
                    <w:top w:val="none" w:sz="0" w:space="0" w:color="auto"/>
                    <w:left w:val="none" w:sz="0" w:space="0" w:color="auto"/>
                    <w:bottom w:val="none" w:sz="0" w:space="0" w:color="auto"/>
                    <w:right w:val="none" w:sz="0" w:space="0" w:color="auto"/>
                  </w:divBdr>
                  <w:divsChild>
                    <w:div w:id="809598086">
                      <w:marLeft w:val="0"/>
                      <w:marRight w:val="0"/>
                      <w:marTop w:val="0"/>
                      <w:marBottom w:val="0"/>
                      <w:divBdr>
                        <w:top w:val="none" w:sz="0" w:space="0" w:color="auto"/>
                        <w:left w:val="none" w:sz="0" w:space="0" w:color="auto"/>
                        <w:bottom w:val="none" w:sz="0" w:space="0" w:color="auto"/>
                        <w:right w:val="none" w:sz="0" w:space="0" w:color="auto"/>
                      </w:divBdr>
                      <w:divsChild>
                        <w:div w:id="1101795934">
                          <w:marLeft w:val="0"/>
                          <w:marRight w:val="0"/>
                          <w:marTop w:val="0"/>
                          <w:marBottom w:val="0"/>
                          <w:divBdr>
                            <w:top w:val="none" w:sz="0" w:space="0" w:color="auto"/>
                            <w:left w:val="none" w:sz="0" w:space="0" w:color="auto"/>
                            <w:bottom w:val="none" w:sz="0" w:space="0" w:color="auto"/>
                            <w:right w:val="none" w:sz="0" w:space="0" w:color="auto"/>
                          </w:divBdr>
                          <w:divsChild>
                            <w:div w:id="1910187626">
                              <w:marLeft w:val="0"/>
                              <w:marRight w:val="0"/>
                              <w:marTop w:val="0"/>
                              <w:marBottom w:val="0"/>
                              <w:divBdr>
                                <w:top w:val="none" w:sz="0" w:space="0" w:color="auto"/>
                                <w:left w:val="none" w:sz="0" w:space="0" w:color="auto"/>
                                <w:bottom w:val="none" w:sz="0" w:space="0" w:color="auto"/>
                                <w:right w:val="none" w:sz="0" w:space="0" w:color="auto"/>
                              </w:divBdr>
                              <w:divsChild>
                                <w:div w:id="200358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408031">
      <w:bodyDiv w:val="1"/>
      <w:marLeft w:val="0"/>
      <w:marRight w:val="0"/>
      <w:marTop w:val="0"/>
      <w:marBottom w:val="0"/>
      <w:divBdr>
        <w:top w:val="none" w:sz="0" w:space="0" w:color="auto"/>
        <w:left w:val="none" w:sz="0" w:space="0" w:color="auto"/>
        <w:bottom w:val="none" w:sz="0" w:space="0" w:color="auto"/>
        <w:right w:val="none" w:sz="0" w:space="0" w:color="auto"/>
      </w:divBdr>
    </w:div>
    <w:div w:id="359284865">
      <w:bodyDiv w:val="1"/>
      <w:marLeft w:val="0"/>
      <w:marRight w:val="0"/>
      <w:marTop w:val="0"/>
      <w:marBottom w:val="0"/>
      <w:divBdr>
        <w:top w:val="none" w:sz="0" w:space="0" w:color="auto"/>
        <w:left w:val="none" w:sz="0" w:space="0" w:color="auto"/>
        <w:bottom w:val="none" w:sz="0" w:space="0" w:color="auto"/>
        <w:right w:val="none" w:sz="0" w:space="0" w:color="auto"/>
      </w:divBdr>
    </w:div>
    <w:div w:id="363991254">
      <w:bodyDiv w:val="1"/>
      <w:marLeft w:val="0"/>
      <w:marRight w:val="0"/>
      <w:marTop w:val="0"/>
      <w:marBottom w:val="0"/>
      <w:divBdr>
        <w:top w:val="none" w:sz="0" w:space="0" w:color="auto"/>
        <w:left w:val="none" w:sz="0" w:space="0" w:color="auto"/>
        <w:bottom w:val="none" w:sz="0" w:space="0" w:color="auto"/>
        <w:right w:val="none" w:sz="0" w:space="0" w:color="auto"/>
      </w:divBdr>
    </w:div>
    <w:div w:id="388109868">
      <w:bodyDiv w:val="1"/>
      <w:marLeft w:val="0"/>
      <w:marRight w:val="0"/>
      <w:marTop w:val="0"/>
      <w:marBottom w:val="0"/>
      <w:divBdr>
        <w:top w:val="none" w:sz="0" w:space="0" w:color="auto"/>
        <w:left w:val="none" w:sz="0" w:space="0" w:color="auto"/>
        <w:bottom w:val="none" w:sz="0" w:space="0" w:color="auto"/>
        <w:right w:val="none" w:sz="0" w:space="0" w:color="auto"/>
      </w:divBdr>
    </w:div>
    <w:div w:id="397674540">
      <w:bodyDiv w:val="1"/>
      <w:marLeft w:val="0"/>
      <w:marRight w:val="0"/>
      <w:marTop w:val="0"/>
      <w:marBottom w:val="0"/>
      <w:divBdr>
        <w:top w:val="none" w:sz="0" w:space="0" w:color="auto"/>
        <w:left w:val="none" w:sz="0" w:space="0" w:color="auto"/>
        <w:bottom w:val="none" w:sz="0" w:space="0" w:color="auto"/>
        <w:right w:val="none" w:sz="0" w:space="0" w:color="auto"/>
      </w:divBdr>
    </w:div>
    <w:div w:id="397746733">
      <w:bodyDiv w:val="1"/>
      <w:marLeft w:val="0"/>
      <w:marRight w:val="0"/>
      <w:marTop w:val="0"/>
      <w:marBottom w:val="0"/>
      <w:divBdr>
        <w:top w:val="none" w:sz="0" w:space="0" w:color="auto"/>
        <w:left w:val="none" w:sz="0" w:space="0" w:color="auto"/>
        <w:bottom w:val="none" w:sz="0" w:space="0" w:color="auto"/>
        <w:right w:val="none" w:sz="0" w:space="0" w:color="auto"/>
      </w:divBdr>
    </w:div>
    <w:div w:id="419982669">
      <w:bodyDiv w:val="1"/>
      <w:marLeft w:val="0"/>
      <w:marRight w:val="0"/>
      <w:marTop w:val="0"/>
      <w:marBottom w:val="0"/>
      <w:divBdr>
        <w:top w:val="none" w:sz="0" w:space="0" w:color="auto"/>
        <w:left w:val="none" w:sz="0" w:space="0" w:color="auto"/>
        <w:bottom w:val="none" w:sz="0" w:space="0" w:color="auto"/>
        <w:right w:val="none" w:sz="0" w:space="0" w:color="auto"/>
      </w:divBdr>
    </w:div>
    <w:div w:id="424499706">
      <w:bodyDiv w:val="1"/>
      <w:marLeft w:val="0"/>
      <w:marRight w:val="0"/>
      <w:marTop w:val="0"/>
      <w:marBottom w:val="0"/>
      <w:divBdr>
        <w:top w:val="none" w:sz="0" w:space="0" w:color="auto"/>
        <w:left w:val="none" w:sz="0" w:space="0" w:color="auto"/>
        <w:bottom w:val="none" w:sz="0" w:space="0" w:color="auto"/>
        <w:right w:val="none" w:sz="0" w:space="0" w:color="auto"/>
      </w:divBdr>
    </w:div>
    <w:div w:id="426929665">
      <w:bodyDiv w:val="1"/>
      <w:marLeft w:val="0"/>
      <w:marRight w:val="0"/>
      <w:marTop w:val="0"/>
      <w:marBottom w:val="0"/>
      <w:divBdr>
        <w:top w:val="none" w:sz="0" w:space="0" w:color="auto"/>
        <w:left w:val="none" w:sz="0" w:space="0" w:color="auto"/>
        <w:bottom w:val="none" w:sz="0" w:space="0" w:color="auto"/>
        <w:right w:val="none" w:sz="0" w:space="0" w:color="auto"/>
      </w:divBdr>
    </w:div>
    <w:div w:id="521824055">
      <w:bodyDiv w:val="1"/>
      <w:marLeft w:val="0"/>
      <w:marRight w:val="0"/>
      <w:marTop w:val="0"/>
      <w:marBottom w:val="0"/>
      <w:divBdr>
        <w:top w:val="none" w:sz="0" w:space="0" w:color="auto"/>
        <w:left w:val="none" w:sz="0" w:space="0" w:color="auto"/>
        <w:bottom w:val="none" w:sz="0" w:space="0" w:color="auto"/>
        <w:right w:val="none" w:sz="0" w:space="0" w:color="auto"/>
      </w:divBdr>
    </w:div>
    <w:div w:id="524446604">
      <w:bodyDiv w:val="1"/>
      <w:marLeft w:val="0"/>
      <w:marRight w:val="0"/>
      <w:marTop w:val="0"/>
      <w:marBottom w:val="0"/>
      <w:divBdr>
        <w:top w:val="none" w:sz="0" w:space="0" w:color="auto"/>
        <w:left w:val="none" w:sz="0" w:space="0" w:color="auto"/>
        <w:bottom w:val="none" w:sz="0" w:space="0" w:color="auto"/>
        <w:right w:val="none" w:sz="0" w:space="0" w:color="auto"/>
      </w:divBdr>
    </w:div>
    <w:div w:id="545684761">
      <w:bodyDiv w:val="1"/>
      <w:marLeft w:val="0"/>
      <w:marRight w:val="0"/>
      <w:marTop w:val="0"/>
      <w:marBottom w:val="0"/>
      <w:divBdr>
        <w:top w:val="none" w:sz="0" w:space="0" w:color="auto"/>
        <w:left w:val="none" w:sz="0" w:space="0" w:color="auto"/>
        <w:bottom w:val="none" w:sz="0" w:space="0" w:color="auto"/>
        <w:right w:val="none" w:sz="0" w:space="0" w:color="auto"/>
      </w:divBdr>
    </w:div>
    <w:div w:id="580915730">
      <w:bodyDiv w:val="1"/>
      <w:marLeft w:val="0"/>
      <w:marRight w:val="0"/>
      <w:marTop w:val="0"/>
      <w:marBottom w:val="0"/>
      <w:divBdr>
        <w:top w:val="none" w:sz="0" w:space="0" w:color="auto"/>
        <w:left w:val="none" w:sz="0" w:space="0" w:color="auto"/>
        <w:bottom w:val="none" w:sz="0" w:space="0" w:color="auto"/>
        <w:right w:val="none" w:sz="0" w:space="0" w:color="auto"/>
      </w:divBdr>
    </w:div>
    <w:div w:id="582421263">
      <w:bodyDiv w:val="1"/>
      <w:marLeft w:val="0"/>
      <w:marRight w:val="0"/>
      <w:marTop w:val="0"/>
      <w:marBottom w:val="0"/>
      <w:divBdr>
        <w:top w:val="none" w:sz="0" w:space="0" w:color="auto"/>
        <w:left w:val="none" w:sz="0" w:space="0" w:color="auto"/>
        <w:bottom w:val="none" w:sz="0" w:space="0" w:color="auto"/>
        <w:right w:val="none" w:sz="0" w:space="0" w:color="auto"/>
      </w:divBdr>
    </w:div>
    <w:div w:id="634146310">
      <w:bodyDiv w:val="1"/>
      <w:marLeft w:val="0"/>
      <w:marRight w:val="0"/>
      <w:marTop w:val="0"/>
      <w:marBottom w:val="0"/>
      <w:divBdr>
        <w:top w:val="none" w:sz="0" w:space="0" w:color="auto"/>
        <w:left w:val="none" w:sz="0" w:space="0" w:color="auto"/>
        <w:bottom w:val="none" w:sz="0" w:space="0" w:color="auto"/>
        <w:right w:val="none" w:sz="0" w:space="0" w:color="auto"/>
      </w:divBdr>
    </w:div>
    <w:div w:id="672610030">
      <w:bodyDiv w:val="1"/>
      <w:marLeft w:val="0"/>
      <w:marRight w:val="0"/>
      <w:marTop w:val="0"/>
      <w:marBottom w:val="0"/>
      <w:divBdr>
        <w:top w:val="none" w:sz="0" w:space="0" w:color="auto"/>
        <w:left w:val="none" w:sz="0" w:space="0" w:color="auto"/>
        <w:bottom w:val="none" w:sz="0" w:space="0" w:color="auto"/>
        <w:right w:val="none" w:sz="0" w:space="0" w:color="auto"/>
      </w:divBdr>
      <w:divsChild>
        <w:div w:id="1221163956">
          <w:marLeft w:val="0"/>
          <w:marRight w:val="0"/>
          <w:marTop w:val="0"/>
          <w:marBottom w:val="0"/>
          <w:divBdr>
            <w:top w:val="none" w:sz="0" w:space="0" w:color="auto"/>
            <w:left w:val="none" w:sz="0" w:space="0" w:color="auto"/>
            <w:bottom w:val="none" w:sz="0" w:space="0" w:color="auto"/>
            <w:right w:val="none" w:sz="0" w:space="0" w:color="auto"/>
          </w:divBdr>
        </w:div>
        <w:div w:id="1535120378">
          <w:marLeft w:val="0"/>
          <w:marRight w:val="0"/>
          <w:marTop w:val="0"/>
          <w:marBottom w:val="0"/>
          <w:divBdr>
            <w:top w:val="none" w:sz="0" w:space="0" w:color="auto"/>
            <w:left w:val="none" w:sz="0" w:space="0" w:color="auto"/>
            <w:bottom w:val="none" w:sz="0" w:space="0" w:color="auto"/>
            <w:right w:val="none" w:sz="0" w:space="0" w:color="auto"/>
          </w:divBdr>
        </w:div>
        <w:div w:id="1487087228">
          <w:marLeft w:val="0"/>
          <w:marRight w:val="0"/>
          <w:marTop w:val="0"/>
          <w:marBottom w:val="0"/>
          <w:divBdr>
            <w:top w:val="none" w:sz="0" w:space="0" w:color="auto"/>
            <w:left w:val="none" w:sz="0" w:space="0" w:color="auto"/>
            <w:bottom w:val="none" w:sz="0" w:space="0" w:color="auto"/>
            <w:right w:val="none" w:sz="0" w:space="0" w:color="auto"/>
          </w:divBdr>
        </w:div>
        <w:div w:id="2071540401">
          <w:marLeft w:val="0"/>
          <w:marRight w:val="0"/>
          <w:marTop w:val="0"/>
          <w:marBottom w:val="0"/>
          <w:divBdr>
            <w:top w:val="none" w:sz="0" w:space="0" w:color="auto"/>
            <w:left w:val="none" w:sz="0" w:space="0" w:color="auto"/>
            <w:bottom w:val="none" w:sz="0" w:space="0" w:color="auto"/>
            <w:right w:val="none" w:sz="0" w:space="0" w:color="auto"/>
          </w:divBdr>
        </w:div>
        <w:div w:id="1377779944">
          <w:marLeft w:val="0"/>
          <w:marRight w:val="0"/>
          <w:marTop w:val="0"/>
          <w:marBottom w:val="0"/>
          <w:divBdr>
            <w:top w:val="none" w:sz="0" w:space="0" w:color="auto"/>
            <w:left w:val="none" w:sz="0" w:space="0" w:color="auto"/>
            <w:bottom w:val="none" w:sz="0" w:space="0" w:color="auto"/>
            <w:right w:val="none" w:sz="0" w:space="0" w:color="auto"/>
          </w:divBdr>
        </w:div>
        <w:div w:id="851728423">
          <w:marLeft w:val="0"/>
          <w:marRight w:val="0"/>
          <w:marTop w:val="0"/>
          <w:marBottom w:val="0"/>
          <w:divBdr>
            <w:top w:val="none" w:sz="0" w:space="0" w:color="auto"/>
            <w:left w:val="none" w:sz="0" w:space="0" w:color="auto"/>
            <w:bottom w:val="none" w:sz="0" w:space="0" w:color="auto"/>
            <w:right w:val="none" w:sz="0" w:space="0" w:color="auto"/>
          </w:divBdr>
        </w:div>
        <w:div w:id="1606500611">
          <w:marLeft w:val="0"/>
          <w:marRight w:val="0"/>
          <w:marTop w:val="0"/>
          <w:marBottom w:val="0"/>
          <w:divBdr>
            <w:top w:val="none" w:sz="0" w:space="0" w:color="auto"/>
            <w:left w:val="none" w:sz="0" w:space="0" w:color="auto"/>
            <w:bottom w:val="none" w:sz="0" w:space="0" w:color="auto"/>
            <w:right w:val="none" w:sz="0" w:space="0" w:color="auto"/>
          </w:divBdr>
        </w:div>
        <w:div w:id="686099646">
          <w:marLeft w:val="0"/>
          <w:marRight w:val="0"/>
          <w:marTop w:val="0"/>
          <w:marBottom w:val="0"/>
          <w:divBdr>
            <w:top w:val="none" w:sz="0" w:space="0" w:color="auto"/>
            <w:left w:val="none" w:sz="0" w:space="0" w:color="auto"/>
            <w:bottom w:val="none" w:sz="0" w:space="0" w:color="auto"/>
            <w:right w:val="none" w:sz="0" w:space="0" w:color="auto"/>
          </w:divBdr>
        </w:div>
        <w:div w:id="1692294132">
          <w:marLeft w:val="0"/>
          <w:marRight w:val="0"/>
          <w:marTop w:val="0"/>
          <w:marBottom w:val="0"/>
          <w:divBdr>
            <w:top w:val="none" w:sz="0" w:space="0" w:color="auto"/>
            <w:left w:val="none" w:sz="0" w:space="0" w:color="auto"/>
            <w:bottom w:val="none" w:sz="0" w:space="0" w:color="auto"/>
            <w:right w:val="none" w:sz="0" w:space="0" w:color="auto"/>
          </w:divBdr>
        </w:div>
        <w:div w:id="1101994388">
          <w:marLeft w:val="0"/>
          <w:marRight w:val="0"/>
          <w:marTop w:val="0"/>
          <w:marBottom w:val="0"/>
          <w:divBdr>
            <w:top w:val="none" w:sz="0" w:space="0" w:color="auto"/>
            <w:left w:val="none" w:sz="0" w:space="0" w:color="auto"/>
            <w:bottom w:val="none" w:sz="0" w:space="0" w:color="auto"/>
            <w:right w:val="none" w:sz="0" w:space="0" w:color="auto"/>
          </w:divBdr>
        </w:div>
        <w:div w:id="1273897902">
          <w:marLeft w:val="0"/>
          <w:marRight w:val="0"/>
          <w:marTop w:val="0"/>
          <w:marBottom w:val="0"/>
          <w:divBdr>
            <w:top w:val="none" w:sz="0" w:space="0" w:color="auto"/>
            <w:left w:val="none" w:sz="0" w:space="0" w:color="auto"/>
            <w:bottom w:val="none" w:sz="0" w:space="0" w:color="auto"/>
            <w:right w:val="none" w:sz="0" w:space="0" w:color="auto"/>
          </w:divBdr>
        </w:div>
        <w:div w:id="1404838039">
          <w:marLeft w:val="0"/>
          <w:marRight w:val="0"/>
          <w:marTop w:val="0"/>
          <w:marBottom w:val="0"/>
          <w:divBdr>
            <w:top w:val="none" w:sz="0" w:space="0" w:color="auto"/>
            <w:left w:val="none" w:sz="0" w:space="0" w:color="auto"/>
            <w:bottom w:val="none" w:sz="0" w:space="0" w:color="auto"/>
            <w:right w:val="none" w:sz="0" w:space="0" w:color="auto"/>
          </w:divBdr>
        </w:div>
        <w:div w:id="1312441033">
          <w:marLeft w:val="0"/>
          <w:marRight w:val="0"/>
          <w:marTop w:val="0"/>
          <w:marBottom w:val="0"/>
          <w:divBdr>
            <w:top w:val="none" w:sz="0" w:space="0" w:color="auto"/>
            <w:left w:val="none" w:sz="0" w:space="0" w:color="auto"/>
            <w:bottom w:val="none" w:sz="0" w:space="0" w:color="auto"/>
            <w:right w:val="none" w:sz="0" w:space="0" w:color="auto"/>
          </w:divBdr>
        </w:div>
        <w:div w:id="924339857">
          <w:marLeft w:val="0"/>
          <w:marRight w:val="0"/>
          <w:marTop w:val="0"/>
          <w:marBottom w:val="0"/>
          <w:divBdr>
            <w:top w:val="none" w:sz="0" w:space="0" w:color="auto"/>
            <w:left w:val="none" w:sz="0" w:space="0" w:color="auto"/>
            <w:bottom w:val="none" w:sz="0" w:space="0" w:color="auto"/>
            <w:right w:val="none" w:sz="0" w:space="0" w:color="auto"/>
          </w:divBdr>
        </w:div>
        <w:div w:id="1063022063">
          <w:marLeft w:val="0"/>
          <w:marRight w:val="0"/>
          <w:marTop w:val="0"/>
          <w:marBottom w:val="0"/>
          <w:divBdr>
            <w:top w:val="none" w:sz="0" w:space="0" w:color="auto"/>
            <w:left w:val="none" w:sz="0" w:space="0" w:color="auto"/>
            <w:bottom w:val="none" w:sz="0" w:space="0" w:color="auto"/>
            <w:right w:val="none" w:sz="0" w:space="0" w:color="auto"/>
          </w:divBdr>
        </w:div>
        <w:div w:id="101078779">
          <w:marLeft w:val="0"/>
          <w:marRight w:val="0"/>
          <w:marTop w:val="0"/>
          <w:marBottom w:val="0"/>
          <w:divBdr>
            <w:top w:val="none" w:sz="0" w:space="0" w:color="auto"/>
            <w:left w:val="none" w:sz="0" w:space="0" w:color="auto"/>
            <w:bottom w:val="none" w:sz="0" w:space="0" w:color="auto"/>
            <w:right w:val="none" w:sz="0" w:space="0" w:color="auto"/>
          </w:divBdr>
        </w:div>
        <w:div w:id="2068608716">
          <w:marLeft w:val="0"/>
          <w:marRight w:val="0"/>
          <w:marTop w:val="0"/>
          <w:marBottom w:val="0"/>
          <w:divBdr>
            <w:top w:val="none" w:sz="0" w:space="0" w:color="auto"/>
            <w:left w:val="none" w:sz="0" w:space="0" w:color="auto"/>
            <w:bottom w:val="none" w:sz="0" w:space="0" w:color="auto"/>
            <w:right w:val="none" w:sz="0" w:space="0" w:color="auto"/>
          </w:divBdr>
        </w:div>
        <w:div w:id="385102883">
          <w:marLeft w:val="0"/>
          <w:marRight w:val="0"/>
          <w:marTop w:val="0"/>
          <w:marBottom w:val="0"/>
          <w:divBdr>
            <w:top w:val="none" w:sz="0" w:space="0" w:color="auto"/>
            <w:left w:val="none" w:sz="0" w:space="0" w:color="auto"/>
            <w:bottom w:val="none" w:sz="0" w:space="0" w:color="auto"/>
            <w:right w:val="none" w:sz="0" w:space="0" w:color="auto"/>
          </w:divBdr>
        </w:div>
        <w:div w:id="948313175">
          <w:marLeft w:val="0"/>
          <w:marRight w:val="0"/>
          <w:marTop w:val="0"/>
          <w:marBottom w:val="0"/>
          <w:divBdr>
            <w:top w:val="none" w:sz="0" w:space="0" w:color="auto"/>
            <w:left w:val="none" w:sz="0" w:space="0" w:color="auto"/>
            <w:bottom w:val="none" w:sz="0" w:space="0" w:color="auto"/>
            <w:right w:val="none" w:sz="0" w:space="0" w:color="auto"/>
          </w:divBdr>
        </w:div>
        <w:div w:id="1093430067">
          <w:marLeft w:val="0"/>
          <w:marRight w:val="0"/>
          <w:marTop w:val="0"/>
          <w:marBottom w:val="0"/>
          <w:divBdr>
            <w:top w:val="none" w:sz="0" w:space="0" w:color="auto"/>
            <w:left w:val="none" w:sz="0" w:space="0" w:color="auto"/>
            <w:bottom w:val="none" w:sz="0" w:space="0" w:color="auto"/>
            <w:right w:val="none" w:sz="0" w:space="0" w:color="auto"/>
          </w:divBdr>
        </w:div>
        <w:div w:id="906300299">
          <w:marLeft w:val="0"/>
          <w:marRight w:val="0"/>
          <w:marTop w:val="0"/>
          <w:marBottom w:val="0"/>
          <w:divBdr>
            <w:top w:val="none" w:sz="0" w:space="0" w:color="auto"/>
            <w:left w:val="none" w:sz="0" w:space="0" w:color="auto"/>
            <w:bottom w:val="none" w:sz="0" w:space="0" w:color="auto"/>
            <w:right w:val="none" w:sz="0" w:space="0" w:color="auto"/>
          </w:divBdr>
        </w:div>
        <w:div w:id="1340039111">
          <w:marLeft w:val="0"/>
          <w:marRight w:val="0"/>
          <w:marTop w:val="0"/>
          <w:marBottom w:val="0"/>
          <w:divBdr>
            <w:top w:val="none" w:sz="0" w:space="0" w:color="auto"/>
            <w:left w:val="none" w:sz="0" w:space="0" w:color="auto"/>
            <w:bottom w:val="none" w:sz="0" w:space="0" w:color="auto"/>
            <w:right w:val="none" w:sz="0" w:space="0" w:color="auto"/>
          </w:divBdr>
        </w:div>
        <w:div w:id="211773343">
          <w:marLeft w:val="0"/>
          <w:marRight w:val="0"/>
          <w:marTop w:val="0"/>
          <w:marBottom w:val="0"/>
          <w:divBdr>
            <w:top w:val="none" w:sz="0" w:space="0" w:color="auto"/>
            <w:left w:val="none" w:sz="0" w:space="0" w:color="auto"/>
            <w:bottom w:val="none" w:sz="0" w:space="0" w:color="auto"/>
            <w:right w:val="none" w:sz="0" w:space="0" w:color="auto"/>
          </w:divBdr>
        </w:div>
        <w:div w:id="1642927854">
          <w:marLeft w:val="0"/>
          <w:marRight w:val="0"/>
          <w:marTop w:val="0"/>
          <w:marBottom w:val="0"/>
          <w:divBdr>
            <w:top w:val="none" w:sz="0" w:space="0" w:color="auto"/>
            <w:left w:val="none" w:sz="0" w:space="0" w:color="auto"/>
            <w:bottom w:val="none" w:sz="0" w:space="0" w:color="auto"/>
            <w:right w:val="none" w:sz="0" w:space="0" w:color="auto"/>
          </w:divBdr>
        </w:div>
        <w:div w:id="618487589">
          <w:marLeft w:val="0"/>
          <w:marRight w:val="0"/>
          <w:marTop w:val="0"/>
          <w:marBottom w:val="0"/>
          <w:divBdr>
            <w:top w:val="none" w:sz="0" w:space="0" w:color="auto"/>
            <w:left w:val="none" w:sz="0" w:space="0" w:color="auto"/>
            <w:bottom w:val="none" w:sz="0" w:space="0" w:color="auto"/>
            <w:right w:val="none" w:sz="0" w:space="0" w:color="auto"/>
          </w:divBdr>
        </w:div>
        <w:div w:id="596912312">
          <w:marLeft w:val="0"/>
          <w:marRight w:val="0"/>
          <w:marTop w:val="0"/>
          <w:marBottom w:val="0"/>
          <w:divBdr>
            <w:top w:val="none" w:sz="0" w:space="0" w:color="auto"/>
            <w:left w:val="none" w:sz="0" w:space="0" w:color="auto"/>
            <w:bottom w:val="none" w:sz="0" w:space="0" w:color="auto"/>
            <w:right w:val="none" w:sz="0" w:space="0" w:color="auto"/>
          </w:divBdr>
        </w:div>
        <w:div w:id="617495872">
          <w:marLeft w:val="0"/>
          <w:marRight w:val="0"/>
          <w:marTop w:val="0"/>
          <w:marBottom w:val="0"/>
          <w:divBdr>
            <w:top w:val="none" w:sz="0" w:space="0" w:color="auto"/>
            <w:left w:val="none" w:sz="0" w:space="0" w:color="auto"/>
            <w:bottom w:val="none" w:sz="0" w:space="0" w:color="auto"/>
            <w:right w:val="none" w:sz="0" w:space="0" w:color="auto"/>
          </w:divBdr>
        </w:div>
        <w:div w:id="1587378386">
          <w:marLeft w:val="0"/>
          <w:marRight w:val="0"/>
          <w:marTop w:val="0"/>
          <w:marBottom w:val="0"/>
          <w:divBdr>
            <w:top w:val="none" w:sz="0" w:space="0" w:color="auto"/>
            <w:left w:val="none" w:sz="0" w:space="0" w:color="auto"/>
            <w:bottom w:val="none" w:sz="0" w:space="0" w:color="auto"/>
            <w:right w:val="none" w:sz="0" w:space="0" w:color="auto"/>
          </w:divBdr>
        </w:div>
        <w:div w:id="1307080355">
          <w:marLeft w:val="0"/>
          <w:marRight w:val="0"/>
          <w:marTop w:val="0"/>
          <w:marBottom w:val="0"/>
          <w:divBdr>
            <w:top w:val="none" w:sz="0" w:space="0" w:color="auto"/>
            <w:left w:val="none" w:sz="0" w:space="0" w:color="auto"/>
            <w:bottom w:val="none" w:sz="0" w:space="0" w:color="auto"/>
            <w:right w:val="none" w:sz="0" w:space="0" w:color="auto"/>
          </w:divBdr>
        </w:div>
        <w:div w:id="77799848">
          <w:marLeft w:val="0"/>
          <w:marRight w:val="0"/>
          <w:marTop w:val="0"/>
          <w:marBottom w:val="0"/>
          <w:divBdr>
            <w:top w:val="none" w:sz="0" w:space="0" w:color="auto"/>
            <w:left w:val="none" w:sz="0" w:space="0" w:color="auto"/>
            <w:bottom w:val="none" w:sz="0" w:space="0" w:color="auto"/>
            <w:right w:val="none" w:sz="0" w:space="0" w:color="auto"/>
          </w:divBdr>
        </w:div>
        <w:div w:id="1122071184">
          <w:marLeft w:val="0"/>
          <w:marRight w:val="0"/>
          <w:marTop w:val="0"/>
          <w:marBottom w:val="0"/>
          <w:divBdr>
            <w:top w:val="none" w:sz="0" w:space="0" w:color="auto"/>
            <w:left w:val="none" w:sz="0" w:space="0" w:color="auto"/>
            <w:bottom w:val="none" w:sz="0" w:space="0" w:color="auto"/>
            <w:right w:val="none" w:sz="0" w:space="0" w:color="auto"/>
          </w:divBdr>
        </w:div>
        <w:div w:id="747114614">
          <w:marLeft w:val="0"/>
          <w:marRight w:val="0"/>
          <w:marTop w:val="0"/>
          <w:marBottom w:val="0"/>
          <w:divBdr>
            <w:top w:val="none" w:sz="0" w:space="0" w:color="auto"/>
            <w:left w:val="none" w:sz="0" w:space="0" w:color="auto"/>
            <w:bottom w:val="none" w:sz="0" w:space="0" w:color="auto"/>
            <w:right w:val="none" w:sz="0" w:space="0" w:color="auto"/>
          </w:divBdr>
        </w:div>
        <w:div w:id="401948338">
          <w:marLeft w:val="0"/>
          <w:marRight w:val="0"/>
          <w:marTop w:val="0"/>
          <w:marBottom w:val="0"/>
          <w:divBdr>
            <w:top w:val="none" w:sz="0" w:space="0" w:color="auto"/>
            <w:left w:val="none" w:sz="0" w:space="0" w:color="auto"/>
            <w:bottom w:val="none" w:sz="0" w:space="0" w:color="auto"/>
            <w:right w:val="none" w:sz="0" w:space="0" w:color="auto"/>
          </w:divBdr>
        </w:div>
        <w:div w:id="1235507230">
          <w:marLeft w:val="0"/>
          <w:marRight w:val="0"/>
          <w:marTop w:val="0"/>
          <w:marBottom w:val="0"/>
          <w:divBdr>
            <w:top w:val="none" w:sz="0" w:space="0" w:color="auto"/>
            <w:left w:val="none" w:sz="0" w:space="0" w:color="auto"/>
            <w:bottom w:val="none" w:sz="0" w:space="0" w:color="auto"/>
            <w:right w:val="none" w:sz="0" w:space="0" w:color="auto"/>
          </w:divBdr>
        </w:div>
        <w:div w:id="661081461">
          <w:marLeft w:val="0"/>
          <w:marRight w:val="0"/>
          <w:marTop w:val="0"/>
          <w:marBottom w:val="0"/>
          <w:divBdr>
            <w:top w:val="none" w:sz="0" w:space="0" w:color="auto"/>
            <w:left w:val="none" w:sz="0" w:space="0" w:color="auto"/>
            <w:bottom w:val="none" w:sz="0" w:space="0" w:color="auto"/>
            <w:right w:val="none" w:sz="0" w:space="0" w:color="auto"/>
          </w:divBdr>
        </w:div>
        <w:div w:id="795873452">
          <w:marLeft w:val="0"/>
          <w:marRight w:val="0"/>
          <w:marTop w:val="0"/>
          <w:marBottom w:val="0"/>
          <w:divBdr>
            <w:top w:val="none" w:sz="0" w:space="0" w:color="auto"/>
            <w:left w:val="none" w:sz="0" w:space="0" w:color="auto"/>
            <w:bottom w:val="none" w:sz="0" w:space="0" w:color="auto"/>
            <w:right w:val="none" w:sz="0" w:space="0" w:color="auto"/>
          </w:divBdr>
        </w:div>
        <w:div w:id="740758658">
          <w:marLeft w:val="0"/>
          <w:marRight w:val="0"/>
          <w:marTop w:val="0"/>
          <w:marBottom w:val="0"/>
          <w:divBdr>
            <w:top w:val="none" w:sz="0" w:space="0" w:color="auto"/>
            <w:left w:val="none" w:sz="0" w:space="0" w:color="auto"/>
            <w:bottom w:val="none" w:sz="0" w:space="0" w:color="auto"/>
            <w:right w:val="none" w:sz="0" w:space="0" w:color="auto"/>
          </w:divBdr>
        </w:div>
        <w:div w:id="1502814072">
          <w:marLeft w:val="0"/>
          <w:marRight w:val="0"/>
          <w:marTop w:val="0"/>
          <w:marBottom w:val="0"/>
          <w:divBdr>
            <w:top w:val="none" w:sz="0" w:space="0" w:color="auto"/>
            <w:left w:val="none" w:sz="0" w:space="0" w:color="auto"/>
            <w:bottom w:val="none" w:sz="0" w:space="0" w:color="auto"/>
            <w:right w:val="none" w:sz="0" w:space="0" w:color="auto"/>
          </w:divBdr>
        </w:div>
        <w:div w:id="1418136046">
          <w:marLeft w:val="0"/>
          <w:marRight w:val="0"/>
          <w:marTop w:val="0"/>
          <w:marBottom w:val="0"/>
          <w:divBdr>
            <w:top w:val="none" w:sz="0" w:space="0" w:color="auto"/>
            <w:left w:val="none" w:sz="0" w:space="0" w:color="auto"/>
            <w:bottom w:val="none" w:sz="0" w:space="0" w:color="auto"/>
            <w:right w:val="none" w:sz="0" w:space="0" w:color="auto"/>
          </w:divBdr>
        </w:div>
        <w:div w:id="2091779309">
          <w:marLeft w:val="0"/>
          <w:marRight w:val="0"/>
          <w:marTop w:val="0"/>
          <w:marBottom w:val="0"/>
          <w:divBdr>
            <w:top w:val="none" w:sz="0" w:space="0" w:color="auto"/>
            <w:left w:val="none" w:sz="0" w:space="0" w:color="auto"/>
            <w:bottom w:val="none" w:sz="0" w:space="0" w:color="auto"/>
            <w:right w:val="none" w:sz="0" w:space="0" w:color="auto"/>
          </w:divBdr>
        </w:div>
        <w:div w:id="242833594">
          <w:marLeft w:val="0"/>
          <w:marRight w:val="0"/>
          <w:marTop w:val="0"/>
          <w:marBottom w:val="0"/>
          <w:divBdr>
            <w:top w:val="none" w:sz="0" w:space="0" w:color="auto"/>
            <w:left w:val="none" w:sz="0" w:space="0" w:color="auto"/>
            <w:bottom w:val="none" w:sz="0" w:space="0" w:color="auto"/>
            <w:right w:val="none" w:sz="0" w:space="0" w:color="auto"/>
          </w:divBdr>
        </w:div>
        <w:div w:id="1840610833">
          <w:marLeft w:val="0"/>
          <w:marRight w:val="0"/>
          <w:marTop w:val="0"/>
          <w:marBottom w:val="0"/>
          <w:divBdr>
            <w:top w:val="none" w:sz="0" w:space="0" w:color="auto"/>
            <w:left w:val="none" w:sz="0" w:space="0" w:color="auto"/>
            <w:bottom w:val="none" w:sz="0" w:space="0" w:color="auto"/>
            <w:right w:val="none" w:sz="0" w:space="0" w:color="auto"/>
          </w:divBdr>
        </w:div>
        <w:div w:id="2002078740">
          <w:marLeft w:val="0"/>
          <w:marRight w:val="0"/>
          <w:marTop w:val="0"/>
          <w:marBottom w:val="0"/>
          <w:divBdr>
            <w:top w:val="none" w:sz="0" w:space="0" w:color="auto"/>
            <w:left w:val="none" w:sz="0" w:space="0" w:color="auto"/>
            <w:bottom w:val="none" w:sz="0" w:space="0" w:color="auto"/>
            <w:right w:val="none" w:sz="0" w:space="0" w:color="auto"/>
          </w:divBdr>
        </w:div>
        <w:div w:id="841820492">
          <w:marLeft w:val="0"/>
          <w:marRight w:val="0"/>
          <w:marTop w:val="0"/>
          <w:marBottom w:val="0"/>
          <w:divBdr>
            <w:top w:val="none" w:sz="0" w:space="0" w:color="auto"/>
            <w:left w:val="none" w:sz="0" w:space="0" w:color="auto"/>
            <w:bottom w:val="none" w:sz="0" w:space="0" w:color="auto"/>
            <w:right w:val="none" w:sz="0" w:space="0" w:color="auto"/>
          </w:divBdr>
        </w:div>
        <w:div w:id="1326283918">
          <w:marLeft w:val="0"/>
          <w:marRight w:val="0"/>
          <w:marTop w:val="0"/>
          <w:marBottom w:val="0"/>
          <w:divBdr>
            <w:top w:val="none" w:sz="0" w:space="0" w:color="auto"/>
            <w:left w:val="none" w:sz="0" w:space="0" w:color="auto"/>
            <w:bottom w:val="none" w:sz="0" w:space="0" w:color="auto"/>
            <w:right w:val="none" w:sz="0" w:space="0" w:color="auto"/>
          </w:divBdr>
        </w:div>
        <w:div w:id="1871914965">
          <w:marLeft w:val="0"/>
          <w:marRight w:val="0"/>
          <w:marTop w:val="0"/>
          <w:marBottom w:val="0"/>
          <w:divBdr>
            <w:top w:val="none" w:sz="0" w:space="0" w:color="auto"/>
            <w:left w:val="none" w:sz="0" w:space="0" w:color="auto"/>
            <w:bottom w:val="none" w:sz="0" w:space="0" w:color="auto"/>
            <w:right w:val="none" w:sz="0" w:space="0" w:color="auto"/>
          </w:divBdr>
        </w:div>
        <w:div w:id="576792982">
          <w:marLeft w:val="0"/>
          <w:marRight w:val="0"/>
          <w:marTop w:val="0"/>
          <w:marBottom w:val="0"/>
          <w:divBdr>
            <w:top w:val="none" w:sz="0" w:space="0" w:color="auto"/>
            <w:left w:val="none" w:sz="0" w:space="0" w:color="auto"/>
            <w:bottom w:val="none" w:sz="0" w:space="0" w:color="auto"/>
            <w:right w:val="none" w:sz="0" w:space="0" w:color="auto"/>
          </w:divBdr>
        </w:div>
        <w:div w:id="1685814363">
          <w:marLeft w:val="0"/>
          <w:marRight w:val="0"/>
          <w:marTop w:val="0"/>
          <w:marBottom w:val="0"/>
          <w:divBdr>
            <w:top w:val="none" w:sz="0" w:space="0" w:color="auto"/>
            <w:left w:val="none" w:sz="0" w:space="0" w:color="auto"/>
            <w:bottom w:val="none" w:sz="0" w:space="0" w:color="auto"/>
            <w:right w:val="none" w:sz="0" w:space="0" w:color="auto"/>
          </w:divBdr>
        </w:div>
        <w:div w:id="1826782198">
          <w:marLeft w:val="0"/>
          <w:marRight w:val="0"/>
          <w:marTop w:val="0"/>
          <w:marBottom w:val="0"/>
          <w:divBdr>
            <w:top w:val="none" w:sz="0" w:space="0" w:color="auto"/>
            <w:left w:val="none" w:sz="0" w:space="0" w:color="auto"/>
            <w:bottom w:val="none" w:sz="0" w:space="0" w:color="auto"/>
            <w:right w:val="none" w:sz="0" w:space="0" w:color="auto"/>
          </w:divBdr>
        </w:div>
        <w:div w:id="1058434499">
          <w:marLeft w:val="0"/>
          <w:marRight w:val="0"/>
          <w:marTop w:val="0"/>
          <w:marBottom w:val="0"/>
          <w:divBdr>
            <w:top w:val="none" w:sz="0" w:space="0" w:color="auto"/>
            <w:left w:val="none" w:sz="0" w:space="0" w:color="auto"/>
            <w:bottom w:val="none" w:sz="0" w:space="0" w:color="auto"/>
            <w:right w:val="none" w:sz="0" w:space="0" w:color="auto"/>
          </w:divBdr>
        </w:div>
        <w:div w:id="1955863903">
          <w:marLeft w:val="0"/>
          <w:marRight w:val="0"/>
          <w:marTop w:val="0"/>
          <w:marBottom w:val="0"/>
          <w:divBdr>
            <w:top w:val="none" w:sz="0" w:space="0" w:color="auto"/>
            <w:left w:val="none" w:sz="0" w:space="0" w:color="auto"/>
            <w:bottom w:val="none" w:sz="0" w:space="0" w:color="auto"/>
            <w:right w:val="none" w:sz="0" w:space="0" w:color="auto"/>
          </w:divBdr>
        </w:div>
        <w:div w:id="1488202971">
          <w:marLeft w:val="0"/>
          <w:marRight w:val="0"/>
          <w:marTop w:val="0"/>
          <w:marBottom w:val="0"/>
          <w:divBdr>
            <w:top w:val="none" w:sz="0" w:space="0" w:color="auto"/>
            <w:left w:val="none" w:sz="0" w:space="0" w:color="auto"/>
            <w:bottom w:val="none" w:sz="0" w:space="0" w:color="auto"/>
            <w:right w:val="none" w:sz="0" w:space="0" w:color="auto"/>
          </w:divBdr>
        </w:div>
        <w:div w:id="1341279481">
          <w:marLeft w:val="0"/>
          <w:marRight w:val="0"/>
          <w:marTop w:val="0"/>
          <w:marBottom w:val="0"/>
          <w:divBdr>
            <w:top w:val="none" w:sz="0" w:space="0" w:color="auto"/>
            <w:left w:val="none" w:sz="0" w:space="0" w:color="auto"/>
            <w:bottom w:val="none" w:sz="0" w:space="0" w:color="auto"/>
            <w:right w:val="none" w:sz="0" w:space="0" w:color="auto"/>
          </w:divBdr>
        </w:div>
        <w:div w:id="217666865">
          <w:marLeft w:val="0"/>
          <w:marRight w:val="0"/>
          <w:marTop w:val="0"/>
          <w:marBottom w:val="0"/>
          <w:divBdr>
            <w:top w:val="none" w:sz="0" w:space="0" w:color="auto"/>
            <w:left w:val="none" w:sz="0" w:space="0" w:color="auto"/>
            <w:bottom w:val="none" w:sz="0" w:space="0" w:color="auto"/>
            <w:right w:val="none" w:sz="0" w:space="0" w:color="auto"/>
          </w:divBdr>
        </w:div>
        <w:div w:id="1618951426">
          <w:marLeft w:val="0"/>
          <w:marRight w:val="0"/>
          <w:marTop w:val="0"/>
          <w:marBottom w:val="0"/>
          <w:divBdr>
            <w:top w:val="none" w:sz="0" w:space="0" w:color="auto"/>
            <w:left w:val="none" w:sz="0" w:space="0" w:color="auto"/>
            <w:bottom w:val="none" w:sz="0" w:space="0" w:color="auto"/>
            <w:right w:val="none" w:sz="0" w:space="0" w:color="auto"/>
          </w:divBdr>
        </w:div>
        <w:div w:id="97870553">
          <w:marLeft w:val="0"/>
          <w:marRight w:val="0"/>
          <w:marTop w:val="0"/>
          <w:marBottom w:val="0"/>
          <w:divBdr>
            <w:top w:val="none" w:sz="0" w:space="0" w:color="auto"/>
            <w:left w:val="none" w:sz="0" w:space="0" w:color="auto"/>
            <w:bottom w:val="none" w:sz="0" w:space="0" w:color="auto"/>
            <w:right w:val="none" w:sz="0" w:space="0" w:color="auto"/>
          </w:divBdr>
        </w:div>
        <w:div w:id="866870775">
          <w:marLeft w:val="0"/>
          <w:marRight w:val="0"/>
          <w:marTop w:val="0"/>
          <w:marBottom w:val="0"/>
          <w:divBdr>
            <w:top w:val="none" w:sz="0" w:space="0" w:color="auto"/>
            <w:left w:val="none" w:sz="0" w:space="0" w:color="auto"/>
            <w:bottom w:val="none" w:sz="0" w:space="0" w:color="auto"/>
            <w:right w:val="none" w:sz="0" w:space="0" w:color="auto"/>
          </w:divBdr>
        </w:div>
        <w:div w:id="1538591062">
          <w:marLeft w:val="0"/>
          <w:marRight w:val="0"/>
          <w:marTop w:val="0"/>
          <w:marBottom w:val="0"/>
          <w:divBdr>
            <w:top w:val="none" w:sz="0" w:space="0" w:color="auto"/>
            <w:left w:val="none" w:sz="0" w:space="0" w:color="auto"/>
            <w:bottom w:val="none" w:sz="0" w:space="0" w:color="auto"/>
            <w:right w:val="none" w:sz="0" w:space="0" w:color="auto"/>
          </w:divBdr>
        </w:div>
      </w:divsChild>
    </w:div>
    <w:div w:id="673528719">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801537866">
      <w:bodyDiv w:val="1"/>
      <w:marLeft w:val="0"/>
      <w:marRight w:val="0"/>
      <w:marTop w:val="0"/>
      <w:marBottom w:val="0"/>
      <w:divBdr>
        <w:top w:val="none" w:sz="0" w:space="0" w:color="auto"/>
        <w:left w:val="none" w:sz="0" w:space="0" w:color="auto"/>
        <w:bottom w:val="none" w:sz="0" w:space="0" w:color="auto"/>
        <w:right w:val="none" w:sz="0" w:space="0" w:color="auto"/>
      </w:divBdr>
    </w:div>
    <w:div w:id="827789983">
      <w:bodyDiv w:val="1"/>
      <w:marLeft w:val="0"/>
      <w:marRight w:val="0"/>
      <w:marTop w:val="0"/>
      <w:marBottom w:val="0"/>
      <w:divBdr>
        <w:top w:val="none" w:sz="0" w:space="0" w:color="auto"/>
        <w:left w:val="none" w:sz="0" w:space="0" w:color="auto"/>
        <w:bottom w:val="none" w:sz="0" w:space="0" w:color="auto"/>
        <w:right w:val="none" w:sz="0" w:space="0" w:color="auto"/>
      </w:divBdr>
    </w:div>
    <w:div w:id="864639541">
      <w:bodyDiv w:val="1"/>
      <w:marLeft w:val="0"/>
      <w:marRight w:val="0"/>
      <w:marTop w:val="0"/>
      <w:marBottom w:val="0"/>
      <w:divBdr>
        <w:top w:val="none" w:sz="0" w:space="0" w:color="auto"/>
        <w:left w:val="none" w:sz="0" w:space="0" w:color="auto"/>
        <w:bottom w:val="none" w:sz="0" w:space="0" w:color="auto"/>
        <w:right w:val="none" w:sz="0" w:space="0" w:color="auto"/>
      </w:divBdr>
    </w:div>
    <w:div w:id="895893100">
      <w:bodyDiv w:val="1"/>
      <w:marLeft w:val="0"/>
      <w:marRight w:val="0"/>
      <w:marTop w:val="0"/>
      <w:marBottom w:val="0"/>
      <w:divBdr>
        <w:top w:val="none" w:sz="0" w:space="0" w:color="auto"/>
        <w:left w:val="none" w:sz="0" w:space="0" w:color="auto"/>
        <w:bottom w:val="none" w:sz="0" w:space="0" w:color="auto"/>
        <w:right w:val="none" w:sz="0" w:space="0" w:color="auto"/>
      </w:divBdr>
      <w:divsChild>
        <w:div w:id="2137261301">
          <w:marLeft w:val="0"/>
          <w:marRight w:val="0"/>
          <w:marTop w:val="0"/>
          <w:marBottom w:val="0"/>
          <w:divBdr>
            <w:top w:val="none" w:sz="0" w:space="0" w:color="auto"/>
            <w:left w:val="none" w:sz="0" w:space="0" w:color="auto"/>
            <w:bottom w:val="none" w:sz="0" w:space="0" w:color="auto"/>
            <w:right w:val="none" w:sz="0" w:space="0" w:color="auto"/>
          </w:divBdr>
          <w:divsChild>
            <w:div w:id="2029091752">
              <w:marLeft w:val="0"/>
              <w:marRight w:val="0"/>
              <w:marTop w:val="0"/>
              <w:marBottom w:val="0"/>
              <w:divBdr>
                <w:top w:val="none" w:sz="0" w:space="0" w:color="auto"/>
                <w:left w:val="none" w:sz="0" w:space="0" w:color="auto"/>
                <w:bottom w:val="none" w:sz="0" w:space="0" w:color="auto"/>
                <w:right w:val="none" w:sz="0" w:space="0" w:color="auto"/>
              </w:divBdr>
              <w:divsChild>
                <w:div w:id="1793478224">
                  <w:marLeft w:val="0"/>
                  <w:marRight w:val="0"/>
                  <w:marTop w:val="0"/>
                  <w:marBottom w:val="0"/>
                  <w:divBdr>
                    <w:top w:val="none" w:sz="0" w:space="0" w:color="auto"/>
                    <w:left w:val="none" w:sz="0" w:space="0" w:color="auto"/>
                    <w:bottom w:val="none" w:sz="0" w:space="0" w:color="auto"/>
                    <w:right w:val="none" w:sz="0" w:space="0" w:color="auto"/>
                  </w:divBdr>
                  <w:divsChild>
                    <w:div w:id="1263953853">
                      <w:marLeft w:val="0"/>
                      <w:marRight w:val="0"/>
                      <w:marTop w:val="0"/>
                      <w:marBottom w:val="0"/>
                      <w:divBdr>
                        <w:top w:val="none" w:sz="0" w:space="0" w:color="auto"/>
                        <w:left w:val="none" w:sz="0" w:space="0" w:color="auto"/>
                        <w:bottom w:val="none" w:sz="0" w:space="0" w:color="auto"/>
                        <w:right w:val="none" w:sz="0" w:space="0" w:color="auto"/>
                      </w:divBdr>
                      <w:divsChild>
                        <w:div w:id="2119132930">
                          <w:marLeft w:val="0"/>
                          <w:marRight w:val="0"/>
                          <w:marTop w:val="0"/>
                          <w:marBottom w:val="0"/>
                          <w:divBdr>
                            <w:top w:val="none" w:sz="0" w:space="0" w:color="auto"/>
                            <w:left w:val="none" w:sz="0" w:space="0" w:color="auto"/>
                            <w:bottom w:val="none" w:sz="0" w:space="0" w:color="auto"/>
                            <w:right w:val="none" w:sz="0" w:space="0" w:color="auto"/>
                          </w:divBdr>
                          <w:divsChild>
                            <w:div w:id="937100799">
                              <w:marLeft w:val="0"/>
                              <w:marRight w:val="0"/>
                              <w:marTop w:val="0"/>
                              <w:marBottom w:val="0"/>
                              <w:divBdr>
                                <w:top w:val="none" w:sz="0" w:space="0" w:color="auto"/>
                                <w:left w:val="none" w:sz="0" w:space="0" w:color="auto"/>
                                <w:bottom w:val="none" w:sz="0" w:space="0" w:color="auto"/>
                                <w:right w:val="none" w:sz="0" w:space="0" w:color="auto"/>
                              </w:divBdr>
                              <w:divsChild>
                                <w:div w:id="2039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22504">
      <w:bodyDiv w:val="1"/>
      <w:marLeft w:val="0"/>
      <w:marRight w:val="0"/>
      <w:marTop w:val="0"/>
      <w:marBottom w:val="0"/>
      <w:divBdr>
        <w:top w:val="none" w:sz="0" w:space="0" w:color="auto"/>
        <w:left w:val="none" w:sz="0" w:space="0" w:color="auto"/>
        <w:bottom w:val="none" w:sz="0" w:space="0" w:color="auto"/>
        <w:right w:val="none" w:sz="0" w:space="0" w:color="auto"/>
      </w:divBdr>
    </w:div>
    <w:div w:id="970134567">
      <w:bodyDiv w:val="1"/>
      <w:marLeft w:val="0"/>
      <w:marRight w:val="0"/>
      <w:marTop w:val="0"/>
      <w:marBottom w:val="0"/>
      <w:divBdr>
        <w:top w:val="none" w:sz="0" w:space="0" w:color="auto"/>
        <w:left w:val="none" w:sz="0" w:space="0" w:color="auto"/>
        <w:bottom w:val="none" w:sz="0" w:space="0" w:color="auto"/>
        <w:right w:val="none" w:sz="0" w:space="0" w:color="auto"/>
      </w:divBdr>
    </w:div>
    <w:div w:id="1029571474">
      <w:bodyDiv w:val="1"/>
      <w:marLeft w:val="0"/>
      <w:marRight w:val="0"/>
      <w:marTop w:val="0"/>
      <w:marBottom w:val="0"/>
      <w:divBdr>
        <w:top w:val="none" w:sz="0" w:space="0" w:color="auto"/>
        <w:left w:val="none" w:sz="0" w:space="0" w:color="auto"/>
        <w:bottom w:val="none" w:sz="0" w:space="0" w:color="auto"/>
        <w:right w:val="none" w:sz="0" w:space="0" w:color="auto"/>
      </w:divBdr>
    </w:div>
    <w:div w:id="1079598185">
      <w:bodyDiv w:val="1"/>
      <w:marLeft w:val="0"/>
      <w:marRight w:val="0"/>
      <w:marTop w:val="0"/>
      <w:marBottom w:val="0"/>
      <w:divBdr>
        <w:top w:val="none" w:sz="0" w:space="0" w:color="auto"/>
        <w:left w:val="none" w:sz="0" w:space="0" w:color="auto"/>
        <w:bottom w:val="none" w:sz="0" w:space="0" w:color="auto"/>
        <w:right w:val="none" w:sz="0" w:space="0" w:color="auto"/>
      </w:divBdr>
    </w:div>
    <w:div w:id="1296254196">
      <w:bodyDiv w:val="1"/>
      <w:marLeft w:val="0"/>
      <w:marRight w:val="0"/>
      <w:marTop w:val="0"/>
      <w:marBottom w:val="0"/>
      <w:divBdr>
        <w:top w:val="none" w:sz="0" w:space="0" w:color="auto"/>
        <w:left w:val="none" w:sz="0" w:space="0" w:color="auto"/>
        <w:bottom w:val="none" w:sz="0" w:space="0" w:color="auto"/>
        <w:right w:val="none" w:sz="0" w:space="0" w:color="auto"/>
      </w:divBdr>
      <w:divsChild>
        <w:div w:id="1872456074">
          <w:marLeft w:val="0"/>
          <w:marRight w:val="0"/>
          <w:marTop w:val="0"/>
          <w:marBottom w:val="0"/>
          <w:divBdr>
            <w:top w:val="none" w:sz="0" w:space="0" w:color="auto"/>
            <w:left w:val="none" w:sz="0" w:space="0" w:color="auto"/>
            <w:bottom w:val="none" w:sz="0" w:space="0" w:color="auto"/>
            <w:right w:val="none" w:sz="0" w:space="0" w:color="auto"/>
          </w:divBdr>
        </w:div>
        <w:div w:id="83504231">
          <w:marLeft w:val="0"/>
          <w:marRight w:val="0"/>
          <w:marTop w:val="0"/>
          <w:marBottom w:val="0"/>
          <w:divBdr>
            <w:top w:val="none" w:sz="0" w:space="0" w:color="auto"/>
            <w:left w:val="none" w:sz="0" w:space="0" w:color="auto"/>
            <w:bottom w:val="none" w:sz="0" w:space="0" w:color="auto"/>
            <w:right w:val="none" w:sz="0" w:space="0" w:color="auto"/>
          </w:divBdr>
        </w:div>
        <w:div w:id="235088659">
          <w:marLeft w:val="0"/>
          <w:marRight w:val="0"/>
          <w:marTop w:val="0"/>
          <w:marBottom w:val="0"/>
          <w:divBdr>
            <w:top w:val="none" w:sz="0" w:space="0" w:color="auto"/>
            <w:left w:val="none" w:sz="0" w:space="0" w:color="auto"/>
            <w:bottom w:val="none" w:sz="0" w:space="0" w:color="auto"/>
            <w:right w:val="none" w:sz="0" w:space="0" w:color="auto"/>
          </w:divBdr>
        </w:div>
        <w:div w:id="95293509">
          <w:marLeft w:val="0"/>
          <w:marRight w:val="0"/>
          <w:marTop w:val="0"/>
          <w:marBottom w:val="0"/>
          <w:divBdr>
            <w:top w:val="none" w:sz="0" w:space="0" w:color="auto"/>
            <w:left w:val="none" w:sz="0" w:space="0" w:color="auto"/>
            <w:bottom w:val="none" w:sz="0" w:space="0" w:color="auto"/>
            <w:right w:val="none" w:sz="0" w:space="0" w:color="auto"/>
          </w:divBdr>
        </w:div>
        <w:div w:id="967510146">
          <w:marLeft w:val="0"/>
          <w:marRight w:val="0"/>
          <w:marTop w:val="0"/>
          <w:marBottom w:val="0"/>
          <w:divBdr>
            <w:top w:val="none" w:sz="0" w:space="0" w:color="auto"/>
            <w:left w:val="none" w:sz="0" w:space="0" w:color="auto"/>
            <w:bottom w:val="none" w:sz="0" w:space="0" w:color="auto"/>
            <w:right w:val="none" w:sz="0" w:space="0" w:color="auto"/>
          </w:divBdr>
        </w:div>
        <w:div w:id="1858427176">
          <w:marLeft w:val="0"/>
          <w:marRight w:val="0"/>
          <w:marTop w:val="0"/>
          <w:marBottom w:val="0"/>
          <w:divBdr>
            <w:top w:val="none" w:sz="0" w:space="0" w:color="auto"/>
            <w:left w:val="none" w:sz="0" w:space="0" w:color="auto"/>
            <w:bottom w:val="none" w:sz="0" w:space="0" w:color="auto"/>
            <w:right w:val="none" w:sz="0" w:space="0" w:color="auto"/>
          </w:divBdr>
        </w:div>
        <w:div w:id="2061515539">
          <w:marLeft w:val="0"/>
          <w:marRight w:val="0"/>
          <w:marTop w:val="0"/>
          <w:marBottom w:val="0"/>
          <w:divBdr>
            <w:top w:val="none" w:sz="0" w:space="0" w:color="auto"/>
            <w:left w:val="none" w:sz="0" w:space="0" w:color="auto"/>
            <w:bottom w:val="none" w:sz="0" w:space="0" w:color="auto"/>
            <w:right w:val="none" w:sz="0" w:space="0" w:color="auto"/>
          </w:divBdr>
        </w:div>
        <w:div w:id="1774009869">
          <w:marLeft w:val="0"/>
          <w:marRight w:val="0"/>
          <w:marTop w:val="0"/>
          <w:marBottom w:val="0"/>
          <w:divBdr>
            <w:top w:val="none" w:sz="0" w:space="0" w:color="auto"/>
            <w:left w:val="none" w:sz="0" w:space="0" w:color="auto"/>
            <w:bottom w:val="none" w:sz="0" w:space="0" w:color="auto"/>
            <w:right w:val="none" w:sz="0" w:space="0" w:color="auto"/>
          </w:divBdr>
        </w:div>
        <w:div w:id="401950024">
          <w:marLeft w:val="0"/>
          <w:marRight w:val="0"/>
          <w:marTop w:val="0"/>
          <w:marBottom w:val="0"/>
          <w:divBdr>
            <w:top w:val="none" w:sz="0" w:space="0" w:color="auto"/>
            <w:left w:val="none" w:sz="0" w:space="0" w:color="auto"/>
            <w:bottom w:val="none" w:sz="0" w:space="0" w:color="auto"/>
            <w:right w:val="none" w:sz="0" w:space="0" w:color="auto"/>
          </w:divBdr>
        </w:div>
        <w:div w:id="2132358483">
          <w:marLeft w:val="0"/>
          <w:marRight w:val="0"/>
          <w:marTop w:val="0"/>
          <w:marBottom w:val="0"/>
          <w:divBdr>
            <w:top w:val="none" w:sz="0" w:space="0" w:color="auto"/>
            <w:left w:val="none" w:sz="0" w:space="0" w:color="auto"/>
            <w:bottom w:val="none" w:sz="0" w:space="0" w:color="auto"/>
            <w:right w:val="none" w:sz="0" w:space="0" w:color="auto"/>
          </w:divBdr>
        </w:div>
        <w:div w:id="1097871832">
          <w:marLeft w:val="0"/>
          <w:marRight w:val="0"/>
          <w:marTop w:val="0"/>
          <w:marBottom w:val="0"/>
          <w:divBdr>
            <w:top w:val="none" w:sz="0" w:space="0" w:color="auto"/>
            <w:left w:val="none" w:sz="0" w:space="0" w:color="auto"/>
            <w:bottom w:val="none" w:sz="0" w:space="0" w:color="auto"/>
            <w:right w:val="none" w:sz="0" w:space="0" w:color="auto"/>
          </w:divBdr>
        </w:div>
        <w:div w:id="1020082666">
          <w:marLeft w:val="0"/>
          <w:marRight w:val="0"/>
          <w:marTop w:val="0"/>
          <w:marBottom w:val="0"/>
          <w:divBdr>
            <w:top w:val="none" w:sz="0" w:space="0" w:color="auto"/>
            <w:left w:val="none" w:sz="0" w:space="0" w:color="auto"/>
            <w:bottom w:val="none" w:sz="0" w:space="0" w:color="auto"/>
            <w:right w:val="none" w:sz="0" w:space="0" w:color="auto"/>
          </w:divBdr>
        </w:div>
        <w:div w:id="1597395535">
          <w:marLeft w:val="0"/>
          <w:marRight w:val="0"/>
          <w:marTop w:val="0"/>
          <w:marBottom w:val="0"/>
          <w:divBdr>
            <w:top w:val="none" w:sz="0" w:space="0" w:color="auto"/>
            <w:left w:val="none" w:sz="0" w:space="0" w:color="auto"/>
            <w:bottom w:val="none" w:sz="0" w:space="0" w:color="auto"/>
            <w:right w:val="none" w:sz="0" w:space="0" w:color="auto"/>
          </w:divBdr>
        </w:div>
        <w:div w:id="822310626">
          <w:marLeft w:val="0"/>
          <w:marRight w:val="0"/>
          <w:marTop w:val="0"/>
          <w:marBottom w:val="0"/>
          <w:divBdr>
            <w:top w:val="none" w:sz="0" w:space="0" w:color="auto"/>
            <w:left w:val="none" w:sz="0" w:space="0" w:color="auto"/>
            <w:bottom w:val="none" w:sz="0" w:space="0" w:color="auto"/>
            <w:right w:val="none" w:sz="0" w:space="0" w:color="auto"/>
          </w:divBdr>
        </w:div>
        <w:div w:id="2025743358">
          <w:marLeft w:val="0"/>
          <w:marRight w:val="0"/>
          <w:marTop w:val="0"/>
          <w:marBottom w:val="0"/>
          <w:divBdr>
            <w:top w:val="none" w:sz="0" w:space="0" w:color="auto"/>
            <w:left w:val="none" w:sz="0" w:space="0" w:color="auto"/>
            <w:bottom w:val="none" w:sz="0" w:space="0" w:color="auto"/>
            <w:right w:val="none" w:sz="0" w:space="0" w:color="auto"/>
          </w:divBdr>
        </w:div>
        <w:div w:id="1067261666">
          <w:marLeft w:val="0"/>
          <w:marRight w:val="0"/>
          <w:marTop w:val="0"/>
          <w:marBottom w:val="0"/>
          <w:divBdr>
            <w:top w:val="none" w:sz="0" w:space="0" w:color="auto"/>
            <w:left w:val="none" w:sz="0" w:space="0" w:color="auto"/>
            <w:bottom w:val="none" w:sz="0" w:space="0" w:color="auto"/>
            <w:right w:val="none" w:sz="0" w:space="0" w:color="auto"/>
          </w:divBdr>
        </w:div>
        <w:div w:id="1235552580">
          <w:marLeft w:val="0"/>
          <w:marRight w:val="0"/>
          <w:marTop w:val="0"/>
          <w:marBottom w:val="0"/>
          <w:divBdr>
            <w:top w:val="none" w:sz="0" w:space="0" w:color="auto"/>
            <w:left w:val="none" w:sz="0" w:space="0" w:color="auto"/>
            <w:bottom w:val="none" w:sz="0" w:space="0" w:color="auto"/>
            <w:right w:val="none" w:sz="0" w:space="0" w:color="auto"/>
          </w:divBdr>
        </w:div>
        <w:div w:id="323702223">
          <w:marLeft w:val="0"/>
          <w:marRight w:val="0"/>
          <w:marTop w:val="0"/>
          <w:marBottom w:val="0"/>
          <w:divBdr>
            <w:top w:val="none" w:sz="0" w:space="0" w:color="auto"/>
            <w:left w:val="none" w:sz="0" w:space="0" w:color="auto"/>
            <w:bottom w:val="none" w:sz="0" w:space="0" w:color="auto"/>
            <w:right w:val="none" w:sz="0" w:space="0" w:color="auto"/>
          </w:divBdr>
        </w:div>
        <w:div w:id="464129111">
          <w:marLeft w:val="0"/>
          <w:marRight w:val="0"/>
          <w:marTop w:val="0"/>
          <w:marBottom w:val="0"/>
          <w:divBdr>
            <w:top w:val="none" w:sz="0" w:space="0" w:color="auto"/>
            <w:left w:val="none" w:sz="0" w:space="0" w:color="auto"/>
            <w:bottom w:val="none" w:sz="0" w:space="0" w:color="auto"/>
            <w:right w:val="none" w:sz="0" w:space="0" w:color="auto"/>
          </w:divBdr>
        </w:div>
        <w:div w:id="2077507603">
          <w:marLeft w:val="0"/>
          <w:marRight w:val="0"/>
          <w:marTop w:val="0"/>
          <w:marBottom w:val="0"/>
          <w:divBdr>
            <w:top w:val="none" w:sz="0" w:space="0" w:color="auto"/>
            <w:left w:val="none" w:sz="0" w:space="0" w:color="auto"/>
            <w:bottom w:val="none" w:sz="0" w:space="0" w:color="auto"/>
            <w:right w:val="none" w:sz="0" w:space="0" w:color="auto"/>
          </w:divBdr>
        </w:div>
        <w:div w:id="1024865800">
          <w:marLeft w:val="0"/>
          <w:marRight w:val="0"/>
          <w:marTop w:val="0"/>
          <w:marBottom w:val="0"/>
          <w:divBdr>
            <w:top w:val="none" w:sz="0" w:space="0" w:color="auto"/>
            <w:left w:val="none" w:sz="0" w:space="0" w:color="auto"/>
            <w:bottom w:val="none" w:sz="0" w:space="0" w:color="auto"/>
            <w:right w:val="none" w:sz="0" w:space="0" w:color="auto"/>
          </w:divBdr>
        </w:div>
        <w:div w:id="1506624845">
          <w:marLeft w:val="0"/>
          <w:marRight w:val="0"/>
          <w:marTop w:val="0"/>
          <w:marBottom w:val="0"/>
          <w:divBdr>
            <w:top w:val="none" w:sz="0" w:space="0" w:color="auto"/>
            <w:left w:val="none" w:sz="0" w:space="0" w:color="auto"/>
            <w:bottom w:val="none" w:sz="0" w:space="0" w:color="auto"/>
            <w:right w:val="none" w:sz="0" w:space="0" w:color="auto"/>
          </w:divBdr>
        </w:div>
        <w:div w:id="1224483455">
          <w:marLeft w:val="0"/>
          <w:marRight w:val="0"/>
          <w:marTop w:val="0"/>
          <w:marBottom w:val="0"/>
          <w:divBdr>
            <w:top w:val="none" w:sz="0" w:space="0" w:color="auto"/>
            <w:left w:val="none" w:sz="0" w:space="0" w:color="auto"/>
            <w:bottom w:val="none" w:sz="0" w:space="0" w:color="auto"/>
            <w:right w:val="none" w:sz="0" w:space="0" w:color="auto"/>
          </w:divBdr>
        </w:div>
        <w:div w:id="2020698804">
          <w:marLeft w:val="0"/>
          <w:marRight w:val="0"/>
          <w:marTop w:val="0"/>
          <w:marBottom w:val="0"/>
          <w:divBdr>
            <w:top w:val="none" w:sz="0" w:space="0" w:color="auto"/>
            <w:left w:val="none" w:sz="0" w:space="0" w:color="auto"/>
            <w:bottom w:val="none" w:sz="0" w:space="0" w:color="auto"/>
            <w:right w:val="none" w:sz="0" w:space="0" w:color="auto"/>
          </w:divBdr>
        </w:div>
        <w:div w:id="814567746">
          <w:marLeft w:val="0"/>
          <w:marRight w:val="0"/>
          <w:marTop w:val="0"/>
          <w:marBottom w:val="0"/>
          <w:divBdr>
            <w:top w:val="none" w:sz="0" w:space="0" w:color="auto"/>
            <w:left w:val="none" w:sz="0" w:space="0" w:color="auto"/>
            <w:bottom w:val="none" w:sz="0" w:space="0" w:color="auto"/>
            <w:right w:val="none" w:sz="0" w:space="0" w:color="auto"/>
          </w:divBdr>
        </w:div>
        <w:div w:id="2067297437">
          <w:marLeft w:val="0"/>
          <w:marRight w:val="0"/>
          <w:marTop w:val="0"/>
          <w:marBottom w:val="0"/>
          <w:divBdr>
            <w:top w:val="none" w:sz="0" w:space="0" w:color="auto"/>
            <w:left w:val="none" w:sz="0" w:space="0" w:color="auto"/>
            <w:bottom w:val="none" w:sz="0" w:space="0" w:color="auto"/>
            <w:right w:val="none" w:sz="0" w:space="0" w:color="auto"/>
          </w:divBdr>
        </w:div>
        <w:div w:id="1695688925">
          <w:marLeft w:val="0"/>
          <w:marRight w:val="0"/>
          <w:marTop w:val="0"/>
          <w:marBottom w:val="0"/>
          <w:divBdr>
            <w:top w:val="none" w:sz="0" w:space="0" w:color="auto"/>
            <w:left w:val="none" w:sz="0" w:space="0" w:color="auto"/>
            <w:bottom w:val="none" w:sz="0" w:space="0" w:color="auto"/>
            <w:right w:val="none" w:sz="0" w:space="0" w:color="auto"/>
          </w:divBdr>
        </w:div>
        <w:div w:id="849292812">
          <w:marLeft w:val="0"/>
          <w:marRight w:val="0"/>
          <w:marTop w:val="0"/>
          <w:marBottom w:val="0"/>
          <w:divBdr>
            <w:top w:val="none" w:sz="0" w:space="0" w:color="auto"/>
            <w:left w:val="none" w:sz="0" w:space="0" w:color="auto"/>
            <w:bottom w:val="none" w:sz="0" w:space="0" w:color="auto"/>
            <w:right w:val="none" w:sz="0" w:space="0" w:color="auto"/>
          </w:divBdr>
        </w:div>
        <w:div w:id="562179302">
          <w:marLeft w:val="0"/>
          <w:marRight w:val="0"/>
          <w:marTop w:val="0"/>
          <w:marBottom w:val="0"/>
          <w:divBdr>
            <w:top w:val="none" w:sz="0" w:space="0" w:color="auto"/>
            <w:left w:val="none" w:sz="0" w:space="0" w:color="auto"/>
            <w:bottom w:val="none" w:sz="0" w:space="0" w:color="auto"/>
            <w:right w:val="none" w:sz="0" w:space="0" w:color="auto"/>
          </w:divBdr>
        </w:div>
        <w:div w:id="416250080">
          <w:marLeft w:val="0"/>
          <w:marRight w:val="0"/>
          <w:marTop w:val="0"/>
          <w:marBottom w:val="0"/>
          <w:divBdr>
            <w:top w:val="none" w:sz="0" w:space="0" w:color="auto"/>
            <w:left w:val="none" w:sz="0" w:space="0" w:color="auto"/>
            <w:bottom w:val="none" w:sz="0" w:space="0" w:color="auto"/>
            <w:right w:val="none" w:sz="0" w:space="0" w:color="auto"/>
          </w:divBdr>
        </w:div>
        <w:div w:id="1128821238">
          <w:marLeft w:val="0"/>
          <w:marRight w:val="0"/>
          <w:marTop w:val="0"/>
          <w:marBottom w:val="0"/>
          <w:divBdr>
            <w:top w:val="none" w:sz="0" w:space="0" w:color="auto"/>
            <w:left w:val="none" w:sz="0" w:space="0" w:color="auto"/>
            <w:bottom w:val="none" w:sz="0" w:space="0" w:color="auto"/>
            <w:right w:val="none" w:sz="0" w:space="0" w:color="auto"/>
          </w:divBdr>
        </w:div>
        <w:div w:id="596716737">
          <w:marLeft w:val="0"/>
          <w:marRight w:val="0"/>
          <w:marTop w:val="0"/>
          <w:marBottom w:val="0"/>
          <w:divBdr>
            <w:top w:val="none" w:sz="0" w:space="0" w:color="auto"/>
            <w:left w:val="none" w:sz="0" w:space="0" w:color="auto"/>
            <w:bottom w:val="none" w:sz="0" w:space="0" w:color="auto"/>
            <w:right w:val="none" w:sz="0" w:space="0" w:color="auto"/>
          </w:divBdr>
        </w:div>
        <w:div w:id="1921018441">
          <w:marLeft w:val="0"/>
          <w:marRight w:val="0"/>
          <w:marTop w:val="0"/>
          <w:marBottom w:val="0"/>
          <w:divBdr>
            <w:top w:val="none" w:sz="0" w:space="0" w:color="auto"/>
            <w:left w:val="none" w:sz="0" w:space="0" w:color="auto"/>
            <w:bottom w:val="none" w:sz="0" w:space="0" w:color="auto"/>
            <w:right w:val="none" w:sz="0" w:space="0" w:color="auto"/>
          </w:divBdr>
        </w:div>
        <w:div w:id="466627510">
          <w:marLeft w:val="0"/>
          <w:marRight w:val="0"/>
          <w:marTop w:val="0"/>
          <w:marBottom w:val="0"/>
          <w:divBdr>
            <w:top w:val="none" w:sz="0" w:space="0" w:color="auto"/>
            <w:left w:val="none" w:sz="0" w:space="0" w:color="auto"/>
            <w:bottom w:val="none" w:sz="0" w:space="0" w:color="auto"/>
            <w:right w:val="none" w:sz="0" w:space="0" w:color="auto"/>
          </w:divBdr>
        </w:div>
        <w:div w:id="1757552427">
          <w:marLeft w:val="0"/>
          <w:marRight w:val="0"/>
          <w:marTop w:val="0"/>
          <w:marBottom w:val="0"/>
          <w:divBdr>
            <w:top w:val="none" w:sz="0" w:space="0" w:color="auto"/>
            <w:left w:val="none" w:sz="0" w:space="0" w:color="auto"/>
            <w:bottom w:val="none" w:sz="0" w:space="0" w:color="auto"/>
            <w:right w:val="none" w:sz="0" w:space="0" w:color="auto"/>
          </w:divBdr>
        </w:div>
        <w:div w:id="1419867500">
          <w:marLeft w:val="0"/>
          <w:marRight w:val="0"/>
          <w:marTop w:val="0"/>
          <w:marBottom w:val="0"/>
          <w:divBdr>
            <w:top w:val="none" w:sz="0" w:space="0" w:color="auto"/>
            <w:left w:val="none" w:sz="0" w:space="0" w:color="auto"/>
            <w:bottom w:val="none" w:sz="0" w:space="0" w:color="auto"/>
            <w:right w:val="none" w:sz="0" w:space="0" w:color="auto"/>
          </w:divBdr>
        </w:div>
        <w:div w:id="1359964174">
          <w:marLeft w:val="0"/>
          <w:marRight w:val="0"/>
          <w:marTop w:val="0"/>
          <w:marBottom w:val="0"/>
          <w:divBdr>
            <w:top w:val="none" w:sz="0" w:space="0" w:color="auto"/>
            <w:left w:val="none" w:sz="0" w:space="0" w:color="auto"/>
            <w:bottom w:val="none" w:sz="0" w:space="0" w:color="auto"/>
            <w:right w:val="none" w:sz="0" w:space="0" w:color="auto"/>
          </w:divBdr>
        </w:div>
        <w:div w:id="17198954">
          <w:marLeft w:val="0"/>
          <w:marRight w:val="0"/>
          <w:marTop w:val="0"/>
          <w:marBottom w:val="0"/>
          <w:divBdr>
            <w:top w:val="none" w:sz="0" w:space="0" w:color="auto"/>
            <w:left w:val="none" w:sz="0" w:space="0" w:color="auto"/>
            <w:bottom w:val="none" w:sz="0" w:space="0" w:color="auto"/>
            <w:right w:val="none" w:sz="0" w:space="0" w:color="auto"/>
          </w:divBdr>
        </w:div>
        <w:div w:id="1830704746">
          <w:marLeft w:val="0"/>
          <w:marRight w:val="0"/>
          <w:marTop w:val="0"/>
          <w:marBottom w:val="0"/>
          <w:divBdr>
            <w:top w:val="none" w:sz="0" w:space="0" w:color="auto"/>
            <w:left w:val="none" w:sz="0" w:space="0" w:color="auto"/>
            <w:bottom w:val="none" w:sz="0" w:space="0" w:color="auto"/>
            <w:right w:val="none" w:sz="0" w:space="0" w:color="auto"/>
          </w:divBdr>
        </w:div>
        <w:div w:id="1118641653">
          <w:marLeft w:val="0"/>
          <w:marRight w:val="0"/>
          <w:marTop w:val="0"/>
          <w:marBottom w:val="0"/>
          <w:divBdr>
            <w:top w:val="none" w:sz="0" w:space="0" w:color="auto"/>
            <w:left w:val="none" w:sz="0" w:space="0" w:color="auto"/>
            <w:bottom w:val="none" w:sz="0" w:space="0" w:color="auto"/>
            <w:right w:val="none" w:sz="0" w:space="0" w:color="auto"/>
          </w:divBdr>
        </w:div>
        <w:div w:id="1422752708">
          <w:marLeft w:val="0"/>
          <w:marRight w:val="0"/>
          <w:marTop w:val="0"/>
          <w:marBottom w:val="0"/>
          <w:divBdr>
            <w:top w:val="none" w:sz="0" w:space="0" w:color="auto"/>
            <w:left w:val="none" w:sz="0" w:space="0" w:color="auto"/>
            <w:bottom w:val="none" w:sz="0" w:space="0" w:color="auto"/>
            <w:right w:val="none" w:sz="0" w:space="0" w:color="auto"/>
          </w:divBdr>
        </w:div>
        <w:div w:id="885680198">
          <w:marLeft w:val="0"/>
          <w:marRight w:val="0"/>
          <w:marTop w:val="0"/>
          <w:marBottom w:val="0"/>
          <w:divBdr>
            <w:top w:val="none" w:sz="0" w:space="0" w:color="auto"/>
            <w:left w:val="none" w:sz="0" w:space="0" w:color="auto"/>
            <w:bottom w:val="none" w:sz="0" w:space="0" w:color="auto"/>
            <w:right w:val="none" w:sz="0" w:space="0" w:color="auto"/>
          </w:divBdr>
        </w:div>
        <w:div w:id="1545632517">
          <w:marLeft w:val="0"/>
          <w:marRight w:val="0"/>
          <w:marTop w:val="0"/>
          <w:marBottom w:val="0"/>
          <w:divBdr>
            <w:top w:val="none" w:sz="0" w:space="0" w:color="auto"/>
            <w:left w:val="none" w:sz="0" w:space="0" w:color="auto"/>
            <w:bottom w:val="none" w:sz="0" w:space="0" w:color="auto"/>
            <w:right w:val="none" w:sz="0" w:space="0" w:color="auto"/>
          </w:divBdr>
        </w:div>
        <w:div w:id="266928825">
          <w:marLeft w:val="0"/>
          <w:marRight w:val="0"/>
          <w:marTop w:val="0"/>
          <w:marBottom w:val="0"/>
          <w:divBdr>
            <w:top w:val="none" w:sz="0" w:space="0" w:color="auto"/>
            <w:left w:val="none" w:sz="0" w:space="0" w:color="auto"/>
            <w:bottom w:val="none" w:sz="0" w:space="0" w:color="auto"/>
            <w:right w:val="none" w:sz="0" w:space="0" w:color="auto"/>
          </w:divBdr>
        </w:div>
        <w:div w:id="28527851">
          <w:marLeft w:val="0"/>
          <w:marRight w:val="0"/>
          <w:marTop w:val="0"/>
          <w:marBottom w:val="0"/>
          <w:divBdr>
            <w:top w:val="none" w:sz="0" w:space="0" w:color="auto"/>
            <w:left w:val="none" w:sz="0" w:space="0" w:color="auto"/>
            <w:bottom w:val="none" w:sz="0" w:space="0" w:color="auto"/>
            <w:right w:val="none" w:sz="0" w:space="0" w:color="auto"/>
          </w:divBdr>
        </w:div>
        <w:div w:id="1678773617">
          <w:marLeft w:val="0"/>
          <w:marRight w:val="0"/>
          <w:marTop w:val="0"/>
          <w:marBottom w:val="0"/>
          <w:divBdr>
            <w:top w:val="none" w:sz="0" w:space="0" w:color="auto"/>
            <w:left w:val="none" w:sz="0" w:space="0" w:color="auto"/>
            <w:bottom w:val="none" w:sz="0" w:space="0" w:color="auto"/>
            <w:right w:val="none" w:sz="0" w:space="0" w:color="auto"/>
          </w:divBdr>
        </w:div>
        <w:div w:id="950237417">
          <w:marLeft w:val="0"/>
          <w:marRight w:val="0"/>
          <w:marTop w:val="0"/>
          <w:marBottom w:val="0"/>
          <w:divBdr>
            <w:top w:val="none" w:sz="0" w:space="0" w:color="auto"/>
            <w:left w:val="none" w:sz="0" w:space="0" w:color="auto"/>
            <w:bottom w:val="none" w:sz="0" w:space="0" w:color="auto"/>
            <w:right w:val="none" w:sz="0" w:space="0" w:color="auto"/>
          </w:divBdr>
        </w:div>
        <w:div w:id="784889441">
          <w:marLeft w:val="0"/>
          <w:marRight w:val="0"/>
          <w:marTop w:val="0"/>
          <w:marBottom w:val="0"/>
          <w:divBdr>
            <w:top w:val="none" w:sz="0" w:space="0" w:color="auto"/>
            <w:left w:val="none" w:sz="0" w:space="0" w:color="auto"/>
            <w:bottom w:val="none" w:sz="0" w:space="0" w:color="auto"/>
            <w:right w:val="none" w:sz="0" w:space="0" w:color="auto"/>
          </w:divBdr>
        </w:div>
        <w:div w:id="585266742">
          <w:marLeft w:val="0"/>
          <w:marRight w:val="0"/>
          <w:marTop w:val="0"/>
          <w:marBottom w:val="0"/>
          <w:divBdr>
            <w:top w:val="none" w:sz="0" w:space="0" w:color="auto"/>
            <w:left w:val="none" w:sz="0" w:space="0" w:color="auto"/>
            <w:bottom w:val="none" w:sz="0" w:space="0" w:color="auto"/>
            <w:right w:val="none" w:sz="0" w:space="0" w:color="auto"/>
          </w:divBdr>
        </w:div>
        <w:div w:id="411970535">
          <w:marLeft w:val="0"/>
          <w:marRight w:val="0"/>
          <w:marTop w:val="0"/>
          <w:marBottom w:val="0"/>
          <w:divBdr>
            <w:top w:val="none" w:sz="0" w:space="0" w:color="auto"/>
            <w:left w:val="none" w:sz="0" w:space="0" w:color="auto"/>
            <w:bottom w:val="none" w:sz="0" w:space="0" w:color="auto"/>
            <w:right w:val="none" w:sz="0" w:space="0" w:color="auto"/>
          </w:divBdr>
        </w:div>
        <w:div w:id="1268075455">
          <w:marLeft w:val="0"/>
          <w:marRight w:val="0"/>
          <w:marTop w:val="0"/>
          <w:marBottom w:val="0"/>
          <w:divBdr>
            <w:top w:val="none" w:sz="0" w:space="0" w:color="auto"/>
            <w:left w:val="none" w:sz="0" w:space="0" w:color="auto"/>
            <w:bottom w:val="none" w:sz="0" w:space="0" w:color="auto"/>
            <w:right w:val="none" w:sz="0" w:space="0" w:color="auto"/>
          </w:divBdr>
        </w:div>
        <w:div w:id="236599308">
          <w:marLeft w:val="0"/>
          <w:marRight w:val="0"/>
          <w:marTop w:val="0"/>
          <w:marBottom w:val="0"/>
          <w:divBdr>
            <w:top w:val="none" w:sz="0" w:space="0" w:color="auto"/>
            <w:left w:val="none" w:sz="0" w:space="0" w:color="auto"/>
            <w:bottom w:val="none" w:sz="0" w:space="0" w:color="auto"/>
            <w:right w:val="none" w:sz="0" w:space="0" w:color="auto"/>
          </w:divBdr>
        </w:div>
        <w:div w:id="718361604">
          <w:marLeft w:val="0"/>
          <w:marRight w:val="0"/>
          <w:marTop w:val="0"/>
          <w:marBottom w:val="0"/>
          <w:divBdr>
            <w:top w:val="none" w:sz="0" w:space="0" w:color="auto"/>
            <w:left w:val="none" w:sz="0" w:space="0" w:color="auto"/>
            <w:bottom w:val="none" w:sz="0" w:space="0" w:color="auto"/>
            <w:right w:val="none" w:sz="0" w:space="0" w:color="auto"/>
          </w:divBdr>
        </w:div>
        <w:div w:id="959998911">
          <w:marLeft w:val="0"/>
          <w:marRight w:val="0"/>
          <w:marTop w:val="0"/>
          <w:marBottom w:val="0"/>
          <w:divBdr>
            <w:top w:val="none" w:sz="0" w:space="0" w:color="auto"/>
            <w:left w:val="none" w:sz="0" w:space="0" w:color="auto"/>
            <w:bottom w:val="none" w:sz="0" w:space="0" w:color="auto"/>
            <w:right w:val="none" w:sz="0" w:space="0" w:color="auto"/>
          </w:divBdr>
        </w:div>
        <w:div w:id="838884900">
          <w:marLeft w:val="0"/>
          <w:marRight w:val="0"/>
          <w:marTop w:val="0"/>
          <w:marBottom w:val="0"/>
          <w:divBdr>
            <w:top w:val="none" w:sz="0" w:space="0" w:color="auto"/>
            <w:left w:val="none" w:sz="0" w:space="0" w:color="auto"/>
            <w:bottom w:val="none" w:sz="0" w:space="0" w:color="auto"/>
            <w:right w:val="none" w:sz="0" w:space="0" w:color="auto"/>
          </w:divBdr>
        </w:div>
        <w:div w:id="994333066">
          <w:marLeft w:val="0"/>
          <w:marRight w:val="0"/>
          <w:marTop w:val="0"/>
          <w:marBottom w:val="0"/>
          <w:divBdr>
            <w:top w:val="none" w:sz="0" w:space="0" w:color="auto"/>
            <w:left w:val="none" w:sz="0" w:space="0" w:color="auto"/>
            <w:bottom w:val="none" w:sz="0" w:space="0" w:color="auto"/>
            <w:right w:val="none" w:sz="0" w:space="0" w:color="auto"/>
          </w:divBdr>
        </w:div>
        <w:div w:id="813836371">
          <w:marLeft w:val="0"/>
          <w:marRight w:val="0"/>
          <w:marTop w:val="0"/>
          <w:marBottom w:val="0"/>
          <w:divBdr>
            <w:top w:val="none" w:sz="0" w:space="0" w:color="auto"/>
            <w:left w:val="none" w:sz="0" w:space="0" w:color="auto"/>
            <w:bottom w:val="none" w:sz="0" w:space="0" w:color="auto"/>
            <w:right w:val="none" w:sz="0" w:space="0" w:color="auto"/>
          </w:divBdr>
        </w:div>
        <w:div w:id="2036689979">
          <w:marLeft w:val="0"/>
          <w:marRight w:val="0"/>
          <w:marTop w:val="0"/>
          <w:marBottom w:val="0"/>
          <w:divBdr>
            <w:top w:val="none" w:sz="0" w:space="0" w:color="auto"/>
            <w:left w:val="none" w:sz="0" w:space="0" w:color="auto"/>
            <w:bottom w:val="none" w:sz="0" w:space="0" w:color="auto"/>
            <w:right w:val="none" w:sz="0" w:space="0" w:color="auto"/>
          </w:divBdr>
        </w:div>
      </w:divsChild>
    </w:div>
    <w:div w:id="1299870650">
      <w:bodyDiv w:val="1"/>
      <w:marLeft w:val="0"/>
      <w:marRight w:val="0"/>
      <w:marTop w:val="0"/>
      <w:marBottom w:val="0"/>
      <w:divBdr>
        <w:top w:val="none" w:sz="0" w:space="0" w:color="auto"/>
        <w:left w:val="none" w:sz="0" w:space="0" w:color="auto"/>
        <w:bottom w:val="none" w:sz="0" w:space="0" w:color="auto"/>
        <w:right w:val="none" w:sz="0" w:space="0" w:color="auto"/>
      </w:divBdr>
    </w:div>
    <w:div w:id="1348101120">
      <w:bodyDiv w:val="1"/>
      <w:marLeft w:val="0"/>
      <w:marRight w:val="0"/>
      <w:marTop w:val="0"/>
      <w:marBottom w:val="0"/>
      <w:divBdr>
        <w:top w:val="none" w:sz="0" w:space="0" w:color="auto"/>
        <w:left w:val="none" w:sz="0" w:space="0" w:color="auto"/>
        <w:bottom w:val="none" w:sz="0" w:space="0" w:color="auto"/>
        <w:right w:val="none" w:sz="0" w:space="0" w:color="auto"/>
      </w:divBdr>
    </w:div>
    <w:div w:id="1365861374">
      <w:bodyDiv w:val="1"/>
      <w:marLeft w:val="0"/>
      <w:marRight w:val="0"/>
      <w:marTop w:val="0"/>
      <w:marBottom w:val="0"/>
      <w:divBdr>
        <w:top w:val="none" w:sz="0" w:space="0" w:color="auto"/>
        <w:left w:val="none" w:sz="0" w:space="0" w:color="auto"/>
        <w:bottom w:val="none" w:sz="0" w:space="0" w:color="auto"/>
        <w:right w:val="none" w:sz="0" w:space="0" w:color="auto"/>
      </w:divBdr>
    </w:div>
    <w:div w:id="1393306683">
      <w:bodyDiv w:val="1"/>
      <w:marLeft w:val="0"/>
      <w:marRight w:val="0"/>
      <w:marTop w:val="0"/>
      <w:marBottom w:val="0"/>
      <w:divBdr>
        <w:top w:val="none" w:sz="0" w:space="0" w:color="auto"/>
        <w:left w:val="none" w:sz="0" w:space="0" w:color="auto"/>
        <w:bottom w:val="none" w:sz="0" w:space="0" w:color="auto"/>
        <w:right w:val="none" w:sz="0" w:space="0" w:color="auto"/>
      </w:divBdr>
    </w:div>
    <w:div w:id="1404328196">
      <w:bodyDiv w:val="1"/>
      <w:marLeft w:val="0"/>
      <w:marRight w:val="0"/>
      <w:marTop w:val="0"/>
      <w:marBottom w:val="0"/>
      <w:divBdr>
        <w:top w:val="none" w:sz="0" w:space="0" w:color="auto"/>
        <w:left w:val="none" w:sz="0" w:space="0" w:color="auto"/>
        <w:bottom w:val="none" w:sz="0" w:space="0" w:color="auto"/>
        <w:right w:val="none" w:sz="0" w:space="0" w:color="auto"/>
      </w:divBdr>
    </w:div>
    <w:div w:id="1524200118">
      <w:bodyDiv w:val="1"/>
      <w:marLeft w:val="0"/>
      <w:marRight w:val="0"/>
      <w:marTop w:val="0"/>
      <w:marBottom w:val="0"/>
      <w:divBdr>
        <w:top w:val="none" w:sz="0" w:space="0" w:color="auto"/>
        <w:left w:val="none" w:sz="0" w:space="0" w:color="auto"/>
        <w:bottom w:val="none" w:sz="0" w:space="0" w:color="auto"/>
        <w:right w:val="none" w:sz="0" w:space="0" w:color="auto"/>
      </w:divBdr>
    </w:div>
    <w:div w:id="1603032534">
      <w:bodyDiv w:val="1"/>
      <w:marLeft w:val="0"/>
      <w:marRight w:val="0"/>
      <w:marTop w:val="0"/>
      <w:marBottom w:val="0"/>
      <w:divBdr>
        <w:top w:val="none" w:sz="0" w:space="0" w:color="auto"/>
        <w:left w:val="none" w:sz="0" w:space="0" w:color="auto"/>
        <w:bottom w:val="none" w:sz="0" w:space="0" w:color="auto"/>
        <w:right w:val="none" w:sz="0" w:space="0" w:color="auto"/>
      </w:divBdr>
    </w:div>
    <w:div w:id="1668315693">
      <w:bodyDiv w:val="1"/>
      <w:marLeft w:val="0"/>
      <w:marRight w:val="0"/>
      <w:marTop w:val="0"/>
      <w:marBottom w:val="0"/>
      <w:divBdr>
        <w:top w:val="none" w:sz="0" w:space="0" w:color="auto"/>
        <w:left w:val="none" w:sz="0" w:space="0" w:color="auto"/>
        <w:bottom w:val="none" w:sz="0" w:space="0" w:color="auto"/>
        <w:right w:val="none" w:sz="0" w:space="0" w:color="auto"/>
      </w:divBdr>
    </w:div>
    <w:div w:id="1703826752">
      <w:bodyDiv w:val="1"/>
      <w:marLeft w:val="0"/>
      <w:marRight w:val="0"/>
      <w:marTop w:val="0"/>
      <w:marBottom w:val="0"/>
      <w:divBdr>
        <w:top w:val="none" w:sz="0" w:space="0" w:color="auto"/>
        <w:left w:val="none" w:sz="0" w:space="0" w:color="auto"/>
        <w:bottom w:val="none" w:sz="0" w:space="0" w:color="auto"/>
        <w:right w:val="none" w:sz="0" w:space="0" w:color="auto"/>
      </w:divBdr>
    </w:div>
    <w:div w:id="1713455053">
      <w:bodyDiv w:val="1"/>
      <w:marLeft w:val="0"/>
      <w:marRight w:val="0"/>
      <w:marTop w:val="0"/>
      <w:marBottom w:val="0"/>
      <w:divBdr>
        <w:top w:val="none" w:sz="0" w:space="0" w:color="auto"/>
        <w:left w:val="none" w:sz="0" w:space="0" w:color="auto"/>
        <w:bottom w:val="none" w:sz="0" w:space="0" w:color="auto"/>
        <w:right w:val="none" w:sz="0" w:space="0" w:color="auto"/>
      </w:divBdr>
      <w:divsChild>
        <w:div w:id="898513556">
          <w:marLeft w:val="994"/>
          <w:marRight w:val="0"/>
          <w:marTop w:val="0"/>
          <w:marBottom w:val="0"/>
          <w:divBdr>
            <w:top w:val="none" w:sz="0" w:space="0" w:color="auto"/>
            <w:left w:val="none" w:sz="0" w:space="0" w:color="auto"/>
            <w:bottom w:val="none" w:sz="0" w:space="0" w:color="auto"/>
            <w:right w:val="none" w:sz="0" w:space="0" w:color="auto"/>
          </w:divBdr>
        </w:div>
      </w:divsChild>
    </w:div>
    <w:div w:id="1811094474">
      <w:bodyDiv w:val="1"/>
      <w:marLeft w:val="0"/>
      <w:marRight w:val="0"/>
      <w:marTop w:val="0"/>
      <w:marBottom w:val="0"/>
      <w:divBdr>
        <w:top w:val="none" w:sz="0" w:space="0" w:color="auto"/>
        <w:left w:val="none" w:sz="0" w:space="0" w:color="auto"/>
        <w:bottom w:val="none" w:sz="0" w:space="0" w:color="auto"/>
        <w:right w:val="none" w:sz="0" w:space="0" w:color="auto"/>
      </w:divBdr>
      <w:divsChild>
        <w:div w:id="799998338">
          <w:marLeft w:val="0"/>
          <w:marRight w:val="0"/>
          <w:marTop w:val="0"/>
          <w:marBottom w:val="0"/>
          <w:divBdr>
            <w:top w:val="none" w:sz="0" w:space="0" w:color="auto"/>
            <w:left w:val="none" w:sz="0" w:space="0" w:color="auto"/>
            <w:bottom w:val="none" w:sz="0" w:space="0" w:color="auto"/>
            <w:right w:val="none" w:sz="0" w:space="0" w:color="auto"/>
          </w:divBdr>
          <w:divsChild>
            <w:div w:id="1893689626">
              <w:marLeft w:val="0"/>
              <w:marRight w:val="0"/>
              <w:marTop w:val="0"/>
              <w:marBottom w:val="0"/>
              <w:divBdr>
                <w:top w:val="none" w:sz="0" w:space="0" w:color="auto"/>
                <w:left w:val="none" w:sz="0" w:space="0" w:color="auto"/>
                <w:bottom w:val="none" w:sz="0" w:space="0" w:color="auto"/>
                <w:right w:val="none" w:sz="0" w:space="0" w:color="auto"/>
              </w:divBdr>
              <w:divsChild>
                <w:div w:id="306208387">
                  <w:marLeft w:val="0"/>
                  <w:marRight w:val="450"/>
                  <w:marTop w:val="0"/>
                  <w:marBottom w:val="0"/>
                  <w:divBdr>
                    <w:top w:val="none" w:sz="0" w:space="0" w:color="auto"/>
                    <w:left w:val="none" w:sz="0" w:space="0" w:color="auto"/>
                    <w:bottom w:val="none" w:sz="0" w:space="0" w:color="auto"/>
                    <w:right w:val="none" w:sz="0" w:space="0" w:color="auto"/>
                  </w:divBdr>
                  <w:divsChild>
                    <w:div w:id="596133143">
                      <w:marLeft w:val="0"/>
                      <w:marRight w:val="0"/>
                      <w:marTop w:val="0"/>
                      <w:marBottom w:val="0"/>
                      <w:divBdr>
                        <w:top w:val="none" w:sz="0" w:space="0" w:color="auto"/>
                        <w:left w:val="none" w:sz="0" w:space="0" w:color="auto"/>
                        <w:bottom w:val="none" w:sz="0" w:space="0" w:color="auto"/>
                        <w:right w:val="none" w:sz="0" w:space="0" w:color="auto"/>
                      </w:divBdr>
                      <w:divsChild>
                        <w:div w:id="399643320">
                          <w:marLeft w:val="0"/>
                          <w:marRight w:val="0"/>
                          <w:marTop w:val="0"/>
                          <w:marBottom w:val="0"/>
                          <w:divBdr>
                            <w:top w:val="none" w:sz="0" w:space="0" w:color="auto"/>
                            <w:left w:val="none" w:sz="0" w:space="0" w:color="auto"/>
                            <w:bottom w:val="none" w:sz="0" w:space="0" w:color="auto"/>
                            <w:right w:val="none" w:sz="0" w:space="0" w:color="auto"/>
                          </w:divBdr>
                          <w:divsChild>
                            <w:div w:id="20676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59833">
          <w:marLeft w:val="0"/>
          <w:marRight w:val="0"/>
          <w:marTop w:val="0"/>
          <w:marBottom w:val="0"/>
          <w:divBdr>
            <w:top w:val="none" w:sz="0" w:space="0" w:color="auto"/>
            <w:left w:val="none" w:sz="0" w:space="0" w:color="auto"/>
            <w:bottom w:val="none" w:sz="0" w:space="0" w:color="auto"/>
            <w:right w:val="none" w:sz="0" w:space="0" w:color="auto"/>
          </w:divBdr>
          <w:divsChild>
            <w:div w:id="417288580">
              <w:marLeft w:val="0"/>
              <w:marRight w:val="0"/>
              <w:marTop w:val="0"/>
              <w:marBottom w:val="0"/>
              <w:divBdr>
                <w:top w:val="none" w:sz="0" w:space="0" w:color="auto"/>
                <w:left w:val="none" w:sz="0" w:space="0" w:color="auto"/>
                <w:bottom w:val="none" w:sz="0" w:space="0" w:color="auto"/>
                <w:right w:val="none" w:sz="0" w:space="0" w:color="auto"/>
              </w:divBdr>
              <w:divsChild>
                <w:div w:id="1209680681">
                  <w:marLeft w:val="0"/>
                  <w:marRight w:val="450"/>
                  <w:marTop w:val="0"/>
                  <w:marBottom w:val="0"/>
                  <w:divBdr>
                    <w:top w:val="none" w:sz="0" w:space="0" w:color="auto"/>
                    <w:left w:val="none" w:sz="0" w:space="0" w:color="auto"/>
                    <w:bottom w:val="none" w:sz="0" w:space="0" w:color="auto"/>
                    <w:right w:val="none" w:sz="0" w:space="0" w:color="auto"/>
                  </w:divBdr>
                  <w:divsChild>
                    <w:div w:id="1412046622">
                      <w:marLeft w:val="0"/>
                      <w:marRight w:val="0"/>
                      <w:marTop w:val="0"/>
                      <w:marBottom w:val="0"/>
                      <w:divBdr>
                        <w:top w:val="none" w:sz="0" w:space="0" w:color="auto"/>
                        <w:left w:val="none" w:sz="0" w:space="0" w:color="auto"/>
                        <w:bottom w:val="none" w:sz="0" w:space="0" w:color="auto"/>
                        <w:right w:val="none" w:sz="0" w:space="0" w:color="auto"/>
                      </w:divBdr>
                      <w:divsChild>
                        <w:div w:id="2144686708">
                          <w:marLeft w:val="0"/>
                          <w:marRight w:val="0"/>
                          <w:marTop w:val="0"/>
                          <w:marBottom w:val="0"/>
                          <w:divBdr>
                            <w:top w:val="none" w:sz="0" w:space="0" w:color="auto"/>
                            <w:left w:val="none" w:sz="0" w:space="0" w:color="auto"/>
                            <w:bottom w:val="none" w:sz="0" w:space="0" w:color="auto"/>
                            <w:right w:val="none" w:sz="0" w:space="0" w:color="auto"/>
                          </w:divBdr>
                          <w:divsChild>
                            <w:div w:id="5460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409847">
          <w:marLeft w:val="0"/>
          <w:marRight w:val="0"/>
          <w:marTop w:val="0"/>
          <w:marBottom w:val="0"/>
          <w:divBdr>
            <w:top w:val="none" w:sz="0" w:space="0" w:color="auto"/>
            <w:left w:val="none" w:sz="0" w:space="0" w:color="auto"/>
            <w:bottom w:val="none" w:sz="0" w:space="0" w:color="auto"/>
            <w:right w:val="none" w:sz="0" w:space="0" w:color="auto"/>
          </w:divBdr>
          <w:divsChild>
            <w:div w:id="316153220">
              <w:marLeft w:val="0"/>
              <w:marRight w:val="0"/>
              <w:marTop w:val="0"/>
              <w:marBottom w:val="0"/>
              <w:divBdr>
                <w:top w:val="none" w:sz="0" w:space="0" w:color="auto"/>
                <w:left w:val="none" w:sz="0" w:space="0" w:color="auto"/>
                <w:bottom w:val="none" w:sz="0" w:space="0" w:color="auto"/>
                <w:right w:val="none" w:sz="0" w:space="0" w:color="auto"/>
              </w:divBdr>
              <w:divsChild>
                <w:div w:id="260530934">
                  <w:marLeft w:val="0"/>
                  <w:marRight w:val="450"/>
                  <w:marTop w:val="0"/>
                  <w:marBottom w:val="0"/>
                  <w:divBdr>
                    <w:top w:val="none" w:sz="0" w:space="0" w:color="auto"/>
                    <w:left w:val="none" w:sz="0" w:space="0" w:color="auto"/>
                    <w:bottom w:val="none" w:sz="0" w:space="0" w:color="auto"/>
                    <w:right w:val="none" w:sz="0" w:space="0" w:color="auto"/>
                  </w:divBdr>
                  <w:divsChild>
                    <w:div w:id="2036535411">
                      <w:marLeft w:val="0"/>
                      <w:marRight w:val="0"/>
                      <w:marTop w:val="0"/>
                      <w:marBottom w:val="0"/>
                      <w:divBdr>
                        <w:top w:val="none" w:sz="0" w:space="0" w:color="auto"/>
                        <w:left w:val="none" w:sz="0" w:space="0" w:color="auto"/>
                        <w:bottom w:val="none" w:sz="0" w:space="0" w:color="auto"/>
                        <w:right w:val="none" w:sz="0" w:space="0" w:color="auto"/>
                      </w:divBdr>
                      <w:divsChild>
                        <w:div w:id="703755385">
                          <w:marLeft w:val="0"/>
                          <w:marRight w:val="0"/>
                          <w:marTop w:val="0"/>
                          <w:marBottom w:val="0"/>
                          <w:divBdr>
                            <w:top w:val="none" w:sz="0" w:space="0" w:color="auto"/>
                            <w:left w:val="none" w:sz="0" w:space="0" w:color="auto"/>
                            <w:bottom w:val="none" w:sz="0" w:space="0" w:color="auto"/>
                            <w:right w:val="none" w:sz="0" w:space="0" w:color="auto"/>
                          </w:divBdr>
                          <w:divsChild>
                            <w:div w:id="164608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347120">
          <w:marLeft w:val="0"/>
          <w:marRight w:val="0"/>
          <w:marTop w:val="0"/>
          <w:marBottom w:val="0"/>
          <w:divBdr>
            <w:top w:val="none" w:sz="0" w:space="0" w:color="auto"/>
            <w:left w:val="none" w:sz="0" w:space="0" w:color="auto"/>
            <w:bottom w:val="none" w:sz="0" w:space="0" w:color="auto"/>
            <w:right w:val="none" w:sz="0" w:space="0" w:color="auto"/>
          </w:divBdr>
          <w:divsChild>
            <w:div w:id="820850427">
              <w:marLeft w:val="0"/>
              <w:marRight w:val="0"/>
              <w:marTop w:val="0"/>
              <w:marBottom w:val="0"/>
              <w:divBdr>
                <w:top w:val="none" w:sz="0" w:space="0" w:color="auto"/>
                <w:left w:val="none" w:sz="0" w:space="0" w:color="auto"/>
                <w:bottom w:val="none" w:sz="0" w:space="0" w:color="auto"/>
                <w:right w:val="none" w:sz="0" w:space="0" w:color="auto"/>
              </w:divBdr>
              <w:divsChild>
                <w:div w:id="282539783">
                  <w:marLeft w:val="0"/>
                  <w:marRight w:val="450"/>
                  <w:marTop w:val="0"/>
                  <w:marBottom w:val="0"/>
                  <w:divBdr>
                    <w:top w:val="none" w:sz="0" w:space="0" w:color="auto"/>
                    <w:left w:val="none" w:sz="0" w:space="0" w:color="auto"/>
                    <w:bottom w:val="none" w:sz="0" w:space="0" w:color="auto"/>
                    <w:right w:val="none" w:sz="0" w:space="0" w:color="auto"/>
                  </w:divBdr>
                  <w:divsChild>
                    <w:div w:id="826358492">
                      <w:marLeft w:val="0"/>
                      <w:marRight w:val="0"/>
                      <w:marTop w:val="0"/>
                      <w:marBottom w:val="0"/>
                      <w:divBdr>
                        <w:top w:val="none" w:sz="0" w:space="0" w:color="auto"/>
                        <w:left w:val="none" w:sz="0" w:space="0" w:color="auto"/>
                        <w:bottom w:val="none" w:sz="0" w:space="0" w:color="auto"/>
                        <w:right w:val="none" w:sz="0" w:space="0" w:color="auto"/>
                      </w:divBdr>
                      <w:divsChild>
                        <w:div w:id="168839384">
                          <w:marLeft w:val="0"/>
                          <w:marRight w:val="0"/>
                          <w:marTop w:val="0"/>
                          <w:marBottom w:val="0"/>
                          <w:divBdr>
                            <w:top w:val="none" w:sz="0" w:space="0" w:color="auto"/>
                            <w:left w:val="none" w:sz="0" w:space="0" w:color="auto"/>
                            <w:bottom w:val="none" w:sz="0" w:space="0" w:color="auto"/>
                            <w:right w:val="none" w:sz="0" w:space="0" w:color="auto"/>
                          </w:divBdr>
                          <w:divsChild>
                            <w:div w:id="6837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937024">
      <w:bodyDiv w:val="1"/>
      <w:marLeft w:val="0"/>
      <w:marRight w:val="0"/>
      <w:marTop w:val="0"/>
      <w:marBottom w:val="0"/>
      <w:divBdr>
        <w:top w:val="none" w:sz="0" w:space="0" w:color="auto"/>
        <w:left w:val="none" w:sz="0" w:space="0" w:color="auto"/>
        <w:bottom w:val="none" w:sz="0" w:space="0" w:color="auto"/>
        <w:right w:val="none" w:sz="0" w:space="0" w:color="auto"/>
      </w:divBdr>
    </w:div>
    <w:div w:id="1844467827">
      <w:bodyDiv w:val="1"/>
      <w:marLeft w:val="0"/>
      <w:marRight w:val="0"/>
      <w:marTop w:val="0"/>
      <w:marBottom w:val="0"/>
      <w:divBdr>
        <w:top w:val="none" w:sz="0" w:space="0" w:color="auto"/>
        <w:left w:val="none" w:sz="0" w:space="0" w:color="auto"/>
        <w:bottom w:val="none" w:sz="0" w:space="0" w:color="auto"/>
        <w:right w:val="none" w:sz="0" w:space="0" w:color="auto"/>
      </w:divBdr>
    </w:div>
    <w:div w:id="1898278536">
      <w:bodyDiv w:val="1"/>
      <w:marLeft w:val="0"/>
      <w:marRight w:val="0"/>
      <w:marTop w:val="0"/>
      <w:marBottom w:val="0"/>
      <w:divBdr>
        <w:top w:val="none" w:sz="0" w:space="0" w:color="auto"/>
        <w:left w:val="none" w:sz="0" w:space="0" w:color="auto"/>
        <w:bottom w:val="none" w:sz="0" w:space="0" w:color="auto"/>
        <w:right w:val="none" w:sz="0" w:space="0" w:color="auto"/>
      </w:divBdr>
    </w:div>
    <w:div w:id="1934624469">
      <w:bodyDiv w:val="1"/>
      <w:marLeft w:val="0"/>
      <w:marRight w:val="0"/>
      <w:marTop w:val="0"/>
      <w:marBottom w:val="0"/>
      <w:divBdr>
        <w:top w:val="none" w:sz="0" w:space="0" w:color="auto"/>
        <w:left w:val="none" w:sz="0" w:space="0" w:color="auto"/>
        <w:bottom w:val="none" w:sz="0" w:space="0" w:color="auto"/>
        <w:right w:val="none" w:sz="0" w:space="0" w:color="auto"/>
      </w:divBdr>
    </w:div>
    <w:div w:id="1975862708">
      <w:bodyDiv w:val="1"/>
      <w:marLeft w:val="0"/>
      <w:marRight w:val="0"/>
      <w:marTop w:val="0"/>
      <w:marBottom w:val="0"/>
      <w:divBdr>
        <w:top w:val="none" w:sz="0" w:space="0" w:color="auto"/>
        <w:left w:val="none" w:sz="0" w:space="0" w:color="auto"/>
        <w:bottom w:val="none" w:sz="0" w:space="0" w:color="auto"/>
        <w:right w:val="none" w:sz="0" w:space="0" w:color="auto"/>
      </w:divBdr>
    </w:div>
    <w:div w:id="2049716724">
      <w:bodyDiv w:val="1"/>
      <w:marLeft w:val="0"/>
      <w:marRight w:val="0"/>
      <w:marTop w:val="0"/>
      <w:marBottom w:val="0"/>
      <w:divBdr>
        <w:top w:val="none" w:sz="0" w:space="0" w:color="auto"/>
        <w:left w:val="none" w:sz="0" w:space="0" w:color="auto"/>
        <w:bottom w:val="none" w:sz="0" w:space="0" w:color="auto"/>
        <w:right w:val="none" w:sz="0" w:space="0" w:color="auto"/>
      </w:divBdr>
    </w:div>
    <w:div w:id="2049840442">
      <w:bodyDiv w:val="1"/>
      <w:marLeft w:val="0"/>
      <w:marRight w:val="0"/>
      <w:marTop w:val="0"/>
      <w:marBottom w:val="0"/>
      <w:divBdr>
        <w:top w:val="none" w:sz="0" w:space="0" w:color="auto"/>
        <w:left w:val="none" w:sz="0" w:space="0" w:color="auto"/>
        <w:bottom w:val="none" w:sz="0" w:space="0" w:color="auto"/>
        <w:right w:val="none" w:sz="0" w:space="0" w:color="auto"/>
      </w:divBdr>
    </w:div>
    <w:div w:id="2057388271">
      <w:bodyDiv w:val="1"/>
      <w:marLeft w:val="0"/>
      <w:marRight w:val="0"/>
      <w:marTop w:val="0"/>
      <w:marBottom w:val="0"/>
      <w:divBdr>
        <w:top w:val="none" w:sz="0" w:space="0" w:color="auto"/>
        <w:left w:val="none" w:sz="0" w:space="0" w:color="auto"/>
        <w:bottom w:val="none" w:sz="0" w:space="0" w:color="auto"/>
        <w:right w:val="none" w:sz="0" w:space="0" w:color="auto"/>
      </w:divBdr>
    </w:div>
    <w:div w:id="21009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aedes.nl/media/document/abf-betaalrisicos-de-corporatiesector-april-2025" TargetMode="External"/><Relationship Id="rId1" Type="http://schemas.openxmlformats.org/officeDocument/2006/relationships/hyperlink" Target="file:///C:\Users\r.vanleijen\AppData\Local\Microsoft\Windows\INetCache\Content.Outlook\5NYO104Z\Evaluatie%20Inkomensafhankelijke%20huurverlaging.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s\AppData\Roaming\Microsoft\Templates\Templates\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E1B2A4D961AB4EB8535E534B3D049A" ma:contentTypeVersion="14" ma:contentTypeDescription="Create a new document." ma:contentTypeScope="" ma:versionID="95d7a47660bd4cb096be0bad56638c51">
  <xsd:schema xmlns:xsd="http://www.w3.org/2001/XMLSchema" xmlns:xs="http://www.w3.org/2001/XMLSchema" xmlns:p="http://schemas.microsoft.com/office/2006/metadata/properties" xmlns:ns2="8f395729-4795-4472-8a1f-54e76f89b121" xmlns:ns3="6af14d8c-2cdb-4465-a026-c3623b820181" targetNamespace="http://schemas.microsoft.com/office/2006/metadata/properties" ma:root="true" ma:fieldsID="5401324be886a3fd9e89b4a6cdc23595" ns2:_="" ns3:_="">
    <xsd:import namespace="8f395729-4795-4472-8a1f-54e76f89b121"/>
    <xsd:import namespace="6af14d8c-2cdb-4465-a026-c3623b8201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95729-4795-4472-8a1f-54e76f89b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e3910d-ab50-4242-942f-840934c91a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f14d8c-2cdb-4465-a026-c3623b8201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ace279a-9f91-4370-ac1f-542b0e7d7241}" ma:internalName="TaxCatchAll" ma:showField="CatchAllData" ma:web="6af14d8c-2cdb-4465-a026-c3623b820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af14d8c-2cdb-4465-a026-c3623b820181">
      <UserInfo>
        <DisplayName>Richard Bos</DisplayName>
        <AccountId>12</AccountId>
        <AccountType/>
      </UserInfo>
      <UserInfo>
        <DisplayName>Robin van Leijen</DisplayName>
        <AccountId>28</AccountId>
        <AccountType/>
      </UserInfo>
      <UserInfo>
        <DisplayName>Hilde Klapwijk</DisplayName>
        <AccountId>27</AccountId>
        <AccountType/>
      </UserInfo>
      <UserInfo>
        <DisplayName>Dorris Derksen</DisplayName>
        <AccountId>24</AccountId>
        <AccountType/>
      </UserInfo>
      <UserInfo>
        <DisplayName>Anne Leeuw</DisplayName>
        <AccountId>33</AccountId>
        <AccountType/>
      </UserInfo>
      <UserInfo>
        <DisplayName>Bob Witjes</DisplayName>
        <AccountId>19</AccountId>
        <AccountType/>
      </UserInfo>
      <UserInfo>
        <DisplayName>Niels van der Poel</DisplayName>
        <AccountId>32</AccountId>
        <AccountType/>
      </UserInfo>
      <UserInfo>
        <DisplayName>Jeff van As</DisplayName>
        <AccountId>25</AccountId>
        <AccountType/>
      </UserInfo>
      <UserInfo>
        <DisplayName>Jessica van Eijs</DisplayName>
        <AccountId>31</AccountId>
        <AccountType/>
      </UserInfo>
      <UserInfo>
        <DisplayName>Pieter Schipper</DisplayName>
        <AccountId>35</AccountId>
        <AccountType/>
      </UserInfo>
    </SharedWithUsers>
    <TaxCatchAll xmlns="6af14d8c-2cdb-4465-a026-c3623b820181" xsi:nil="true"/>
    <lcf76f155ced4ddcb4097134ff3c332f xmlns="8f395729-4795-4472-8a1f-54e76f89b1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42F696-3735-4F2D-A3CA-FC5A1C98F3B5}">
  <ds:schemaRefs>
    <ds:schemaRef ds:uri="http://schemas.openxmlformats.org/officeDocument/2006/bibliography"/>
  </ds:schemaRefs>
</ds:datastoreItem>
</file>

<file path=customXml/itemProps2.xml><?xml version="1.0" encoding="utf-8"?>
<ds:datastoreItem xmlns:ds="http://schemas.openxmlformats.org/officeDocument/2006/customXml" ds:itemID="{7538FC6C-CDDA-412F-B726-3FF0CAEEA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95729-4795-4472-8a1f-54e76f89b121"/>
    <ds:schemaRef ds:uri="6af14d8c-2cdb-4465-a026-c3623b820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4FF74-E47D-4497-87E8-14E7B6D42CC1}">
  <ds:schemaRefs>
    <ds:schemaRef ds:uri="http://schemas.microsoft.com/sharepoint/v3/contenttype/forms"/>
  </ds:schemaRefs>
</ds:datastoreItem>
</file>

<file path=customXml/itemProps4.xml><?xml version="1.0" encoding="utf-8"?>
<ds:datastoreItem xmlns:ds="http://schemas.openxmlformats.org/officeDocument/2006/customXml" ds:itemID="{34CF8747-CCB8-41A3-8C04-9F7D36A4FE88}">
  <ds:schemaRefs>
    <ds:schemaRef ds:uri="http://schemas.microsoft.com/office/2006/metadata/properties"/>
    <ds:schemaRef ds:uri="http://schemas.microsoft.com/office/infopath/2007/PartnerControls"/>
    <ds:schemaRef ds:uri="6af14d8c-2cdb-4465-a026-c3623b820181"/>
    <ds:schemaRef ds:uri="8f395729-4795-4472-8a1f-54e76f89b121"/>
  </ds:schemaRefs>
</ds:datastoreItem>
</file>

<file path=docProps/app.xml><?xml version="1.0" encoding="utf-8"?>
<Properties xmlns="http://schemas.openxmlformats.org/officeDocument/2006/extended-properties" xmlns:vt="http://schemas.openxmlformats.org/officeDocument/2006/docPropsVTypes">
  <Template>Brief</Template>
  <TotalTime>1</TotalTime>
  <Pages>1</Pages>
  <Words>1029</Words>
  <Characters>5664</Characters>
  <Application>Microsoft Office Word</Application>
  <DocSecurity>0</DocSecurity>
  <Lines>47</Lines>
  <Paragraphs>13</Paragraphs>
  <ScaleCrop>false</ScaleCrop>
  <Company>Aedes vereniging van woningcorporaties</Company>
  <LinksUpToDate>false</LinksUpToDate>
  <CharactersWithSpaces>6680</CharactersWithSpaces>
  <SharedDoc>false</SharedDoc>
  <HLinks>
    <vt:vector size="12" baseType="variant">
      <vt:variant>
        <vt:i4>327703</vt:i4>
      </vt:variant>
      <vt:variant>
        <vt:i4>3</vt:i4>
      </vt:variant>
      <vt:variant>
        <vt:i4>0</vt:i4>
      </vt:variant>
      <vt:variant>
        <vt:i4>5</vt:i4>
      </vt:variant>
      <vt:variant>
        <vt:lpwstr>https://aedes.nl/media/document/abf-betaalrisicos-de-corporatiesector-april-2025</vt:lpwstr>
      </vt:variant>
      <vt:variant>
        <vt:lpwstr/>
      </vt:variant>
      <vt:variant>
        <vt:i4>6946930</vt:i4>
      </vt:variant>
      <vt:variant>
        <vt:i4>0</vt:i4>
      </vt:variant>
      <vt:variant>
        <vt:i4>0</vt:i4>
      </vt:variant>
      <vt:variant>
        <vt:i4>5</vt:i4>
      </vt:variant>
      <vt:variant>
        <vt:lpwstr>C:\Users\r.vanleijen\AppData\Local\Microsoft\Windows\INetCache\Content.Outlook\5NYO104Z\Evaluatie Inkomensafhankelijke huurverlaging.pdf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Bos</dc:creator>
  <cp:keywords/>
  <cp:lastModifiedBy>Carolien van der Ploeg</cp:lastModifiedBy>
  <cp:revision>4</cp:revision>
  <cp:lastPrinted>2025-01-18T11:35:00Z</cp:lastPrinted>
  <dcterms:created xsi:type="dcterms:W3CDTF">2025-04-22T13:32:00Z</dcterms:created>
  <dcterms:modified xsi:type="dcterms:W3CDTF">2025-04-25T11:55:00Z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0x010100DBE1B2A4D961AB4EB8535E534B3D049A</vt:lpwstr>
  </property>
  <property fmtid="{D5CDD505-2E9C-101B-9397-08002B2CF9AE}" pid="3" name="MediaServiceImageTags">
    <vt:lpwstr/>
  </property>
</Properties>
</file>